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6AB4B" w14:textId="77777777" w:rsidR="0013107A" w:rsidRPr="002F0423" w:rsidRDefault="0013107A" w:rsidP="00C9263F">
      <w:pPr>
        <w:pStyle w:val="Heading4"/>
        <w:tabs>
          <w:tab w:val="right" w:pos="9045"/>
        </w:tabs>
        <w:spacing w:before="0" w:after="0"/>
        <w:rPr>
          <w:sz w:val="22"/>
        </w:rPr>
      </w:pPr>
    </w:p>
    <w:p w14:paraId="7C565447" w14:textId="77777777" w:rsidR="0013107A" w:rsidRPr="002F0423" w:rsidRDefault="0013107A" w:rsidP="00C9263F">
      <w:pPr>
        <w:pStyle w:val="Heading4"/>
        <w:tabs>
          <w:tab w:val="right" w:pos="9045"/>
        </w:tabs>
        <w:spacing w:before="0" w:after="0"/>
        <w:rPr>
          <w:sz w:val="22"/>
        </w:rPr>
      </w:pPr>
    </w:p>
    <w:p w14:paraId="16EC27B3" w14:textId="24572410" w:rsidR="0013107A" w:rsidRPr="002F0423" w:rsidRDefault="0013107A" w:rsidP="00C9263F">
      <w:pPr>
        <w:pStyle w:val="Heading4"/>
        <w:tabs>
          <w:tab w:val="right" w:pos="9045"/>
        </w:tabs>
        <w:spacing w:before="0" w:after="0"/>
        <w:rPr>
          <w:sz w:val="22"/>
        </w:rPr>
      </w:pPr>
    </w:p>
    <w:p w14:paraId="3E0F365B" w14:textId="77777777" w:rsidR="00C56286" w:rsidRPr="002F0423" w:rsidRDefault="00C56286" w:rsidP="00C56286">
      <w:pPr>
        <w:pStyle w:val="Body"/>
      </w:pPr>
    </w:p>
    <w:p w14:paraId="7CBBB3E6" w14:textId="291D9C22" w:rsidR="0013107A" w:rsidRPr="002F0423" w:rsidRDefault="0013107A" w:rsidP="00C9263F">
      <w:pPr>
        <w:pStyle w:val="Heading4"/>
        <w:tabs>
          <w:tab w:val="right" w:pos="9045"/>
        </w:tabs>
        <w:spacing w:before="0" w:after="0"/>
        <w:rPr>
          <w:sz w:val="22"/>
        </w:rPr>
      </w:pPr>
    </w:p>
    <w:p w14:paraId="29E9737B" w14:textId="233A5422" w:rsidR="007A5649" w:rsidRPr="00820EE2" w:rsidRDefault="00037203" w:rsidP="007A5649">
      <w:pPr>
        <w:pStyle w:val="Heading4"/>
        <w:tabs>
          <w:tab w:val="right" w:pos="9045"/>
        </w:tabs>
        <w:spacing w:before="0" w:after="0"/>
        <w:rPr>
          <w:b w:val="0"/>
          <w:bCs/>
          <w:i/>
          <w:iCs/>
          <w:sz w:val="22"/>
        </w:rPr>
      </w:pPr>
      <w:r w:rsidRPr="002F0423">
        <w:rPr>
          <w:sz w:val="22"/>
        </w:rPr>
        <w:t xml:space="preserve">Data Compliance Briefing number </w:t>
      </w:r>
      <w:r w:rsidR="00D373AA">
        <w:rPr>
          <w:sz w:val="22"/>
        </w:rPr>
        <w:t>3/2024</w:t>
      </w:r>
      <w:r w:rsidR="00E61995" w:rsidRPr="00820EE2">
        <w:rPr>
          <w:i/>
          <w:iCs/>
          <w:sz w:val="22"/>
        </w:rPr>
        <w:tab/>
      </w:r>
      <w:r w:rsidR="00D373AA" w:rsidRPr="00820EE2">
        <w:rPr>
          <w:b w:val="0"/>
          <w:bCs/>
          <w:i/>
          <w:iCs/>
          <w:sz w:val="22"/>
        </w:rPr>
        <w:t>October 2024</w:t>
      </w:r>
    </w:p>
    <w:p w14:paraId="48A3A31E" w14:textId="77777777" w:rsidR="007A5649" w:rsidRPr="00820EE2" w:rsidRDefault="007A5649" w:rsidP="007A5649">
      <w:pPr>
        <w:pStyle w:val="Body"/>
        <w:rPr>
          <w:i/>
          <w:iCs/>
        </w:rPr>
      </w:pPr>
    </w:p>
    <w:p w14:paraId="1DCD82AA" w14:textId="3050BEF9" w:rsidR="006B599D" w:rsidRPr="002F0423" w:rsidRDefault="006B599D" w:rsidP="0046168D">
      <w:pPr>
        <w:pStyle w:val="Heading2"/>
      </w:pPr>
      <w:r w:rsidRPr="002F0423">
        <w:t xml:space="preserve">Using data to engage with </w:t>
      </w:r>
      <w:r w:rsidR="00F75B24" w:rsidRPr="002F0423">
        <w:t>non-</w:t>
      </w:r>
      <w:r w:rsidRPr="002F0423">
        <w:t>members</w:t>
      </w:r>
      <w:r w:rsidR="00FB31B6">
        <w:t xml:space="preserve"> - </w:t>
      </w:r>
      <w:r w:rsidRPr="002F0423">
        <w:t>what are the rules</w:t>
      </w:r>
      <w:r w:rsidR="000D1614">
        <w:t>?</w:t>
      </w:r>
    </w:p>
    <w:p w14:paraId="5B020F4F" w14:textId="3B5F5618" w:rsidR="00260769" w:rsidRPr="002F0423" w:rsidRDefault="00C33485" w:rsidP="0046168D">
      <w:pPr>
        <w:pStyle w:val="Body"/>
        <w:rPr>
          <w:sz w:val="22"/>
          <w:szCs w:val="22"/>
        </w:rPr>
      </w:pPr>
      <w:r w:rsidRPr="002F0423">
        <w:rPr>
          <w:sz w:val="22"/>
          <w:szCs w:val="22"/>
        </w:rPr>
        <w:t xml:space="preserve">An increasingly dispersed workforce means that there are challenges to the traditional union organising model of in-person engagement. </w:t>
      </w:r>
      <w:r w:rsidR="00D373AA">
        <w:rPr>
          <w:sz w:val="22"/>
          <w:szCs w:val="22"/>
        </w:rPr>
        <w:t xml:space="preserve">Since </w:t>
      </w:r>
      <w:r w:rsidRPr="002F0423">
        <w:rPr>
          <w:sz w:val="22"/>
          <w:szCs w:val="22"/>
        </w:rPr>
        <w:t xml:space="preserve">COVID many workers </w:t>
      </w:r>
      <w:r w:rsidR="00D373AA">
        <w:rPr>
          <w:sz w:val="22"/>
          <w:szCs w:val="22"/>
        </w:rPr>
        <w:t>now work r</w:t>
      </w:r>
      <w:r w:rsidRPr="002F0423">
        <w:rPr>
          <w:sz w:val="22"/>
          <w:szCs w:val="22"/>
        </w:rPr>
        <w:t>emote</w:t>
      </w:r>
      <w:r w:rsidR="006E2D1D">
        <w:rPr>
          <w:sz w:val="22"/>
          <w:szCs w:val="22"/>
        </w:rPr>
        <w:t>ly.</w:t>
      </w:r>
      <w:r w:rsidRPr="002F0423">
        <w:rPr>
          <w:sz w:val="22"/>
          <w:szCs w:val="22"/>
        </w:rPr>
        <w:t xml:space="preserve"> </w:t>
      </w:r>
      <w:r w:rsidR="00F84B67" w:rsidRPr="002F0423">
        <w:rPr>
          <w:sz w:val="22"/>
          <w:szCs w:val="22"/>
        </w:rPr>
        <w:t xml:space="preserve">This </w:t>
      </w:r>
      <w:r w:rsidRPr="002F0423">
        <w:rPr>
          <w:sz w:val="22"/>
          <w:szCs w:val="22"/>
        </w:rPr>
        <w:t>mak</w:t>
      </w:r>
      <w:r w:rsidR="00F84B67" w:rsidRPr="002F0423">
        <w:rPr>
          <w:sz w:val="22"/>
          <w:szCs w:val="22"/>
        </w:rPr>
        <w:t>es the</w:t>
      </w:r>
      <w:r w:rsidRPr="002F0423">
        <w:rPr>
          <w:sz w:val="22"/>
          <w:szCs w:val="22"/>
        </w:rPr>
        <w:t xml:space="preserve"> informal conversations</w:t>
      </w:r>
      <w:r w:rsidR="00F84B67" w:rsidRPr="002F0423">
        <w:rPr>
          <w:sz w:val="22"/>
          <w:szCs w:val="22"/>
        </w:rPr>
        <w:t xml:space="preserve"> with new starters or non-members</w:t>
      </w:r>
      <w:r w:rsidR="0021580E" w:rsidRPr="002F0423">
        <w:rPr>
          <w:sz w:val="22"/>
          <w:szCs w:val="22"/>
        </w:rPr>
        <w:t>,</w:t>
      </w:r>
      <w:r w:rsidR="00F84B67" w:rsidRPr="002F0423">
        <w:rPr>
          <w:sz w:val="22"/>
          <w:szCs w:val="22"/>
        </w:rPr>
        <w:t xml:space="preserve"> which have been the bedrock of traditional recruitment</w:t>
      </w:r>
      <w:r w:rsidR="0021580E" w:rsidRPr="002F0423">
        <w:rPr>
          <w:sz w:val="22"/>
          <w:szCs w:val="22"/>
        </w:rPr>
        <w:t>,</w:t>
      </w:r>
      <w:r w:rsidR="00F84B67" w:rsidRPr="002F0423">
        <w:rPr>
          <w:sz w:val="22"/>
          <w:szCs w:val="22"/>
        </w:rPr>
        <w:t xml:space="preserve"> </w:t>
      </w:r>
      <w:r w:rsidR="0021580E" w:rsidRPr="002F0423">
        <w:rPr>
          <w:sz w:val="22"/>
          <w:szCs w:val="22"/>
        </w:rPr>
        <w:t>less likely</w:t>
      </w:r>
      <w:r w:rsidR="00F84B67" w:rsidRPr="002F0423">
        <w:rPr>
          <w:sz w:val="22"/>
          <w:szCs w:val="22"/>
        </w:rPr>
        <w:t xml:space="preserve"> to take place.</w:t>
      </w:r>
    </w:p>
    <w:p w14:paraId="1DC73707" w14:textId="6191395A" w:rsidR="00792964" w:rsidRDefault="001727C1" w:rsidP="00187384">
      <w:pPr>
        <w:rPr>
          <w:sz w:val="22"/>
          <w:szCs w:val="22"/>
        </w:rPr>
      </w:pPr>
      <w:r>
        <w:rPr>
          <w:sz w:val="22"/>
          <w:szCs w:val="22"/>
        </w:rPr>
        <w:t>E</w:t>
      </w:r>
      <w:r w:rsidR="00792964" w:rsidRPr="002F0423">
        <w:rPr>
          <w:sz w:val="22"/>
          <w:szCs w:val="22"/>
        </w:rPr>
        <w:t xml:space="preserve">lectronic communication </w:t>
      </w:r>
      <w:r w:rsidR="008201E6" w:rsidRPr="002F0423">
        <w:rPr>
          <w:sz w:val="22"/>
          <w:szCs w:val="22"/>
        </w:rPr>
        <w:t>ha</w:t>
      </w:r>
      <w:r w:rsidR="008201E6">
        <w:rPr>
          <w:sz w:val="22"/>
          <w:szCs w:val="22"/>
        </w:rPr>
        <w:t>s</w:t>
      </w:r>
      <w:r>
        <w:rPr>
          <w:sz w:val="22"/>
          <w:szCs w:val="22"/>
        </w:rPr>
        <w:t xml:space="preserve"> </w:t>
      </w:r>
      <w:r w:rsidR="00792964" w:rsidRPr="002F0423">
        <w:rPr>
          <w:sz w:val="22"/>
          <w:szCs w:val="22"/>
        </w:rPr>
        <w:t>become even more important. The ability to email members is</w:t>
      </w:r>
      <w:r w:rsidR="00F84B67" w:rsidRPr="002F0423">
        <w:rPr>
          <w:sz w:val="22"/>
          <w:szCs w:val="22"/>
        </w:rPr>
        <w:t xml:space="preserve"> </w:t>
      </w:r>
      <w:r w:rsidR="008201E6">
        <w:rPr>
          <w:sz w:val="22"/>
          <w:szCs w:val="22"/>
        </w:rPr>
        <w:t xml:space="preserve">essential </w:t>
      </w:r>
      <w:r w:rsidR="009F0223">
        <w:rPr>
          <w:sz w:val="22"/>
          <w:szCs w:val="22"/>
        </w:rPr>
        <w:t>to the</w:t>
      </w:r>
      <w:r w:rsidR="00260769" w:rsidRPr="002F0423">
        <w:rPr>
          <w:sz w:val="22"/>
          <w:szCs w:val="22"/>
        </w:rPr>
        <w:t xml:space="preserve"> </w:t>
      </w:r>
      <w:r w:rsidR="00792964" w:rsidRPr="002F0423">
        <w:rPr>
          <w:sz w:val="22"/>
          <w:szCs w:val="22"/>
        </w:rPr>
        <w:t xml:space="preserve">way </w:t>
      </w:r>
      <w:r w:rsidR="00F84B67" w:rsidRPr="002F0423">
        <w:rPr>
          <w:sz w:val="22"/>
          <w:szCs w:val="22"/>
        </w:rPr>
        <w:t>that we</w:t>
      </w:r>
      <w:r w:rsidR="00346C91">
        <w:rPr>
          <w:sz w:val="22"/>
          <w:szCs w:val="22"/>
        </w:rPr>
        <w:t xml:space="preserve"> engage with members and non-members </w:t>
      </w:r>
      <w:r w:rsidR="00792964" w:rsidRPr="002F0423">
        <w:rPr>
          <w:sz w:val="22"/>
          <w:szCs w:val="22"/>
        </w:rPr>
        <w:t xml:space="preserve">as a union. We need </w:t>
      </w:r>
      <w:r w:rsidR="00D004D3">
        <w:rPr>
          <w:sz w:val="22"/>
          <w:szCs w:val="22"/>
        </w:rPr>
        <w:t xml:space="preserve">to ensure that </w:t>
      </w:r>
      <w:r w:rsidR="005156C1">
        <w:rPr>
          <w:sz w:val="22"/>
          <w:szCs w:val="22"/>
        </w:rPr>
        <w:t xml:space="preserve">the </w:t>
      </w:r>
      <w:r w:rsidR="00D004D3">
        <w:rPr>
          <w:sz w:val="22"/>
          <w:szCs w:val="22"/>
        </w:rPr>
        <w:t xml:space="preserve">non-members personal data we use to communicate with them </w:t>
      </w:r>
      <w:r w:rsidR="00355A2A">
        <w:rPr>
          <w:sz w:val="22"/>
          <w:szCs w:val="22"/>
        </w:rPr>
        <w:t>electronically is compliant with data protection laws.</w:t>
      </w:r>
    </w:p>
    <w:p w14:paraId="372C65F3" w14:textId="0BE4FAC1" w:rsidR="00356D8D" w:rsidRPr="00FC420F" w:rsidRDefault="00356D8D" w:rsidP="00187384">
      <w:pPr>
        <w:rPr>
          <w:b/>
          <w:bCs/>
          <w:sz w:val="22"/>
          <w:szCs w:val="22"/>
        </w:rPr>
      </w:pPr>
      <w:r w:rsidRPr="00FC420F">
        <w:rPr>
          <w:b/>
          <w:bCs/>
          <w:sz w:val="22"/>
          <w:szCs w:val="22"/>
        </w:rPr>
        <w:t>The Law</w:t>
      </w:r>
    </w:p>
    <w:p w14:paraId="0E8A32CD" w14:textId="0B413941" w:rsidR="00356D8D" w:rsidRDefault="00356D8D" w:rsidP="00187384">
      <w:pPr>
        <w:rPr>
          <w:sz w:val="22"/>
          <w:szCs w:val="22"/>
        </w:rPr>
      </w:pPr>
      <w:r>
        <w:rPr>
          <w:sz w:val="22"/>
          <w:szCs w:val="22"/>
        </w:rPr>
        <w:t xml:space="preserve">The </w:t>
      </w:r>
      <w:r w:rsidR="00B1698A">
        <w:rPr>
          <w:sz w:val="22"/>
          <w:szCs w:val="22"/>
        </w:rPr>
        <w:t xml:space="preserve">regulations that cover the use of personal data when </w:t>
      </w:r>
      <w:r w:rsidR="00C63EBD">
        <w:rPr>
          <w:sz w:val="22"/>
          <w:szCs w:val="22"/>
        </w:rPr>
        <w:t>contacting individuals electronically are:</w:t>
      </w:r>
    </w:p>
    <w:p w14:paraId="4E44BB21" w14:textId="1347DDA8" w:rsidR="00C63EBD" w:rsidRDefault="00C63EBD" w:rsidP="00887855">
      <w:pPr>
        <w:pStyle w:val="ListParagraph"/>
        <w:numPr>
          <w:ilvl w:val="0"/>
          <w:numId w:val="45"/>
        </w:numPr>
        <w:spacing w:before="0"/>
        <w:ind w:left="714" w:hanging="357"/>
        <w:rPr>
          <w:sz w:val="22"/>
          <w:szCs w:val="22"/>
        </w:rPr>
      </w:pPr>
      <w:r>
        <w:rPr>
          <w:sz w:val="22"/>
          <w:szCs w:val="22"/>
        </w:rPr>
        <w:t>UK G</w:t>
      </w:r>
      <w:r w:rsidR="00D11AA5">
        <w:rPr>
          <w:sz w:val="22"/>
          <w:szCs w:val="22"/>
        </w:rPr>
        <w:t>eneral Data Protection Regulations (UK GDPR)</w:t>
      </w:r>
    </w:p>
    <w:p w14:paraId="2EDA2DD1" w14:textId="7E345740" w:rsidR="00D11AA5" w:rsidRDefault="00D11AA5" w:rsidP="00C63EBD">
      <w:pPr>
        <w:pStyle w:val="ListParagraph"/>
        <w:numPr>
          <w:ilvl w:val="0"/>
          <w:numId w:val="45"/>
        </w:numPr>
        <w:rPr>
          <w:sz w:val="22"/>
          <w:szCs w:val="22"/>
        </w:rPr>
      </w:pPr>
      <w:r>
        <w:rPr>
          <w:sz w:val="22"/>
          <w:szCs w:val="22"/>
        </w:rPr>
        <w:t>The Privacy and Electronic Communications Regulations (PECR)</w:t>
      </w:r>
    </w:p>
    <w:p w14:paraId="0B1B3C46" w14:textId="4CFD6B3D" w:rsidR="0063144D" w:rsidRPr="0063144D" w:rsidRDefault="0063144D" w:rsidP="0063144D">
      <w:pPr>
        <w:rPr>
          <w:sz w:val="22"/>
          <w:szCs w:val="22"/>
        </w:rPr>
      </w:pPr>
      <w:r>
        <w:rPr>
          <w:sz w:val="22"/>
          <w:szCs w:val="22"/>
        </w:rPr>
        <w:t xml:space="preserve">PECR </w:t>
      </w:r>
      <w:r w:rsidR="00FC420F">
        <w:rPr>
          <w:sz w:val="22"/>
          <w:szCs w:val="22"/>
        </w:rPr>
        <w:t>covers the use of electronic communications for direct marketing purposes.</w:t>
      </w:r>
    </w:p>
    <w:p w14:paraId="1D566295" w14:textId="466CDB87" w:rsidR="00F84B67" w:rsidRPr="002F0423" w:rsidRDefault="000634B8" w:rsidP="00C33485">
      <w:pPr>
        <w:pStyle w:val="Body"/>
        <w:rPr>
          <w:sz w:val="22"/>
          <w:szCs w:val="22"/>
        </w:rPr>
      </w:pPr>
      <w:r w:rsidRPr="002F0423">
        <w:rPr>
          <w:b/>
          <w:bCs/>
          <w:sz w:val="22"/>
          <w:szCs w:val="22"/>
        </w:rPr>
        <w:t>This briefing provides an overview of the rules for engaging non-members by email.</w:t>
      </w:r>
      <w:r w:rsidRPr="002F0423">
        <w:rPr>
          <w:sz w:val="22"/>
          <w:szCs w:val="22"/>
        </w:rPr>
        <w:t xml:space="preserve"> </w:t>
      </w:r>
      <w:r w:rsidR="0058549A">
        <w:rPr>
          <w:sz w:val="22"/>
          <w:szCs w:val="22"/>
        </w:rPr>
        <w:t xml:space="preserve">  </w:t>
      </w:r>
      <w:r w:rsidR="002176BE" w:rsidRPr="002F0423">
        <w:rPr>
          <w:sz w:val="22"/>
          <w:szCs w:val="22"/>
        </w:rPr>
        <w:t xml:space="preserve">It is important that Prospect upholds these </w:t>
      </w:r>
      <w:r w:rsidR="00FB31B6" w:rsidRPr="002F0423">
        <w:rPr>
          <w:sz w:val="22"/>
          <w:szCs w:val="22"/>
        </w:rPr>
        <w:t>rules,</w:t>
      </w:r>
      <w:r w:rsidR="002176BE" w:rsidRPr="002F0423">
        <w:rPr>
          <w:sz w:val="22"/>
          <w:szCs w:val="22"/>
        </w:rPr>
        <w:t xml:space="preserve"> but th</w:t>
      </w:r>
      <w:r w:rsidR="00F84B67" w:rsidRPr="002F0423">
        <w:rPr>
          <w:sz w:val="22"/>
          <w:szCs w:val="22"/>
        </w:rPr>
        <w:t>ey</w:t>
      </w:r>
      <w:r w:rsidR="002176BE" w:rsidRPr="002F0423">
        <w:rPr>
          <w:sz w:val="22"/>
          <w:szCs w:val="22"/>
        </w:rPr>
        <w:t xml:space="preserve"> do not mean we cannot engage with non-members electronically – we just need to do so carefully.</w:t>
      </w:r>
    </w:p>
    <w:p w14:paraId="1EE36D1C" w14:textId="14D03BB9" w:rsidR="00896730" w:rsidRPr="002F0423" w:rsidRDefault="00D06443" w:rsidP="00C33485">
      <w:pPr>
        <w:pStyle w:val="Body"/>
        <w:rPr>
          <w:sz w:val="22"/>
          <w:szCs w:val="22"/>
        </w:rPr>
      </w:pPr>
      <w:r w:rsidRPr="002F0423">
        <w:rPr>
          <w:sz w:val="22"/>
          <w:szCs w:val="22"/>
        </w:rPr>
        <w:t>The guide is designed to help us do our job effectively, in line with the law and to continue to build the union in these different times.</w:t>
      </w:r>
      <w:r w:rsidR="00BD4144" w:rsidRPr="002F0423">
        <w:rPr>
          <w:sz w:val="22"/>
          <w:szCs w:val="22"/>
        </w:rPr>
        <w:t xml:space="preserve"> </w:t>
      </w:r>
      <w:r w:rsidR="00BD4144" w:rsidRPr="002F0423">
        <w:rPr>
          <w:rFonts w:cs="Arial"/>
          <w:sz w:val="22"/>
          <w:szCs w:val="22"/>
        </w:rPr>
        <w:t>If in doubt, please check with</w:t>
      </w:r>
      <w:r w:rsidR="0046168D" w:rsidRPr="002F0423">
        <w:rPr>
          <w:rFonts w:cs="Arial"/>
          <w:sz w:val="22"/>
          <w:szCs w:val="22"/>
        </w:rPr>
        <w:t xml:space="preserve"> </w:t>
      </w:r>
      <w:r w:rsidR="007704B8">
        <w:rPr>
          <w:rFonts w:cs="Arial"/>
          <w:sz w:val="22"/>
          <w:szCs w:val="22"/>
        </w:rPr>
        <w:t>the Data Protection Compliance Officer, Tracey Hunt (</w:t>
      </w:r>
      <w:hyperlink r:id="rId8" w:history="1">
        <w:r w:rsidR="00991BA1" w:rsidRPr="008732A8">
          <w:rPr>
            <w:rStyle w:val="Hyperlink"/>
            <w:rFonts w:cs="Arial"/>
            <w:sz w:val="22"/>
            <w:szCs w:val="22"/>
          </w:rPr>
          <w:t>datacompliance@prospect.org.uk</w:t>
        </w:r>
      </w:hyperlink>
      <w:r w:rsidR="00991BA1">
        <w:rPr>
          <w:rFonts w:cs="Arial"/>
          <w:sz w:val="22"/>
          <w:szCs w:val="22"/>
        </w:rPr>
        <w:t>) before you send anything out.</w:t>
      </w:r>
    </w:p>
    <w:p w14:paraId="4003FE60" w14:textId="5045BFFF" w:rsidR="00D06443" w:rsidRPr="002F0423" w:rsidRDefault="00D06443" w:rsidP="00327B64">
      <w:pPr>
        <w:pStyle w:val="Heading3"/>
        <w:rPr>
          <w:szCs w:val="28"/>
        </w:rPr>
      </w:pPr>
      <w:r w:rsidRPr="002F0423">
        <w:rPr>
          <w:szCs w:val="28"/>
        </w:rPr>
        <w:t>Key points</w:t>
      </w:r>
    </w:p>
    <w:p w14:paraId="13F324DB" w14:textId="5188E4BD" w:rsidR="00D06443" w:rsidRPr="002F0423" w:rsidRDefault="00D06443" w:rsidP="00C33485">
      <w:pPr>
        <w:pStyle w:val="Body"/>
        <w:rPr>
          <w:sz w:val="22"/>
          <w:szCs w:val="22"/>
        </w:rPr>
      </w:pPr>
      <w:r w:rsidRPr="002F0423">
        <w:rPr>
          <w:sz w:val="22"/>
          <w:szCs w:val="22"/>
        </w:rPr>
        <w:t>These are the key points you need to know:</w:t>
      </w:r>
    </w:p>
    <w:p w14:paraId="0BBBF856" w14:textId="35B70651" w:rsidR="00D06443" w:rsidRPr="00FB31B6" w:rsidRDefault="000634B8" w:rsidP="00F81C44">
      <w:pPr>
        <w:pStyle w:val="Body"/>
        <w:numPr>
          <w:ilvl w:val="0"/>
          <w:numId w:val="32"/>
        </w:numPr>
        <w:rPr>
          <w:b/>
          <w:bCs/>
          <w:sz w:val="22"/>
          <w:szCs w:val="22"/>
        </w:rPr>
      </w:pPr>
      <w:r>
        <w:rPr>
          <w:sz w:val="22"/>
          <w:szCs w:val="22"/>
        </w:rPr>
        <w:t xml:space="preserve">This briefing applies to </w:t>
      </w:r>
      <w:r w:rsidRPr="00FB31B6">
        <w:rPr>
          <w:b/>
          <w:bCs/>
          <w:sz w:val="22"/>
          <w:szCs w:val="22"/>
        </w:rPr>
        <w:t>contacting non-members.</w:t>
      </w:r>
    </w:p>
    <w:p w14:paraId="5AD6D612" w14:textId="77777777" w:rsidR="0078664D" w:rsidRDefault="00287A3F" w:rsidP="0078664D">
      <w:pPr>
        <w:pStyle w:val="Body"/>
        <w:numPr>
          <w:ilvl w:val="0"/>
          <w:numId w:val="32"/>
        </w:numPr>
        <w:rPr>
          <w:sz w:val="22"/>
          <w:szCs w:val="22"/>
        </w:rPr>
      </w:pPr>
      <w:r w:rsidRPr="002F0423">
        <w:rPr>
          <w:sz w:val="22"/>
          <w:szCs w:val="22"/>
        </w:rPr>
        <w:t xml:space="preserve">You can use work-based emails (not personal emails) </w:t>
      </w:r>
      <w:r w:rsidR="00836DBD">
        <w:rPr>
          <w:sz w:val="22"/>
          <w:szCs w:val="22"/>
        </w:rPr>
        <w:t xml:space="preserve">to contact </w:t>
      </w:r>
      <w:r w:rsidRPr="002F0423">
        <w:rPr>
          <w:sz w:val="22"/>
          <w:szCs w:val="22"/>
        </w:rPr>
        <w:t>non-members</w:t>
      </w:r>
      <w:r w:rsidR="00836DBD">
        <w:rPr>
          <w:sz w:val="22"/>
          <w:szCs w:val="22"/>
        </w:rPr>
        <w:t>.</w:t>
      </w:r>
    </w:p>
    <w:p w14:paraId="17844EA5" w14:textId="29B03B10" w:rsidR="001437FD" w:rsidRDefault="0042339A" w:rsidP="0078664D">
      <w:pPr>
        <w:pStyle w:val="Body"/>
        <w:numPr>
          <w:ilvl w:val="0"/>
          <w:numId w:val="32"/>
        </w:numPr>
        <w:rPr>
          <w:sz w:val="22"/>
          <w:szCs w:val="22"/>
        </w:rPr>
      </w:pPr>
      <w:r>
        <w:rPr>
          <w:sz w:val="22"/>
          <w:szCs w:val="22"/>
        </w:rPr>
        <w:t>Individuals have the right to opt out of receiving emails at any point.</w:t>
      </w:r>
    </w:p>
    <w:p w14:paraId="472B893D" w14:textId="77E3E2B7" w:rsidR="00152A7B" w:rsidRDefault="00152A7B" w:rsidP="0078664D">
      <w:pPr>
        <w:pStyle w:val="Body"/>
        <w:numPr>
          <w:ilvl w:val="0"/>
          <w:numId w:val="32"/>
        </w:numPr>
        <w:rPr>
          <w:sz w:val="22"/>
          <w:szCs w:val="22"/>
        </w:rPr>
      </w:pPr>
      <w:r>
        <w:rPr>
          <w:sz w:val="22"/>
          <w:szCs w:val="22"/>
        </w:rPr>
        <w:t xml:space="preserve">If individuals opt out of receiving emails you should keep a </w:t>
      </w:r>
      <w:r w:rsidR="007872F1">
        <w:rPr>
          <w:sz w:val="22"/>
          <w:szCs w:val="22"/>
        </w:rPr>
        <w:t>list,</w:t>
      </w:r>
      <w:r>
        <w:rPr>
          <w:sz w:val="22"/>
          <w:szCs w:val="22"/>
        </w:rPr>
        <w:t xml:space="preserve"> so they are not contacted again.</w:t>
      </w:r>
    </w:p>
    <w:p w14:paraId="325D2778" w14:textId="73AD4FAF" w:rsidR="00DE2980" w:rsidRPr="002F0423" w:rsidRDefault="00287A3F" w:rsidP="0078664D">
      <w:pPr>
        <w:pStyle w:val="Body"/>
        <w:numPr>
          <w:ilvl w:val="0"/>
          <w:numId w:val="32"/>
        </w:numPr>
        <w:rPr>
          <w:sz w:val="22"/>
          <w:szCs w:val="22"/>
        </w:rPr>
      </w:pPr>
      <w:r w:rsidRPr="002F0423">
        <w:rPr>
          <w:b/>
          <w:bCs/>
          <w:sz w:val="22"/>
          <w:szCs w:val="22"/>
        </w:rPr>
        <w:t xml:space="preserve">These emails need to include </w:t>
      </w:r>
      <w:r w:rsidR="003F59A5" w:rsidRPr="002F0423">
        <w:rPr>
          <w:b/>
          <w:bCs/>
          <w:sz w:val="22"/>
          <w:szCs w:val="22"/>
        </w:rPr>
        <w:t xml:space="preserve">specific information about why they are included </w:t>
      </w:r>
      <w:r w:rsidR="003F59A5" w:rsidRPr="002F0423">
        <w:rPr>
          <w:sz w:val="22"/>
          <w:szCs w:val="22"/>
        </w:rPr>
        <w:t>– see details below.</w:t>
      </w:r>
    </w:p>
    <w:p w14:paraId="0EBA6201" w14:textId="1AAC2C4D" w:rsidR="003F59A5" w:rsidRPr="002F0423" w:rsidRDefault="00D75C16" w:rsidP="00F81C44">
      <w:pPr>
        <w:pStyle w:val="Body"/>
        <w:numPr>
          <w:ilvl w:val="0"/>
          <w:numId w:val="32"/>
        </w:numPr>
        <w:rPr>
          <w:sz w:val="22"/>
          <w:szCs w:val="22"/>
        </w:rPr>
      </w:pPr>
      <w:r w:rsidRPr="002F0423">
        <w:rPr>
          <w:sz w:val="22"/>
          <w:szCs w:val="22"/>
        </w:rPr>
        <w:t xml:space="preserve">These emails can include information about </w:t>
      </w:r>
      <w:r w:rsidR="00554A7E">
        <w:rPr>
          <w:sz w:val="22"/>
          <w:szCs w:val="22"/>
        </w:rPr>
        <w:t>work related issues and benefits of membership.</w:t>
      </w:r>
    </w:p>
    <w:p w14:paraId="16776B53" w14:textId="5F436F8F" w:rsidR="00980F1F" w:rsidRPr="002F0423" w:rsidRDefault="00980F1F" w:rsidP="00F81C44">
      <w:pPr>
        <w:pStyle w:val="Body"/>
        <w:numPr>
          <w:ilvl w:val="0"/>
          <w:numId w:val="32"/>
        </w:numPr>
        <w:rPr>
          <w:sz w:val="22"/>
          <w:szCs w:val="22"/>
        </w:rPr>
      </w:pPr>
      <w:r w:rsidRPr="002F0423">
        <w:rPr>
          <w:sz w:val="22"/>
          <w:szCs w:val="22"/>
        </w:rPr>
        <w:lastRenderedPageBreak/>
        <w:t>We can ask members to forward on emails to work-based addresses for colleagues and non-members, subject to details later in this briefing.</w:t>
      </w:r>
    </w:p>
    <w:p w14:paraId="391B9B9D" w14:textId="1A7C0DE7" w:rsidR="00B621DD" w:rsidRPr="002F0423" w:rsidRDefault="00B621DD" w:rsidP="00F81C44">
      <w:pPr>
        <w:pStyle w:val="Body"/>
        <w:numPr>
          <w:ilvl w:val="0"/>
          <w:numId w:val="32"/>
        </w:numPr>
        <w:rPr>
          <w:sz w:val="22"/>
          <w:szCs w:val="22"/>
        </w:rPr>
      </w:pPr>
      <w:r w:rsidRPr="002F0423">
        <w:rPr>
          <w:sz w:val="22"/>
          <w:szCs w:val="22"/>
        </w:rPr>
        <w:t>If a non-member signs up for an event, such as on Eventbrite, we are creating a mailing list</w:t>
      </w:r>
      <w:r w:rsidR="00D45954" w:rsidRPr="002F0423">
        <w:rPr>
          <w:sz w:val="22"/>
          <w:szCs w:val="22"/>
        </w:rPr>
        <w:t xml:space="preserve"> and so we become the data controller. This will require </w:t>
      </w:r>
      <w:r w:rsidR="00896730" w:rsidRPr="002F0423">
        <w:rPr>
          <w:sz w:val="22"/>
          <w:szCs w:val="22"/>
        </w:rPr>
        <w:t>specific information to be included on the sign-up page.</w:t>
      </w:r>
    </w:p>
    <w:p w14:paraId="6F5020F4" w14:textId="0D771EAB" w:rsidR="00896730" w:rsidRPr="002F0423" w:rsidRDefault="00896730" w:rsidP="00F81C44">
      <w:pPr>
        <w:pStyle w:val="Body"/>
        <w:numPr>
          <w:ilvl w:val="0"/>
          <w:numId w:val="32"/>
        </w:numPr>
        <w:rPr>
          <w:sz w:val="22"/>
          <w:szCs w:val="22"/>
        </w:rPr>
      </w:pPr>
      <w:r w:rsidRPr="002F0423">
        <w:rPr>
          <w:sz w:val="22"/>
          <w:szCs w:val="22"/>
        </w:rPr>
        <w:t xml:space="preserve">You can contact new joiners via information provided by HR or the employer for the purposes of </w:t>
      </w:r>
      <w:r w:rsidR="009F03C9" w:rsidRPr="002F0423">
        <w:rPr>
          <w:sz w:val="22"/>
          <w:szCs w:val="22"/>
        </w:rPr>
        <w:t>industrial relations.</w:t>
      </w:r>
    </w:p>
    <w:p w14:paraId="2DE0479C" w14:textId="497A1CE1" w:rsidR="00954C0F" w:rsidRDefault="00954C0F" w:rsidP="00F81C44">
      <w:pPr>
        <w:pStyle w:val="Body"/>
        <w:numPr>
          <w:ilvl w:val="0"/>
          <w:numId w:val="32"/>
        </w:numPr>
        <w:rPr>
          <w:sz w:val="22"/>
          <w:szCs w:val="22"/>
        </w:rPr>
      </w:pPr>
      <w:r w:rsidRPr="002F0423">
        <w:rPr>
          <w:sz w:val="22"/>
          <w:szCs w:val="22"/>
        </w:rPr>
        <w:t>Restrictions do not apply to posting information on digital noticeboards</w:t>
      </w:r>
      <w:r w:rsidR="00310446" w:rsidRPr="002F0423">
        <w:rPr>
          <w:sz w:val="22"/>
          <w:szCs w:val="22"/>
        </w:rPr>
        <w:t xml:space="preserve"> or adverts on intranets and similar online employer provision.</w:t>
      </w:r>
    </w:p>
    <w:p w14:paraId="2A443125" w14:textId="77777777" w:rsidR="00961087" w:rsidRDefault="000634B8" w:rsidP="00207F41">
      <w:pPr>
        <w:pStyle w:val="Body"/>
        <w:numPr>
          <w:ilvl w:val="0"/>
          <w:numId w:val="32"/>
        </w:numPr>
        <w:rPr>
          <w:sz w:val="22"/>
          <w:szCs w:val="22"/>
        </w:rPr>
      </w:pPr>
      <w:r w:rsidRPr="00961087">
        <w:rPr>
          <w:sz w:val="22"/>
          <w:szCs w:val="22"/>
        </w:rPr>
        <w:t xml:space="preserve">If you keep a list of non-members details this will be subject to </w:t>
      </w:r>
      <w:r w:rsidR="004F0B87" w:rsidRPr="00961087">
        <w:rPr>
          <w:sz w:val="22"/>
          <w:szCs w:val="22"/>
        </w:rPr>
        <w:t xml:space="preserve">UK </w:t>
      </w:r>
      <w:r w:rsidRPr="00961087">
        <w:rPr>
          <w:sz w:val="22"/>
          <w:szCs w:val="22"/>
        </w:rPr>
        <w:t xml:space="preserve">GDPR requirements as you will be holding personal data. </w:t>
      </w:r>
    </w:p>
    <w:p w14:paraId="062CEADF" w14:textId="114E2493" w:rsidR="00D06443" w:rsidRPr="00961087" w:rsidRDefault="007008C3" w:rsidP="00207F41">
      <w:pPr>
        <w:pStyle w:val="Body"/>
        <w:numPr>
          <w:ilvl w:val="0"/>
          <w:numId w:val="32"/>
        </w:numPr>
        <w:rPr>
          <w:sz w:val="22"/>
          <w:szCs w:val="22"/>
        </w:rPr>
      </w:pPr>
      <w:r>
        <w:rPr>
          <w:sz w:val="22"/>
          <w:szCs w:val="22"/>
        </w:rPr>
        <w:t>Y</w:t>
      </w:r>
      <w:r w:rsidR="009F03C9" w:rsidRPr="00961087">
        <w:rPr>
          <w:sz w:val="22"/>
          <w:szCs w:val="22"/>
        </w:rPr>
        <w:t>ou should</w:t>
      </w:r>
      <w:r w:rsidR="0046168D" w:rsidRPr="00961087">
        <w:rPr>
          <w:sz w:val="22"/>
          <w:szCs w:val="22"/>
        </w:rPr>
        <w:t xml:space="preserve"> also</w:t>
      </w:r>
      <w:r w:rsidR="009F03C9" w:rsidRPr="00961087">
        <w:rPr>
          <w:sz w:val="22"/>
          <w:szCs w:val="22"/>
        </w:rPr>
        <w:t xml:space="preserve"> refer to your collective agreement to check on </w:t>
      </w:r>
      <w:r w:rsidR="00F14E21">
        <w:rPr>
          <w:sz w:val="22"/>
          <w:szCs w:val="22"/>
        </w:rPr>
        <w:t>what type of</w:t>
      </w:r>
      <w:r w:rsidR="009F03C9" w:rsidRPr="00961087">
        <w:rPr>
          <w:sz w:val="22"/>
          <w:szCs w:val="22"/>
        </w:rPr>
        <w:t xml:space="preserve"> communication is allowed</w:t>
      </w:r>
      <w:r w:rsidR="00F14E21">
        <w:rPr>
          <w:sz w:val="22"/>
          <w:szCs w:val="22"/>
        </w:rPr>
        <w:t xml:space="preserve"> using workplace systems.</w:t>
      </w:r>
    </w:p>
    <w:p w14:paraId="512DDE4D" w14:textId="6FFAE239" w:rsidR="00933BA5" w:rsidRPr="002F0423" w:rsidRDefault="00933BA5" w:rsidP="00A76344">
      <w:pPr>
        <w:pStyle w:val="Heading3"/>
        <w:spacing w:before="100" w:beforeAutospacing="1" w:after="100" w:afterAutospacing="1"/>
      </w:pPr>
      <w:r w:rsidRPr="002F0423">
        <w:t>Work-based email addresses</w:t>
      </w:r>
    </w:p>
    <w:p w14:paraId="5256D9BE" w14:textId="1A06443A" w:rsidR="00EA5C52" w:rsidRDefault="00A31010" w:rsidP="00461CBD">
      <w:pPr>
        <w:pStyle w:val="Body"/>
        <w:numPr>
          <w:ilvl w:val="0"/>
          <w:numId w:val="46"/>
        </w:numPr>
        <w:spacing w:before="100" w:beforeAutospacing="1" w:after="100" w:afterAutospacing="1"/>
        <w:rPr>
          <w:rFonts w:cs="Arial"/>
          <w:sz w:val="22"/>
          <w:szCs w:val="22"/>
        </w:rPr>
      </w:pPr>
      <w:r>
        <w:rPr>
          <w:rFonts w:cs="Arial"/>
          <w:sz w:val="22"/>
          <w:szCs w:val="22"/>
        </w:rPr>
        <w:t xml:space="preserve">Work email addresses can be </w:t>
      </w:r>
      <w:r w:rsidR="005B7647">
        <w:rPr>
          <w:rFonts w:cs="Arial"/>
          <w:sz w:val="22"/>
          <w:szCs w:val="22"/>
        </w:rPr>
        <w:t xml:space="preserve">used to contact non-members </w:t>
      </w:r>
      <w:r w:rsidR="002C1AD3">
        <w:rPr>
          <w:rFonts w:cs="Arial"/>
          <w:sz w:val="22"/>
          <w:szCs w:val="22"/>
        </w:rPr>
        <w:t xml:space="preserve">because they are not subject to the same </w:t>
      </w:r>
      <w:r w:rsidR="00B356A3">
        <w:rPr>
          <w:rFonts w:cs="Arial"/>
          <w:sz w:val="22"/>
          <w:szCs w:val="22"/>
        </w:rPr>
        <w:t>requirements as personal email addresses</w:t>
      </w:r>
      <w:r w:rsidR="00BA468E">
        <w:rPr>
          <w:rFonts w:cs="Arial"/>
          <w:sz w:val="22"/>
          <w:szCs w:val="22"/>
        </w:rPr>
        <w:t xml:space="preserve"> under PECR</w:t>
      </w:r>
      <w:r w:rsidR="00B356A3">
        <w:rPr>
          <w:rFonts w:cs="Arial"/>
          <w:sz w:val="22"/>
          <w:szCs w:val="22"/>
        </w:rPr>
        <w:t>.</w:t>
      </w:r>
    </w:p>
    <w:p w14:paraId="5ECE34F5" w14:textId="23237FE0" w:rsidR="00B356A3" w:rsidRDefault="00B356A3" w:rsidP="00461CBD">
      <w:pPr>
        <w:pStyle w:val="Body"/>
        <w:numPr>
          <w:ilvl w:val="0"/>
          <w:numId w:val="46"/>
        </w:numPr>
        <w:spacing w:before="100" w:beforeAutospacing="1" w:after="100" w:afterAutospacing="1"/>
        <w:rPr>
          <w:rFonts w:cs="Arial"/>
          <w:sz w:val="22"/>
          <w:szCs w:val="22"/>
        </w:rPr>
      </w:pPr>
      <w:r>
        <w:rPr>
          <w:rFonts w:cs="Arial"/>
          <w:sz w:val="22"/>
          <w:szCs w:val="22"/>
        </w:rPr>
        <w:t xml:space="preserve">Work email addresses </w:t>
      </w:r>
      <w:r w:rsidR="00CE61CB">
        <w:rPr>
          <w:rFonts w:cs="Arial"/>
          <w:sz w:val="22"/>
          <w:szCs w:val="22"/>
        </w:rPr>
        <w:t xml:space="preserve">must </w:t>
      </w:r>
      <w:r w:rsidR="00BA468E">
        <w:rPr>
          <w:rFonts w:cs="Arial"/>
          <w:sz w:val="22"/>
          <w:szCs w:val="22"/>
        </w:rPr>
        <w:t>include</w:t>
      </w:r>
      <w:r w:rsidR="00CE61CB">
        <w:rPr>
          <w:rFonts w:cs="Arial"/>
          <w:sz w:val="22"/>
          <w:szCs w:val="22"/>
        </w:rPr>
        <w:t xml:space="preserve"> the name of the company and has </w:t>
      </w:r>
      <w:r w:rsidR="004F1F00">
        <w:rPr>
          <w:rFonts w:cs="Arial"/>
          <w:sz w:val="22"/>
          <w:szCs w:val="22"/>
        </w:rPr>
        <w:t>either org – co – com or gov at the end (they are treated as corporate addresses)</w:t>
      </w:r>
      <w:r w:rsidR="00D44743">
        <w:rPr>
          <w:rFonts w:cs="Arial"/>
          <w:sz w:val="22"/>
          <w:szCs w:val="22"/>
        </w:rPr>
        <w:t>.</w:t>
      </w:r>
    </w:p>
    <w:p w14:paraId="002C164C" w14:textId="01BB5A1E" w:rsidR="004C5E3C" w:rsidRDefault="00461307" w:rsidP="00461CBD">
      <w:pPr>
        <w:pStyle w:val="Body"/>
        <w:numPr>
          <w:ilvl w:val="0"/>
          <w:numId w:val="46"/>
        </w:numPr>
        <w:spacing w:before="100" w:beforeAutospacing="1" w:after="100" w:afterAutospacing="1"/>
        <w:rPr>
          <w:rFonts w:cs="Arial"/>
          <w:sz w:val="22"/>
          <w:szCs w:val="22"/>
        </w:rPr>
      </w:pPr>
      <w:r>
        <w:rPr>
          <w:rFonts w:cs="Arial"/>
          <w:sz w:val="22"/>
          <w:szCs w:val="22"/>
        </w:rPr>
        <w:t>I</w:t>
      </w:r>
      <w:r w:rsidR="00461CBD">
        <w:rPr>
          <w:rFonts w:cs="Arial"/>
          <w:sz w:val="22"/>
          <w:szCs w:val="22"/>
        </w:rPr>
        <w:t xml:space="preserve">f </w:t>
      </w:r>
      <w:r w:rsidR="00D44743">
        <w:rPr>
          <w:rFonts w:cs="Arial"/>
          <w:sz w:val="22"/>
          <w:szCs w:val="22"/>
        </w:rPr>
        <w:t>an</w:t>
      </w:r>
      <w:r w:rsidR="00461CBD">
        <w:rPr>
          <w:rFonts w:cs="Arial"/>
          <w:sz w:val="22"/>
          <w:szCs w:val="22"/>
        </w:rPr>
        <w:t xml:space="preserve"> individual’s name is included in the address, then it is still subject to the UK GDPR</w:t>
      </w:r>
      <w:r w:rsidR="008B64EE">
        <w:rPr>
          <w:rFonts w:cs="Arial"/>
          <w:sz w:val="22"/>
          <w:szCs w:val="22"/>
        </w:rPr>
        <w:t xml:space="preserve"> as this would be defined as personal data</w:t>
      </w:r>
      <w:r w:rsidR="00461CBD">
        <w:rPr>
          <w:rFonts w:cs="Arial"/>
          <w:sz w:val="22"/>
          <w:szCs w:val="22"/>
        </w:rPr>
        <w:t>.</w:t>
      </w:r>
      <w:r w:rsidR="00D44743">
        <w:rPr>
          <w:rFonts w:cs="Arial"/>
          <w:sz w:val="22"/>
          <w:szCs w:val="22"/>
        </w:rPr>
        <w:t xml:space="preserve"> (</w:t>
      </w:r>
      <w:proofErr w:type="spellStart"/>
      <w:r w:rsidR="00D44743">
        <w:rPr>
          <w:rFonts w:cs="Arial"/>
          <w:sz w:val="22"/>
          <w:szCs w:val="22"/>
        </w:rPr>
        <w:t>ie</w:t>
      </w:r>
      <w:proofErr w:type="spellEnd"/>
      <w:r w:rsidR="00D44743">
        <w:rPr>
          <w:rFonts w:cs="Arial"/>
          <w:sz w:val="22"/>
          <w:szCs w:val="22"/>
        </w:rPr>
        <w:t xml:space="preserve"> </w:t>
      </w:r>
      <w:hyperlink r:id="rId9" w:history="1">
        <w:r w:rsidR="008440FE" w:rsidRPr="008732A8">
          <w:rPr>
            <w:rStyle w:val="Hyperlink"/>
            <w:rFonts w:cs="Arial"/>
            <w:sz w:val="22"/>
            <w:szCs w:val="22"/>
          </w:rPr>
          <w:t>joe.smith@prospect.org.uk</w:t>
        </w:r>
      </w:hyperlink>
      <w:r w:rsidR="008B64EE">
        <w:rPr>
          <w:rFonts w:cs="Arial"/>
          <w:sz w:val="22"/>
          <w:szCs w:val="22"/>
        </w:rPr>
        <w:t>).</w:t>
      </w:r>
    </w:p>
    <w:p w14:paraId="4B5A1FE7" w14:textId="43DBC358" w:rsidR="008440FE" w:rsidRDefault="008440FE" w:rsidP="00461CBD">
      <w:pPr>
        <w:pStyle w:val="Body"/>
        <w:numPr>
          <w:ilvl w:val="0"/>
          <w:numId w:val="46"/>
        </w:numPr>
        <w:spacing w:before="100" w:beforeAutospacing="1" w:after="100" w:afterAutospacing="1"/>
        <w:rPr>
          <w:rFonts w:cs="Arial"/>
          <w:sz w:val="22"/>
          <w:szCs w:val="22"/>
        </w:rPr>
      </w:pPr>
      <w:r>
        <w:rPr>
          <w:rFonts w:cs="Arial"/>
          <w:sz w:val="22"/>
          <w:szCs w:val="22"/>
        </w:rPr>
        <w:t>However, there is specific information that has to be provided</w:t>
      </w:r>
      <w:r w:rsidR="0090064F">
        <w:rPr>
          <w:rFonts w:cs="Arial"/>
          <w:sz w:val="22"/>
          <w:szCs w:val="22"/>
        </w:rPr>
        <w:t xml:space="preserve"> to an individual as set out below.</w:t>
      </w:r>
    </w:p>
    <w:p w14:paraId="205D6F19" w14:textId="2073D8C6" w:rsidR="00CE4534" w:rsidRDefault="00F92C88" w:rsidP="008776E2">
      <w:pPr>
        <w:pStyle w:val="Body"/>
        <w:spacing w:before="100" w:beforeAutospacing="1" w:after="100" w:afterAutospacing="1"/>
        <w:rPr>
          <w:rFonts w:cs="Arial"/>
          <w:sz w:val="22"/>
          <w:szCs w:val="22"/>
        </w:rPr>
      </w:pPr>
      <w:r>
        <w:rPr>
          <w:rFonts w:cs="Arial"/>
          <w:sz w:val="22"/>
          <w:szCs w:val="22"/>
        </w:rPr>
        <w:t xml:space="preserve">If the </w:t>
      </w:r>
      <w:r w:rsidR="008776E2">
        <w:rPr>
          <w:rFonts w:cs="Arial"/>
          <w:sz w:val="22"/>
          <w:szCs w:val="22"/>
        </w:rPr>
        <w:t>employer provide</w:t>
      </w:r>
      <w:r w:rsidR="00FA4BFE">
        <w:rPr>
          <w:rFonts w:cs="Arial"/>
          <w:sz w:val="22"/>
          <w:szCs w:val="22"/>
        </w:rPr>
        <w:t>s</w:t>
      </w:r>
      <w:r w:rsidR="008776E2">
        <w:rPr>
          <w:rFonts w:cs="Arial"/>
          <w:sz w:val="22"/>
          <w:szCs w:val="22"/>
        </w:rPr>
        <w:t xml:space="preserve"> reps with information on new staff </w:t>
      </w:r>
      <w:r w:rsidR="00FA4BFE">
        <w:rPr>
          <w:rFonts w:cs="Arial"/>
          <w:sz w:val="22"/>
          <w:szCs w:val="22"/>
        </w:rPr>
        <w:t>members and</w:t>
      </w:r>
      <w:r w:rsidR="008776E2">
        <w:rPr>
          <w:rFonts w:cs="Arial"/>
          <w:sz w:val="22"/>
          <w:szCs w:val="22"/>
        </w:rPr>
        <w:t xml:space="preserve"> have informed staff that their data will be shared with the recognised trade union </w:t>
      </w:r>
      <w:proofErr w:type="spellStart"/>
      <w:r w:rsidR="00FA4BFE">
        <w:rPr>
          <w:rFonts w:cs="Arial"/>
          <w:sz w:val="22"/>
          <w:szCs w:val="22"/>
        </w:rPr>
        <w:t>eg</w:t>
      </w:r>
      <w:proofErr w:type="spellEnd"/>
      <w:r w:rsidR="00FA4BFE">
        <w:rPr>
          <w:rFonts w:cs="Arial"/>
          <w:sz w:val="22"/>
          <w:szCs w:val="22"/>
        </w:rPr>
        <w:t xml:space="preserve"> in the </w:t>
      </w:r>
      <w:r w:rsidR="008776E2">
        <w:rPr>
          <w:rFonts w:cs="Arial"/>
          <w:sz w:val="22"/>
          <w:szCs w:val="22"/>
        </w:rPr>
        <w:t>privacy notice</w:t>
      </w:r>
      <w:r>
        <w:rPr>
          <w:rFonts w:cs="Arial"/>
          <w:sz w:val="22"/>
          <w:szCs w:val="22"/>
        </w:rPr>
        <w:t>.</w:t>
      </w:r>
      <w:r w:rsidR="00FA4BFE">
        <w:rPr>
          <w:rFonts w:cs="Arial"/>
          <w:sz w:val="22"/>
          <w:szCs w:val="22"/>
        </w:rPr>
        <w:t xml:space="preserve"> Then you can contact </w:t>
      </w:r>
      <w:r w:rsidR="00396D78">
        <w:rPr>
          <w:rFonts w:cs="Arial"/>
          <w:sz w:val="22"/>
          <w:szCs w:val="22"/>
        </w:rPr>
        <w:t>non-members directly in the workplace.</w:t>
      </w:r>
    </w:p>
    <w:p w14:paraId="49BEB88E" w14:textId="6BB22732" w:rsidR="00EA5C52" w:rsidRPr="00461307" w:rsidRDefault="00461307" w:rsidP="00A76344">
      <w:pPr>
        <w:pStyle w:val="Body"/>
        <w:spacing w:before="100" w:beforeAutospacing="1" w:after="100" w:afterAutospacing="1"/>
        <w:rPr>
          <w:rFonts w:cs="Arial"/>
          <w:b/>
          <w:bCs/>
          <w:sz w:val="28"/>
          <w:szCs w:val="28"/>
        </w:rPr>
      </w:pPr>
      <w:r w:rsidRPr="00461307">
        <w:rPr>
          <w:rFonts w:cs="Arial"/>
          <w:b/>
          <w:bCs/>
          <w:sz w:val="28"/>
          <w:szCs w:val="28"/>
        </w:rPr>
        <w:t>Direct Marketing</w:t>
      </w:r>
    </w:p>
    <w:p w14:paraId="11E883AD" w14:textId="73582648" w:rsidR="00BC138B" w:rsidRDefault="003B647F" w:rsidP="00A76344">
      <w:pPr>
        <w:pStyle w:val="Body"/>
        <w:spacing w:before="100" w:beforeAutospacing="1" w:after="100" w:afterAutospacing="1"/>
        <w:rPr>
          <w:rFonts w:cs="Arial"/>
          <w:sz w:val="22"/>
          <w:szCs w:val="22"/>
        </w:rPr>
      </w:pPr>
      <w:r>
        <w:rPr>
          <w:rFonts w:cs="Arial"/>
          <w:sz w:val="22"/>
          <w:szCs w:val="22"/>
        </w:rPr>
        <w:t>The definition of direct marketing is “the communication (by whatever means) of advertising or marketing material which is directed to particular individuals”</w:t>
      </w:r>
    </w:p>
    <w:p w14:paraId="63B86C6E" w14:textId="5E84AD3E" w:rsidR="006C4DE0" w:rsidRDefault="006C4DE0" w:rsidP="00A76344">
      <w:pPr>
        <w:pStyle w:val="Body"/>
        <w:spacing w:before="100" w:beforeAutospacing="1" w:after="100" w:afterAutospacing="1"/>
        <w:rPr>
          <w:rFonts w:cs="Arial"/>
          <w:sz w:val="22"/>
          <w:szCs w:val="22"/>
        </w:rPr>
      </w:pPr>
      <w:r>
        <w:rPr>
          <w:rFonts w:cs="Arial"/>
          <w:sz w:val="22"/>
          <w:szCs w:val="22"/>
        </w:rPr>
        <w:t>This covers all types of advertising, marketing or promotional material. It includes:</w:t>
      </w:r>
    </w:p>
    <w:p w14:paraId="7CAF98EC" w14:textId="7F7A2672" w:rsidR="006C4DE0" w:rsidRDefault="00AC2BB6" w:rsidP="006C4DE0">
      <w:pPr>
        <w:pStyle w:val="Body"/>
        <w:numPr>
          <w:ilvl w:val="0"/>
          <w:numId w:val="47"/>
        </w:numPr>
        <w:spacing w:before="100" w:beforeAutospacing="1" w:after="100" w:afterAutospacing="1"/>
        <w:rPr>
          <w:rFonts w:cs="Arial"/>
          <w:sz w:val="22"/>
          <w:szCs w:val="22"/>
        </w:rPr>
      </w:pPr>
      <w:r>
        <w:rPr>
          <w:rFonts w:cs="Arial"/>
          <w:sz w:val="22"/>
          <w:szCs w:val="22"/>
        </w:rPr>
        <w:t>Commercial marketing (</w:t>
      </w:r>
      <w:proofErr w:type="spellStart"/>
      <w:r>
        <w:rPr>
          <w:rFonts w:cs="Arial"/>
          <w:sz w:val="22"/>
          <w:szCs w:val="22"/>
        </w:rPr>
        <w:t>eg</w:t>
      </w:r>
      <w:proofErr w:type="spellEnd"/>
      <w:r>
        <w:rPr>
          <w:rFonts w:cs="Arial"/>
          <w:sz w:val="22"/>
          <w:szCs w:val="22"/>
        </w:rPr>
        <w:t xml:space="preserve"> promotion of products and services); and</w:t>
      </w:r>
    </w:p>
    <w:p w14:paraId="2904BE61" w14:textId="263C7D29" w:rsidR="00BC138B" w:rsidRDefault="00AC2BB6" w:rsidP="00A76344">
      <w:pPr>
        <w:pStyle w:val="Body"/>
        <w:numPr>
          <w:ilvl w:val="0"/>
          <w:numId w:val="47"/>
        </w:numPr>
        <w:spacing w:before="100" w:beforeAutospacing="1" w:after="100" w:afterAutospacing="1"/>
        <w:rPr>
          <w:rFonts w:cs="Arial"/>
          <w:sz w:val="22"/>
          <w:szCs w:val="22"/>
        </w:rPr>
      </w:pPr>
      <w:r>
        <w:rPr>
          <w:rFonts w:cs="Arial"/>
          <w:sz w:val="22"/>
          <w:szCs w:val="22"/>
        </w:rPr>
        <w:t>The promotion of the aims and ideals of an organisation (</w:t>
      </w:r>
      <w:proofErr w:type="spellStart"/>
      <w:r>
        <w:rPr>
          <w:rFonts w:cs="Arial"/>
          <w:sz w:val="22"/>
          <w:szCs w:val="22"/>
        </w:rPr>
        <w:t>eg</w:t>
      </w:r>
      <w:proofErr w:type="spellEnd"/>
      <w:r>
        <w:rPr>
          <w:rFonts w:cs="Arial"/>
          <w:sz w:val="22"/>
          <w:szCs w:val="22"/>
        </w:rPr>
        <w:t xml:space="preserve"> fundraising or campaigning).</w:t>
      </w:r>
    </w:p>
    <w:p w14:paraId="682C4AB3" w14:textId="30C98EA6" w:rsidR="00C5610B" w:rsidRPr="00F44B7D" w:rsidRDefault="00F44B7D" w:rsidP="00F44B7D">
      <w:pPr>
        <w:pStyle w:val="Body"/>
        <w:spacing w:before="100" w:beforeAutospacing="1" w:after="100" w:afterAutospacing="1"/>
        <w:rPr>
          <w:rFonts w:cs="Arial"/>
          <w:sz w:val="22"/>
          <w:szCs w:val="22"/>
        </w:rPr>
      </w:pPr>
      <w:r>
        <w:rPr>
          <w:rFonts w:cs="Arial"/>
          <w:sz w:val="22"/>
          <w:szCs w:val="22"/>
        </w:rPr>
        <w:t>For a trade union this would include promoting the benefits of being a trade union member, events that we organise, and non-union services we offer</w:t>
      </w:r>
      <w:r w:rsidR="00666E96">
        <w:rPr>
          <w:rFonts w:cs="Arial"/>
          <w:sz w:val="22"/>
          <w:szCs w:val="22"/>
        </w:rPr>
        <w:t>.</w:t>
      </w:r>
    </w:p>
    <w:p w14:paraId="1C947D8A" w14:textId="0D0799CB" w:rsidR="00CE2AED" w:rsidRPr="002F0423" w:rsidRDefault="00CE2AED" w:rsidP="00A76344">
      <w:pPr>
        <w:pStyle w:val="Heading3"/>
      </w:pPr>
      <w:r w:rsidRPr="002F0423">
        <w:t>What information do you need to include when contacting non-members?</w:t>
      </w:r>
    </w:p>
    <w:p w14:paraId="5234D7C7" w14:textId="019AB8C8" w:rsidR="00933BA5" w:rsidRPr="002F0423" w:rsidRDefault="00933BA5" w:rsidP="00A76344">
      <w:pPr>
        <w:pStyle w:val="Body"/>
        <w:spacing w:before="100" w:beforeAutospacing="1" w:after="100" w:afterAutospacing="1"/>
        <w:rPr>
          <w:rFonts w:cs="Arial"/>
          <w:sz w:val="22"/>
          <w:szCs w:val="22"/>
        </w:rPr>
      </w:pPr>
      <w:r w:rsidRPr="002F0423">
        <w:rPr>
          <w:rFonts w:cs="Arial"/>
          <w:sz w:val="22"/>
          <w:szCs w:val="22"/>
        </w:rPr>
        <w:t xml:space="preserve">When sending emails to non-members in the workplace, it should </w:t>
      </w:r>
      <w:r w:rsidR="00C528BC">
        <w:rPr>
          <w:rFonts w:cs="Arial"/>
          <w:sz w:val="22"/>
          <w:szCs w:val="22"/>
        </w:rPr>
        <w:t xml:space="preserve">always </w:t>
      </w:r>
      <w:r w:rsidRPr="002F0423">
        <w:rPr>
          <w:rFonts w:cs="Arial"/>
          <w:sz w:val="22"/>
          <w:szCs w:val="22"/>
        </w:rPr>
        <w:t>include the following:</w:t>
      </w:r>
    </w:p>
    <w:p w14:paraId="5046E182" w14:textId="5CA5DB0C" w:rsidR="00933BA5" w:rsidRPr="002F0423" w:rsidRDefault="00933BA5" w:rsidP="00A76344">
      <w:pPr>
        <w:pStyle w:val="Body"/>
        <w:numPr>
          <w:ilvl w:val="0"/>
          <w:numId w:val="19"/>
        </w:numPr>
        <w:spacing w:before="100" w:beforeAutospacing="1" w:after="100" w:afterAutospacing="1"/>
        <w:rPr>
          <w:rFonts w:cs="Arial"/>
          <w:color w:val="0D0D0D" w:themeColor="text1" w:themeTint="F2"/>
          <w:sz w:val="22"/>
          <w:szCs w:val="22"/>
        </w:rPr>
      </w:pPr>
      <w:r w:rsidRPr="002F0423">
        <w:rPr>
          <w:rFonts w:cs="Arial"/>
          <w:color w:val="0D0D0D" w:themeColor="text1" w:themeTint="F2"/>
          <w:sz w:val="22"/>
          <w:szCs w:val="22"/>
        </w:rPr>
        <w:t xml:space="preserve">Clearly identify the sender – </w:t>
      </w:r>
      <w:r w:rsidR="00D0200D">
        <w:rPr>
          <w:rFonts w:cs="Arial"/>
          <w:color w:val="0D0D0D" w:themeColor="text1" w:themeTint="F2"/>
          <w:sz w:val="22"/>
          <w:szCs w:val="22"/>
        </w:rPr>
        <w:t xml:space="preserve">Your details and </w:t>
      </w:r>
      <w:r w:rsidRPr="002F0423">
        <w:rPr>
          <w:rFonts w:cs="Arial"/>
          <w:color w:val="0D0D0D" w:themeColor="text1" w:themeTint="F2"/>
          <w:sz w:val="22"/>
          <w:szCs w:val="22"/>
        </w:rPr>
        <w:t>Prospect’s contact details.</w:t>
      </w:r>
    </w:p>
    <w:p w14:paraId="4A460780" w14:textId="1F6DBDF2" w:rsidR="00933BA5" w:rsidRPr="002F0423" w:rsidRDefault="00933BA5" w:rsidP="00A76344">
      <w:pPr>
        <w:pStyle w:val="Body"/>
        <w:numPr>
          <w:ilvl w:val="0"/>
          <w:numId w:val="19"/>
        </w:numPr>
        <w:spacing w:before="100" w:beforeAutospacing="1" w:after="100" w:afterAutospacing="1"/>
        <w:rPr>
          <w:rFonts w:cs="Arial"/>
          <w:color w:val="0D0D0D" w:themeColor="text1" w:themeTint="F2"/>
          <w:sz w:val="22"/>
          <w:szCs w:val="22"/>
        </w:rPr>
      </w:pPr>
      <w:r w:rsidRPr="002F0423">
        <w:rPr>
          <w:rFonts w:cs="Arial"/>
          <w:color w:val="0D0D0D" w:themeColor="text1" w:themeTint="F2"/>
          <w:sz w:val="22"/>
          <w:szCs w:val="22"/>
        </w:rPr>
        <w:lastRenderedPageBreak/>
        <w:t xml:space="preserve">Clear information about how their data will be used </w:t>
      </w:r>
      <w:proofErr w:type="spellStart"/>
      <w:r w:rsidR="00EF4677">
        <w:rPr>
          <w:rFonts w:cs="Arial"/>
          <w:color w:val="0D0D0D" w:themeColor="text1" w:themeTint="F2"/>
          <w:sz w:val="22"/>
          <w:szCs w:val="22"/>
        </w:rPr>
        <w:t>eg</w:t>
      </w:r>
      <w:proofErr w:type="spellEnd"/>
      <w:r w:rsidRPr="002F0423">
        <w:rPr>
          <w:rFonts w:cs="Arial"/>
          <w:color w:val="0D0D0D" w:themeColor="text1" w:themeTint="F2"/>
          <w:sz w:val="22"/>
          <w:szCs w:val="22"/>
        </w:rPr>
        <w:t xml:space="preserve"> to send further emails</w:t>
      </w:r>
      <w:r w:rsidR="000F05B9">
        <w:rPr>
          <w:rFonts w:cs="Arial"/>
          <w:color w:val="0D0D0D" w:themeColor="text1" w:themeTint="F2"/>
          <w:sz w:val="22"/>
          <w:szCs w:val="22"/>
        </w:rPr>
        <w:t>, to provide further information about the work of the union.</w:t>
      </w:r>
    </w:p>
    <w:p w14:paraId="7B9A9A14" w14:textId="77777777" w:rsidR="00933BA5" w:rsidRPr="002F0423" w:rsidRDefault="00933BA5" w:rsidP="00A76344">
      <w:pPr>
        <w:pStyle w:val="Body"/>
        <w:numPr>
          <w:ilvl w:val="0"/>
          <w:numId w:val="19"/>
        </w:numPr>
        <w:spacing w:before="100" w:beforeAutospacing="1" w:after="100" w:afterAutospacing="1"/>
        <w:rPr>
          <w:rFonts w:cs="Arial"/>
          <w:color w:val="0D0D0D" w:themeColor="text1" w:themeTint="F2"/>
          <w:sz w:val="22"/>
          <w:szCs w:val="22"/>
        </w:rPr>
      </w:pPr>
      <w:r w:rsidRPr="002F0423">
        <w:rPr>
          <w:rFonts w:cs="Arial"/>
          <w:color w:val="0D0D0D" w:themeColor="text1" w:themeTint="F2"/>
          <w:sz w:val="22"/>
          <w:szCs w:val="22"/>
        </w:rPr>
        <w:t>A link to the Prospect privacy notice.</w:t>
      </w:r>
    </w:p>
    <w:p w14:paraId="66A3B157" w14:textId="09E2FF0C" w:rsidR="00933BA5" w:rsidRPr="002F0423" w:rsidRDefault="00933BA5" w:rsidP="00A76344">
      <w:pPr>
        <w:pStyle w:val="Body"/>
        <w:numPr>
          <w:ilvl w:val="0"/>
          <w:numId w:val="19"/>
        </w:numPr>
        <w:spacing w:before="100" w:beforeAutospacing="1" w:after="100" w:afterAutospacing="1"/>
        <w:rPr>
          <w:rFonts w:cs="Arial"/>
          <w:color w:val="0D0D0D" w:themeColor="text1" w:themeTint="F2"/>
          <w:sz w:val="22"/>
          <w:szCs w:val="22"/>
        </w:rPr>
      </w:pPr>
      <w:r w:rsidRPr="002F0423">
        <w:rPr>
          <w:rFonts w:cs="Arial"/>
          <w:color w:val="0D0D0D" w:themeColor="text1" w:themeTint="F2"/>
          <w:sz w:val="22"/>
          <w:szCs w:val="22"/>
        </w:rPr>
        <w:t>Clear information about how to opt out of further communications.</w:t>
      </w:r>
    </w:p>
    <w:p w14:paraId="17465662" w14:textId="77777777" w:rsidR="000634B8" w:rsidRDefault="000634B8" w:rsidP="00A76344">
      <w:pPr>
        <w:pStyle w:val="Body"/>
        <w:spacing w:before="100" w:beforeAutospacing="1" w:after="100" w:afterAutospacing="1"/>
        <w:rPr>
          <w:rFonts w:cs="Arial"/>
          <w:sz w:val="22"/>
          <w:szCs w:val="22"/>
        </w:rPr>
      </w:pPr>
      <w:r>
        <w:rPr>
          <w:rFonts w:cs="Arial"/>
          <w:sz w:val="22"/>
          <w:szCs w:val="22"/>
        </w:rPr>
        <w:t>We have included examples of how you may present this information later in the briefing.</w:t>
      </w:r>
    </w:p>
    <w:p w14:paraId="3BFEC90F" w14:textId="3169AA3A" w:rsidR="000634B8" w:rsidRPr="002F0423" w:rsidRDefault="00933BA5" w:rsidP="00A76344">
      <w:pPr>
        <w:pStyle w:val="Body"/>
        <w:spacing w:before="100" w:beforeAutospacing="1" w:after="100" w:afterAutospacing="1"/>
        <w:rPr>
          <w:rFonts w:cs="Arial"/>
          <w:sz w:val="22"/>
          <w:szCs w:val="22"/>
        </w:rPr>
      </w:pPr>
      <w:r w:rsidRPr="002F0423">
        <w:rPr>
          <w:rFonts w:cs="Arial"/>
          <w:sz w:val="22"/>
          <w:szCs w:val="22"/>
        </w:rPr>
        <w:t xml:space="preserve">If you want to collect </w:t>
      </w:r>
      <w:r w:rsidR="00113801">
        <w:rPr>
          <w:rFonts w:cs="Arial"/>
          <w:sz w:val="22"/>
          <w:szCs w:val="22"/>
        </w:rPr>
        <w:t xml:space="preserve">their </w:t>
      </w:r>
      <w:r w:rsidRPr="002F0423">
        <w:rPr>
          <w:rFonts w:cs="Arial"/>
          <w:sz w:val="22"/>
          <w:szCs w:val="22"/>
        </w:rPr>
        <w:t>personal email addresses in order to contact the</w:t>
      </w:r>
      <w:r w:rsidR="00A76344" w:rsidRPr="002F0423">
        <w:rPr>
          <w:rFonts w:cs="Arial"/>
          <w:sz w:val="22"/>
          <w:szCs w:val="22"/>
        </w:rPr>
        <w:t>m</w:t>
      </w:r>
      <w:r w:rsidRPr="002F0423">
        <w:rPr>
          <w:rFonts w:cs="Arial"/>
          <w:sz w:val="22"/>
          <w:szCs w:val="22"/>
        </w:rPr>
        <w:t xml:space="preserve"> future, you can ask them to provide this information and ask them to consent for this address to be used for further communications.</w:t>
      </w:r>
    </w:p>
    <w:p w14:paraId="7E6CF9D8" w14:textId="68F0ABEB" w:rsidR="00933BA5" w:rsidRPr="002F0423" w:rsidRDefault="00933BA5" w:rsidP="00A76344">
      <w:pPr>
        <w:pStyle w:val="Heading3"/>
      </w:pPr>
      <w:r w:rsidRPr="002F0423">
        <w:t>Sole Traders/Freelances/Partnerships</w:t>
      </w:r>
    </w:p>
    <w:p w14:paraId="5ED8BAA2" w14:textId="4FB38389" w:rsidR="00170714" w:rsidRPr="002F0423" w:rsidRDefault="00933BA5" w:rsidP="00A76344">
      <w:pPr>
        <w:pStyle w:val="Body"/>
        <w:spacing w:before="100" w:beforeAutospacing="1" w:after="100" w:afterAutospacing="1"/>
        <w:rPr>
          <w:rFonts w:cs="Arial"/>
          <w:sz w:val="22"/>
          <w:szCs w:val="22"/>
        </w:rPr>
      </w:pPr>
      <w:r w:rsidRPr="002F0423">
        <w:rPr>
          <w:rFonts w:cs="Arial"/>
          <w:sz w:val="22"/>
          <w:szCs w:val="22"/>
        </w:rPr>
        <w:t>Sole traders are treated as individuals under PECR so the rules on direct marketing would apply to their email addresses. Even if they are using a company name in their email address, as set out above, but you know they are a sole trader then you would still have to treat them as an individual under the regulations, and you would need their consent to contact them for direct marketing purposes.</w:t>
      </w:r>
    </w:p>
    <w:p w14:paraId="22F5DEC2" w14:textId="48404287" w:rsidR="00170714" w:rsidRPr="002F0423" w:rsidRDefault="00170714" w:rsidP="00A76344">
      <w:pPr>
        <w:pStyle w:val="Heading3"/>
      </w:pPr>
      <w:r w:rsidRPr="002F0423">
        <w:t>Using Eventbrite sign-up forms</w:t>
      </w:r>
    </w:p>
    <w:p w14:paraId="1EF76A1D" w14:textId="6445122D" w:rsidR="00B10DD0" w:rsidRPr="002F0423" w:rsidRDefault="00170714" w:rsidP="00A76344">
      <w:pPr>
        <w:pStyle w:val="Body"/>
        <w:spacing w:before="100" w:beforeAutospacing="1" w:after="100" w:afterAutospacing="1"/>
        <w:rPr>
          <w:rFonts w:cs="Arial"/>
          <w:sz w:val="22"/>
          <w:szCs w:val="22"/>
        </w:rPr>
      </w:pPr>
      <w:r w:rsidRPr="002F0423">
        <w:rPr>
          <w:rFonts w:cs="Arial"/>
          <w:sz w:val="22"/>
          <w:szCs w:val="22"/>
        </w:rPr>
        <w:t xml:space="preserve">If you are asking non-members to sign-up for </w:t>
      </w:r>
      <w:r w:rsidR="00B7085B" w:rsidRPr="002F0423">
        <w:rPr>
          <w:rFonts w:cs="Arial"/>
          <w:sz w:val="22"/>
          <w:szCs w:val="22"/>
        </w:rPr>
        <w:t>an event then this is, in effect, building a data list. Information needs to be provided at the point of sign-up asking for consent</w:t>
      </w:r>
      <w:r w:rsidR="00B10DD0" w:rsidRPr="002F0423">
        <w:rPr>
          <w:rFonts w:cs="Arial"/>
          <w:sz w:val="22"/>
          <w:szCs w:val="22"/>
        </w:rPr>
        <w:t xml:space="preserve"> to contact them again and specifying the reasons.</w:t>
      </w:r>
    </w:p>
    <w:p w14:paraId="0C790851" w14:textId="7B29E152" w:rsidR="00B10DD0" w:rsidRPr="002F0423" w:rsidRDefault="00B10DD0" w:rsidP="00A76344">
      <w:pPr>
        <w:pStyle w:val="Body"/>
        <w:spacing w:before="100" w:beforeAutospacing="1" w:after="100" w:afterAutospacing="1"/>
        <w:rPr>
          <w:rFonts w:cs="Arial"/>
          <w:sz w:val="22"/>
          <w:szCs w:val="22"/>
        </w:rPr>
      </w:pPr>
      <w:r w:rsidRPr="002F0423">
        <w:rPr>
          <w:rFonts w:cs="Arial"/>
          <w:sz w:val="22"/>
          <w:szCs w:val="22"/>
        </w:rPr>
        <w:t>This is the standard wording we have been using on Eventbrite sign-up pages:</w:t>
      </w:r>
    </w:p>
    <w:p w14:paraId="040E553A" w14:textId="77777777" w:rsidR="008C58E7" w:rsidRPr="002F0423" w:rsidRDefault="008C58E7" w:rsidP="0046168D">
      <w:pPr>
        <w:pStyle w:val="NormalWeb"/>
        <w:rPr>
          <w:rFonts w:ascii="-webkit-standard" w:hAnsi="-webkit-standard"/>
          <w:color w:val="000000"/>
          <w:sz w:val="22"/>
          <w:szCs w:val="22"/>
        </w:rPr>
      </w:pPr>
      <w:r w:rsidRPr="002F0423">
        <w:rPr>
          <w:rStyle w:val="Emphasis"/>
          <w:rFonts w:ascii="Calibri" w:hAnsi="Calibri" w:cs="Calibri"/>
          <w:color w:val="000000"/>
          <w:sz w:val="22"/>
          <w:szCs w:val="22"/>
        </w:rPr>
        <w:t>Please note that when you sign up to this event Prospect will use the email you sign up with to contact you further about the event. We will use the email you register here for the purposes of this event.</w:t>
      </w:r>
      <w:r w:rsidRPr="002F0423">
        <w:rPr>
          <w:rStyle w:val="apple-converted-space"/>
          <w:rFonts w:ascii="Calibri" w:hAnsi="Calibri" w:cs="Calibri"/>
          <w:i/>
          <w:iCs/>
          <w:color w:val="000000"/>
          <w:sz w:val="22"/>
          <w:szCs w:val="22"/>
        </w:rPr>
        <w:t> </w:t>
      </w:r>
      <w:hyperlink r:id="rId10" w:history="1">
        <w:r w:rsidRPr="002F0423">
          <w:rPr>
            <w:rStyle w:val="Emphasis"/>
            <w:rFonts w:ascii="Calibri" w:hAnsi="Calibri" w:cs="Calibri"/>
            <w:color w:val="0000FF"/>
            <w:sz w:val="22"/>
            <w:szCs w:val="22"/>
            <w:u w:val="single"/>
          </w:rPr>
          <w:t>View our privacy notice</w:t>
        </w:r>
      </w:hyperlink>
    </w:p>
    <w:p w14:paraId="34E8579B" w14:textId="77777777" w:rsidR="008C58E7" w:rsidRPr="002F0423" w:rsidRDefault="008C58E7" w:rsidP="0046168D">
      <w:pPr>
        <w:pStyle w:val="NormalWeb"/>
        <w:rPr>
          <w:rFonts w:ascii="-webkit-standard" w:hAnsi="-webkit-standard"/>
          <w:color w:val="000000"/>
          <w:sz w:val="22"/>
          <w:szCs w:val="22"/>
        </w:rPr>
      </w:pPr>
      <w:r w:rsidRPr="002F0423">
        <w:rPr>
          <w:rStyle w:val="Emphasis"/>
          <w:rFonts w:ascii="Calibri" w:hAnsi="Calibri" w:cs="Calibri"/>
          <w:color w:val="000000"/>
          <w:sz w:val="22"/>
          <w:szCs w:val="22"/>
        </w:rPr>
        <w:t>Please be aware that that Eventbrite and Zoom will be processing data on our behalf when you use their services.</w:t>
      </w:r>
    </w:p>
    <w:p w14:paraId="01E6F54B" w14:textId="062C2754" w:rsidR="00FB31B6" w:rsidRDefault="00A91F26" w:rsidP="00A76344">
      <w:pPr>
        <w:pStyle w:val="Body"/>
        <w:spacing w:before="100" w:beforeAutospacing="1" w:after="100" w:afterAutospacing="1"/>
        <w:rPr>
          <w:rStyle w:val="Hyperlink"/>
          <w:rFonts w:cs="Arial"/>
          <w:i/>
          <w:iCs/>
          <w:color w:val="008275"/>
        </w:rPr>
      </w:pPr>
      <w:r w:rsidRPr="00FB31B6">
        <w:rPr>
          <w:rFonts w:cs="Arial"/>
          <w:i/>
          <w:iCs/>
          <w:sz w:val="22"/>
          <w:szCs w:val="22"/>
        </w:rPr>
        <w:t>This is the link for our</w:t>
      </w:r>
      <w:r w:rsidR="00FB31B6">
        <w:rPr>
          <w:rFonts w:cs="Arial"/>
          <w:i/>
          <w:iCs/>
          <w:sz w:val="22"/>
          <w:szCs w:val="22"/>
        </w:rPr>
        <w:t xml:space="preserve"> webinar </w:t>
      </w:r>
      <w:r w:rsidRPr="00FB31B6">
        <w:rPr>
          <w:rFonts w:cs="Arial"/>
          <w:i/>
          <w:iCs/>
          <w:sz w:val="22"/>
          <w:szCs w:val="22"/>
        </w:rPr>
        <w:t xml:space="preserve">privacy notice: </w:t>
      </w:r>
      <w:hyperlink r:id="rId11" w:history="1">
        <w:r w:rsidR="00FB31B6" w:rsidRPr="006B6665">
          <w:rPr>
            <w:rStyle w:val="Hyperlink"/>
            <w:rFonts w:cs="Arial"/>
            <w:i/>
            <w:iCs/>
            <w:color w:val="008275"/>
          </w:rPr>
          <w:t>https://library.prospect.org.uk/download/2021/00186</w:t>
        </w:r>
      </w:hyperlink>
    </w:p>
    <w:p w14:paraId="1B6E70F9" w14:textId="00CFDCAE" w:rsidR="00933BA5" w:rsidRPr="002F0423" w:rsidRDefault="00AC6C57" w:rsidP="00A76344">
      <w:pPr>
        <w:pStyle w:val="Body"/>
        <w:spacing w:before="100" w:beforeAutospacing="1" w:after="100" w:afterAutospacing="1"/>
        <w:rPr>
          <w:rFonts w:cs="Arial"/>
          <w:sz w:val="22"/>
          <w:szCs w:val="22"/>
        </w:rPr>
      </w:pPr>
      <w:r w:rsidRPr="002F0423">
        <w:rPr>
          <w:rFonts w:cs="Arial"/>
          <w:sz w:val="22"/>
          <w:szCs w:val="22"/>
        </w:rPr>
        <w:t>If this is your first time using a sign-up form or you are not familiar with the wording</w:t>
      </w:r>
      <w:r w:rsidR="00A76344" w:rsidRPr="002F0423">
        <w:rPr>
          <w:rFonts w:cs="Arial"/>
          <w:sz w:val="22"/>
          <w:szCs w:val="22"/>
        </w:rPr>
        <w:t>,</w:t>
      </w:r>
      <w:r w:rsidRPr="002F0423">
        <w:rPr>
          <w:rFonts w:cs="Arial"/>
          <w:sz w:val="22"/>
          <w:szCs w:val="22"/>
        </w:rPr>
        <w:t xml:space="preserve"> please contact</w:t>
      </w:r>
      <w:r w:rsidR="0046168D" w:rsidRPr="002F0423">
        <w:rPr>
          <w:rFonts w:cs="Arial"/>
          <w:sz w:val="22"/>
          <w:szCs w:val="22"/>
        </w:rPr>
        <w:t xml:space="preserve"> </w:t>
      </w:r>
      <w:r w:rsidR="00BF455B">
        <w:rPr>
          <w:rFonts w:cs="Arial"/>
          <w:sz w:val="22"/>
          <w:szCs w:val="22"/>
        </w:rPr>
        <w:t xml:space="preserve">the DPCO on </w:t>
      </w:r>
      <w:hyperlink r:id="rId12" w:history="1">
        <w:r w:rsidR="0071542E" w:rsidRPr="008732A8">
          <w:rPr>
            <w:rStyle w:val="Hyperlink"/>
            <w:rFonts w:cs="Arial"/>
            <w:sz w:val="22"/>
            <w:szCs w:val="22"/>
          </w:rPr>
          <w:t>datacompliance@prospect.org.uk</w:t>
        </w:r>
      </w:hyperlink>
      <w:r w:rsidR="0071542E">
        <w:rPr>
          <w:rFonts w:cs="Arial"/>
          <w:sz w:val="22"/>
          <w:szCs w:val="22"/>
        </w:rPr>
        <w:t xml:space="preserve"> </w:t>
      </w:r>
      <w:r w:rsidRPr="002F0423">
        <w:rPr>
          <w:rFonts w:cs="Arial"/>
          <w:sz w:val="22"/>
          <w:szCs w:val="22"/>
        </w:rPr>
        <w:t>before you send anything out.</w:t>
      </w:r>
    </w:p>
    <w:p w14:paraId="4DA174E2" w14:textId="77777777" w:rsidR="000634B8" w:rsidRPr="000634B8" w:rsidRDefault="000634B8" w:rsidP="000634B8">
      <w:pPr>
        <w:pStyle w:val="Heading3"/>
      </w:pPr>
      <w:r w:rsidRPr="000634B8">
        <w:t>Individual members/reps contacting others about joining</w:t>
      </w:r>
    </w:p>
    <w:p w14:paraId="460DECB9" w14:textId="1DA1A9DC" w:rsidR="000634B8" w:rsidRPr="000634B8" w:rsidRDefault="000634B8" w:rsidP="000634B8">
      <w:pPr>
        <w:rPr>
          <w:lang w:eastAsia="en-US"/>
        </w:rPr>
      </w:pPr>
      <w:r w:rsidRPr="000634B8">
        <w:rPr>
          <w:lang w:eastAsia="en-US"/>
        </w:rPr>
        <w:t>Any member or rep can choose to email non-member colleagues about Prospect should they wish to do so. They should include:</w:t>
      </w:r>
    </w:p>
    <w:p w14:paraId="1F3F6142" w14:textId="069FF554" w:rsidR="000634B8" w:rsidRPr="000634B8" w:rsidRDefault="000634B8" w:rsidP="000634B8">
      <w:pPr>
        <w:pStyle w:val="ListParagraph"/>
        <w:numPr>
          <w:ilvl w:val="0"/>
          <w:numId w:val="41"/>
        </w:numPr>
        <w:rPr>
          <w:lang w:eastAsia="en-US"/>
        </w:rPr>
      </w:pPr>
      <w:r w:rsidRPr="000634B8">
        <w:rPr>
          <w:lang w:eastAsia="en-US"/>
        </w:rPr>
        <w:t>Who they are</w:t>
      </w:r>
      <w:r>
        <w:rPr>
          <w:lang w:eastAsia="en-US"/>
        </w:rPr>
        <w:t>.</w:t>
      </w:r>
    </w:p>
    <w:p w14:paraId="5D82D19B" w14:textId="419345BF" w:rsidR="000634B8" w:rsidRPr="000634B8" w:rsidRDefault="000634B8" w:rsidP="000634B8">
      <w:pPr>
        <w:pStyle w:val="ListParagraph"/>
        <w:numPr>
          <w:ilvl w:val="0"/>
          <w:numId w:val="41"/>
        </w:numPr>
        <w:rPr>
          <w:lang w:eastAsia="en-US"/>
        </w:rPr>
      </w:pPr>
      <w:r w:rsidRPr="000634B8">
        <w:rPr>
          <w:lang w:eastAsia="en-US"/>
        </w:rPr>
        <w:t>Why they are emailing</w:t>
      </w:r>
      <w:r>
        <w:rPr>
          <w:lang w:eastAsia="en-US"/>
        </w:rPr>
        <w:t>.</w:t>
      </w:r>
    </w:p>
    <w:p w14:paraId="7EAFFCB9" w14:textId="77777777" w:rsidR="000634B8" w:rsidRPr="000634B8" w:rsidRDefault="000634B8" w:rsidP="000634B8">
      <w:pPr>
        <w:pStyle w:val="ListParagraph"/>
        <w:numPr>
          <w:ilvl w:val="0"/>
          <w:numId w:val="41"/>
        </w:numPr>
        <w:rPr>
          <w:lang w:eastAsia="en-US"/>
        </w:rPr>
      </w:pPr>
      <w:r w:rsidRPr="000634B8">
        <w:rPr>
          <w:lang w:eastAsia="en-US"/>
        </w:rPr>
        <w:t>Give the recipient to opportunity to say they would like not to be contacted about this in future.</w:t>
      </w:r>
    </w:p>
    <w:p w14:paraId="407F481B" w14:textId="3AA670AE" w:rsidR="000634B8" w:rsidRPr="000634B8" w:rsidRDefault="000634B8" w:rsidP="000634B8">
      <w:pPr>
        <w:rPr>
          <w:lang w:eastAsia="en-US"/>
        </w:rPr>
      </w:pPr>
      <w:r w:rsidRPr="000634B8">
        <w:rPr>
          <w:lang w:eastAsia="en-US"/>
        </w:rPr>
        <w:t xml:space="preserve">If you use an email footer which includes an invitation to join the union (for example in Union Week), you may wish to include </w:t>
      </w:r>
      <w:r>
        <w:rPr>
          <w:lang w:eastAsia="en-US"/>
        </w:rPr>
        <w:t>the required information. An example of the text required is provided later in this briefing.</w:t>
      </w:r>
    </w:p>
    <w:p w14:paraId="25EFB039" w14:textId="6F80D820" w:rsidR="004E3B09" w:rsidRPr="002F0423" w:rsidRDefault="000634B8" w:rsidP="00A76344">
      <w:pPr>
        <w:pStyle w:val="Heading3"/>
      </w:pPr>
      <w:r>
        <w:lastRenderedPageBreak/>
        <w:t>Asking</w:t>
      </w:r>
      <w:r w:rsidR="009E646D" w:rsidRPr="002F0423">
        <w:t xml:space="preserve"> members to forward on or send emails to non-members</w:t>
      </w:r>
    </w:p>
    <w:p w14:paraId="3AB964AC" w14:textId="6AF979F7" w:rsidR="000634B8" w:rsidRDefault="004E3B09" w:rsidP="00A76344">
      <w:pPr>
        <w:pStyle w:val="Body"/>
        <w:spacing w:before="100" w:beforeAutospacing="1" w:after="100" w:afterAutospacing="1"/>
        <w:rPr>
          <w:rFonts w:cs="Arial"/>
          <w:sz w:val="22"/>
          <w:szCs w:val="22"/>
        </w:rPr>
      </w:pPr>
      <w:r w:rsidRPr="002F0423">
        <w:rPr>
          <w:rFonts w:cs="Arial"/>
          <w:sz w:val="22"/>
          <w:szCs w:val="22"/>
        </w:rPr>
        <w:t>Viral marketing is when an organisation asks another individual to forward marketing messages to their friends, colleagues etc</w:t>
      </w:r>
      <w:r w:rsidR="00163C98" w:rsidRPr="002F0423">
        <w:rPr>
          <w:rFonts w:cs="Arial"/>
          <w:sz w:val="22"/>
          <w:szCs w:val="22"/>
        </w:rPr>
        <w:t xml:space="preserve">. </w:t>
      </w:r>
      <w:r w:rsidRPr="002F0423">
        <w:rPr>
          <w:rFonts w:cs="Arial"/>
          <w:sz w:val="22"/>
          <w:szCs w:val="22"/>
        </w:rPr>
        <w:t xml:space="preserve">An organisation would still be responsible for the </w:t>
      </w:r>
      <w:r w:rsidR="00AF0C06" w:rsidRPr="002F0423">
        <w:rPr>
          <w:rFonts w:cs="Arial"/>
          <w:sz w:val="22"/>
          <w:szCs w:val="22"/>
        </w:rPr>
        <w:t>message,</w:t>
      </w:r>
      <w:r w:rsidRPr="002F0423">
        <w:rPr>
          <w:rFonts w:cs="Arial"/>
          <w:sz w:val="22"/>
          <w:szCs w:val="22"/>
        </w:rPr>
        <w:t xml:space="preserve"> and it would still need to comply with PECR.  </w:t>
      </w:r>
    </w:p>
    <w:p w14:paraId="4C22105B" w14:textId="047D813C" w:rsidR="000634B8" w:rsidRDefault="000634B8" w:rsidP="00A76344">
      <w:pPr>
        <w:pStyle w:val="Body"/>
        <w:spacing w:before="100" w:beforeAutospacing="1" w:after="100" w:afterAutospacing="1"/>
        <w:rPr>
          <w:rFonts w:cs="Arial"/>
          <w:sz w:val="22"/>
          <w:szCs w:val="22"/>
        </w:rPr>
      </w:pPr>
      <w:r>
        <w:rPr>
          <w:rFonts w:cs="Arial"/>
          <w:sz w:val="22"/>
          <w:szCs w:val="22"/>
        </w:rPr>
        <w:t>We can ask members to forward emails to non-members on a work-based email address, subject to clear information about why and how they have been contacted.</w:t>
      </w:r>
    </w:p>
    <w:p w14:paraId="2757B40B" w14:textId="2AD828D6" w:rsidR="006330C4" w:rsidRDefault="006330C4" w:rsidP="00A76344">
      <w:pPr>
        <w:pStyle w:val="Body"/>
        <w:spacing w:before="100" w:beforeAutospacing="1" w:after="100" w:afterAutospacing="1"/>
        <w:rPr>
          <w:rFonts w:cs="Arial"/>
          <w:sz w:val="22"/>
          <w:szCs w:val="22"/>
        </w:rPr>
      </w:pPr>
      <w:r>
        <w:rPr>
          <w:rFonts w:cs="Arial"/>
          <w:sz w:val="22"/>
          <w:szCs w:val="22"/>
        </w:rPr>
        <w:t xml:space="preserve">Again, any email should include the </w:t>
      </w:r>
      <w:r w:rsidR="00DB57B9">
        <w:rPr>
          <w:rFonts w:cs="Arial"/>
          <w:sz w:val="22"/>
          <w:szCs w:val="22"/>
        </w:rPr>
        <w:t>required information.</w:t>
      </w:r>
    </w:p>
    <w:p w14:paraId="7F35EF4A" w14:textId="74B6E40D" w:rsidR="004E3B09" w:rsidRPr="002F0423" w:rsidRDefault="000634B8" w:rsidP="00A76344">
      <w:pPr>
        <w:pStyle w:val="Body"/>
        <w:spacing w:before="100" w:beforeAutospacing="1" w:after="100" w:afterAutospacing="1"/>
        <w:rPr>
          <w:rFonts w:cs="Arial"/>
          <w:color w:val="000000" w:themeColor="text1"/>
          <w:sz w:val="22"/>
          <w:szCs w:val="22"/>
        </w:rPr>
      </w:pPr>
      <w:r>
        <w:rPr>
          <w:rFonts w:cs="Arial"/>
          <w:sz w:val="22"/>
          <w:szCs w:val="22"/>
        </w:rPr>
        <w:t xml:space="preserve">We cannot ask members to forward emails to personal addresses for non-members unless we have clear </w:t>
      </w:r>
      <w:r w:rsidR="005D54C4" w:rsidRPr="002F0423">
        <w:rPr>
          <w:rFonts w:cs="Arial"/>
          <w:color w:val="000000" w:themeColor="text1"/>
          <w:sz w:val="22"/>
          <w:szCs w:val="22"/>
        </w:rPr>
        <w:t>consent from the recipient to do so.</w:t>
      </w:r>
    </w:p>
    <w:p w14:paraId="009F4471" w14:textId="68606F3C" w:rsidR="004E3B09" w:rsidRPr="002F0423" w:rsidRDefault="00E05536" w:rsidP="00A76344">
      <w:pPr>
        <w:pStyle w:val="Body"/>
        <w:spacing w:before="100" w:beforeAutospacing="1" w:after="100" w:afterAutospacing="1"/>
        <w:rPr>
          <w:rFonts w:cs="Arial"/>
          <w:sz w:val="22"/>
          <w:szCs w:val="22"/>
        </w:rPr>
      </w:pPr>
      <w:r w:rsidRPr="002F0423">
        <w:rPr>
          <w:rFonts w:cs="Arial"/>
          <w:sz w:val="22"/>
          <w:szCs w:val="22"/>
        </w:rPr>
        <w:t>We cannot ask members to provide contact details of friends or colleagues un</w:t>
      </w:r>
      <w:r w:rsidR="002166E3" w:rsidRPr="002F0423">
        <w:rPr>
          <w:rFonts w:cs="Arial"/>
          <w:sz w:val="22"/>
          <w:szCs w:val="22"/>
        </w:rPr>
        <w:t xml:space="preserve">less we are sure that we have their explicit consent to contact them. The PECR marketing rules apply in this </w:t>
      </w:r>
      <w:r w:rsidR="00B53214" w:rsidRPr="002F0423">
        <w:rPr>
          <w:rFonts w:cs="Arial"/>
          <w:sz w:val="22"/>
          <w:szCs w:val="22"/>
        </w:rPr>
        <w:t>situation,</w:t>
      </w:r>
      <w:r w:rsidR="002166E3" w:rsidRPr="002F0423">
        <w:rPr>
          <w:rFonts w:cs="Arial"/>
          <w:sz w:val="22"/>
          <w:szCs w:val="22"/>
        </w:rPr>
        <w:t xml:space="preserve"> and we would need a record of their consent to have their details passed on.</w:t>
      </w:r>
    </w:p>
    <w:p w14:paraId="4C5A8AF9" w14:textId="47592909" w:rsidR="008A71A9" w:rsidRPr="002F0423" w:rsidRDefault="008A71A9" w:rsidP="00A76344">
      <w:pPr>
        <w:pStyle w:val="Heading3"/>
      </w:pPr>
      <w:r w:rsidRPr="002F0423">
        <w:t>The right to opt-out</w:t>
      </w:r>
    </w:p>
    <w:p w14:paraId="58448590" w14:textId="428821C6" w:rsidR="008A71A9" w:rsidRPr="002F0423" w:rsidRDefault="008A71A9" w:rsidP="00A76344">
      <w:pPr>
        <w:pStyle w:val="Body"/>
        <w:spacing w:before="100" w:beforeAutospacing="1" w:after="100" w:afterAutospacing="1"/>
        <w:rPr>
          <w:rFonts w:cs="Arial"/>
          <w:sz w:val="22"/>
          <w:szCs w:val="22"/>
        </w:rPr>
      </w:pPr>
      <w:r w:rsidRPr="002F0423">
        <w:rPr>
          <w:rFonts w:cs="Arial"/>
          <w:sz w:val="22"/>
          <w:szCs w:val="22"/>
        </w:rPr>
        <w:t>UK GDPR gives individuals the right to object at any time to processing of their personal data for the purposes of direct marketing.</w:t>
      </w:r>
    </w:p>
    <w:p w14:paraId="78019B4E" w14:textId="7B848B28" w:rsidR="001546F0" w:rsidRPr="002F0423" w:rsidRDefault="008A71A9" w:rsidP="00A76344">
      <w:pPr>
        <w:pStyle w:val="Body"/>
        <w:spacing w:before="100" w:beforeAutospacing="1" w:after="100" w:afterAutospacing="1"/>
        <w:rPr>
          <w:rFonts w:cs="Arial"/>
          <w:sz w:val="22"/>
          <w:szCs w:val="22"/>
        </w:rPr>
      </w:pPr>
      <w:r w:rsidRPr="002F0423">
        <w:rPr>
          <w:rFonts w:cs="Arial"/>
          <w:sz w:val="22"/>
          <w:szCs w:val="22"/>
        </w:rPr>
        <w:t>It must be as easy to withdraw consent as it is to give it.</w:t>
      </w:r>
    </w:p>
    <w:p w14:paraId="40111E4E" w14:textId="6E2F769A" w:rsidR="00AE2A4F" w:rsidRPr="002F0423" w:rsidRDefault="001546F0" w:rsidP="00A76344">
      <w:pPr>
        <w:pStyle w:val="Body"/>
        <w:spacing w:before="100" w:beforeAutospacing="1" w:after="100" w:afterAutospacing="1"/>
        <w:rPr>
          <w:rFonts w:cs="Arial"/>
          <w:sz w:val="22"/>
          <w:szCs w:val="22"/>
        </w:rPr>
      </w:pPr>
      <w:r w:rsidRPr="002F0423">
        <w:rPr>
          <w:rFonts w:cs="Arial"/>
          <w:sz w:val="22"/>
          <w:szCs w:val="22"/>
        </w:rPr>
        <w:t>If someone asks not to be contacted again</w:t>
      </w:r>
      <w:r w:rsidR="00A76344" w:rsidRPr="002F0423">
        <w:rPr>
          <w:rFonts w:cs="Arial"/>
          <w:sz w:val="22"/>
          <w:szCs w:val="22"/>
        </w:rPr>
        <w:t>,</w:t>
      </w:r>
      <w:r w:rsidRPr="002F0423">
        <w:rPr>
          <w:rFonts w:cs="Arial"/>
          <w:sz w:val="22"/>
          <w:szCs w:val="22"/>
        </w:rPr>
        <w:t xml:space="preserve"> we must ensure that we comply with their wishes.</w:t>
      </w:r>
      <w:r w:rsidR="00EA3A4F" w:rsidRPr="002F0423">
        <w:rPr>
          <w:rFonts w:cs="Arial"/>
          <w:sz w:val="22"/>
          <w:szCs w:val="22"/>
        </w:rPr>
        <w:t xml:space="preserve"> </w:t>
      </w:r>
      <w:r w:rsidR="008A71A9" w:rsidRPr="002F0423">
        <w:rPr>
          <w:rFonts w:cs="Arial"/>
          <w:sz w:val="22"/>
          <w:szCs w:val="22"/>
        </w:rPr>
        <w:t xml:space="preserve">Even if there is no written objection, as soon as an individual says they don’t want to receive texts or </w:t>
      </w:r>
      <w:r w:rsidR="00722614" w:rsidRPr="002F0423">
        <w:rPr>
          <w:rFonts w:cs="Arial"/>
          <w:sz w:val="22"/>
          <w:szCs w:val="22"/>
        </w:rPr>
        <w:t>emails,</w:t>
      </w:r>
      <w:r w:rsidR="00F734E4" w:rsidRPr="002F0423">
        <w:rPr>
          <w:rFonts w:cs="Arial"/>
          <w:sz w:val="22"/>
          <w:szCs w:val="22"/>
        </w:rPr>
        <w:t xml:space="preserve"> </w:t>
      </w:r>
      <w:r w:rsidR="008A71A9" w:rsidRPr="002F0423">
        <w:rPr>
          <w:rFonts w:cs="Arial"/>
          <w:sz w:val="22"/>
          <w:szCs w:val="22"/>
        </w:rPr>
        <w:t>and the instruction should be recorded to prevent further communications.</w:t>
      </w:r>
    </w:p>
    <w:p w14:paraId="65437D2E" w14:textId="3BB587E6" w:rsidR="001546F0" w:rsidRPr="002F0423" w:rsidRDefault="008A71A9" w:rsidP="00A76344">
      <w:pPr>
        <w:pStyle w:val="Heading3"/>
      </w:pPr>
      <w:r w:rsidRPr="002F0423">
        <w:t>Record Keeping</w:t>
      </w:r>
    </w:p>
    <w:p w14:paraId="48C65BC1" w14:textId="34767687" w:rsidR="008A71A9" w:rsidRPr="002F0423" w:rsidRDefault="008A71A9" w:rsidP="00A76344">
      <w:pPr>
        <w:pStyle w:val="Body"/>
        <w:spacing w:before="100" w:beforeAutospacing="1" w:after="100" w:afterAutospacing="1"/>
        <w:rPr>
          <w:rFonts w:cs="Arial"/>
          <w:sz w:val="22"/>
          <w:szCs w:val="22"/>
        </w:rPr>
      </w:pPr>
      <w:r w:rsidRPr="002F0423">
        <w:rPr>
          <w:rFonts w:cs="Arial"/>
          <w:sz w:val="22"/>
          <w:szCs w:val="22"/>
        </w:rPr>
        <w:t>There is a requirement under PECR to keep records of consent to receive marketing</w:t>
      </w:r>
      <w:r w:rsidR="003063E3" w:rsidRPr="002F0423">
        <w:rPr>
          <w:rFonts w:cs="Arial"/>
          <w:sz w:val="22"/>
          <w:szCs w:val="22"/>
        </w:rPr>
        <w:t>.</w:t>
      </w:r>
    </w:p>
    <w:p w14:paraId="31B6CA99" w14:textId="6353A1F6" w:rsidR="00D831E1" w:rsidRPr="002F0423" w:rsidRDefault="008A71A9" w:rsidP="00A76344">
      <w:pPr>
        <w:pStyle w:val="Body"/>
        <w:spacing w:before="100" w:beforeAutospacing="1" w:after="100" w:afterAutospacing="1"/>
        <w:rPr>
          <w:rFonts w:cs="Arial"/>
          <w:sz w:val="22"/>
          <w:szCs w:val="22"/>
        </w:rPr>
      </w:pPr>
      <w:r w:rsidRPr="002F0423">
        <w:rPr>
          <w:rFonts w:cs="Arial"/>
          <w:sz w:val="22"/>
          <w:szCs w:val="22"/>
        </w:rPr>
        <w:t xml:space="preserve">Details that should be kept </w:t>
      </w:r>
      <w:proofErr w:type="gramStart"/>
      <w:r w:rsidR="00EF0A9B" w:rsidRPr="002F0423">
        <w:rPr>
          <w:rFonts w:cs="Arial"/>
          <w:sz w:val="22"/>
          <w:szCs w:val="22"/>
        </w:rPr>
        <w:t>are</w:t>
      </w:r>
      <w:r w:rsidR="00EF0A9B">
        <w:rPr>
          <w:rFonts w:cs="Arial"/>
          <w:sz w:val="22"/>
          <w:szCs w:val="22"/>
        </w:rPr>
        <w:t>:</w:t>
      </w:r>
      <w:proofErr w:type="gramEnd"/>
      <w:r w:rsidRPr="002F0423">
        <w:rPr>
          <w:rFonts w:cs="Arial"/>
          <w:sz w:val="22"/>
          <w:szCs w:val="22"/>
        </w:rPr>
        <w:t xml:space="preserve"> </w:t>
      </w:r>
      <w:r w:rsidR="00EF0A9B">
        <w:rPr>
          <w:rFonts w:cs="Arial"/>
          <w:sz w:val="22"/>
          <w:szCs w:val="22"/>
        </w:rPr>
        <w:t>n</w:t>
      </w:r>
      <w:r w:rsidRPr="002F0423">
        <w:rPr>
          <w:rFonts w:cs="Arial"/>
          <w:sz w:val="22"/>
          <w:szCs w:val="22"/>
        </w:rPr>
        <w:t>ame, date opted in, what type of communication consented to, date opted out.</w:t>
      </w:r>
    </w:p>
    <w:p w14:paraId="724B70C8" w14:textId="5F86EAB6" w:rsidR="002E5DA2" w:rsidRPr="002F0423" w:rsidRDefault="002E5DA2" w:rsidP="002E5DA2">
      <w:pPr>
        <w:spacing w:before="100" w:beforeAutospacing="1" w:after="100" w:afterAutospacing="1"/>
        <w:rPr>
          <w:b/>
          <w:bCs/>
          <w:sz w:val="22"/>
          <w:szCs w:val="22"/>
        </w:rPr>
      </w:pPr>
      <w:r w:rsidRPr="002F0423">
        <w:rPr>
          <w:b/>
          <w:bCs/>
          <w:sz w:val="22"/>
          <w:szCs w:val="22"/>
        </w:rPr>
        <w:t>Example of the information that should be included in an email to non-members on a work email address</w:t>
      </w:r>
      <w:r w:rsidR="000634B8">
        <w:rPr>
          <w:b/>
          <w:bCs/>
          <w:sz w:val="22"/>
          <w:szCs w:val="22"/>
        </w:rPr>
        <w:t xml:space="preserve"> – this is an example footer for an </w:t>
      </w:r>
      <w:proofErr w:type="gramStart"/>
      <w:r w:rsidR="000634B8">
        <w:rPr>
          <w:b/>
          <w:bCs/>
          <w:sz w:val="22"/>
          <w:szCs w:val="22"/>
        </w:rPr>
        <w:t>email</w:t>
      </w:r>
      <w:proofErr w:type="gramEnd"/>
      <w:r w:rsidR="000634B8">
        <w:rPr>
          <w:b/>
          <w:bCs/>
          <w:sz w:val="22"/>
          <w:szCs w:val="22"/>
        </w:rPr>
        <w:t xml:space="preserve"> but the text could also be included in the body of the email.</w:t>
      </w:r>
    </w:p>
    <w:p w14:paraId="68BDD7F0" w14:textId="77777777" w:rsidR="00FB31B6" w:rsidRPr="009D427C" w:rsidRDefault="00FB31B6" w:rsidP="00FB31B6">
      <w:pPr>
        <w:spacing w:before="100" w:beforeAutospacing="1" w:after="100" w:afterAutospacing="1"/>
        <w:rPr>
          <w:rFonts w:eastAsiaTheme="minorEastAsia"/>
          <w:noProof/>
          <w:color w:val="000000"/>
        </w:rPr>
      </w:pPr>
      <w:r w:rsidRPr="009D427C">
        <w:rPr>
          <w:rFonts w:eastAsiaTheme="minorEastAsia"/>
          <w:noProof/>
        </w:rPr>
        <w:t>[Name of Rep]</w:t>
      </w:r>
    </w:p>
    <w:p w14:paraId="5611F47E" w14:textId="77777777" w:rsidR="00FB31B6" w:rsidRPr="009D427C" w:rsidRDefault="00FB31B6" w:rsidP="00FB31B6">
      <w:pPr>
        <w:spacing w:before="100" w:beforeAutospacing="1" w:after="100" w:afterAutospacing="1"/>
        <w:rPr>
          <w:rFonts w:eastAsiaTheme="minorEastAsia"/>
          <w:noProof/>
          <w:color w:val="000000"/>
        </w:rPr>
      </w:pPr>
      <w:r w:rsidRPr="009D427C">
        <w:rPr>
          <w:rFonts w:eastAsiaTheme="minorEastAsia"/>
          <w:noProof/>
          <w:color w:val="000000"/>
        </w:rPr>
        <w:t>[Branch Details]</w:t>
      </w:r>
    </w:p>
    <w:p w14:paraId="09DD6B9B" w14:textId="463B9567" w:rsidR="00FB31B6" w:rsidRPr="009D427C" w:rsidRDefault="00FB31B6" w:rsidP="00FB31B6">
      <w:pPr>
        <w:spacing w:before="100" w:beforeAutospacing="1" w:after="100" w:afterAutospacing="1"/>
        <w:rPr>
          <w:rFonts w:eastAsiaTheme="minorEastAsia"/>
          <w:noProof/>
          <w:color w:val="0D0D0D" w:themeColor="text1" w:themeTint="F2"/>
        </w:rPr>
      </w:pPr>
      <w:r w:rsidRPr="009D427C">
        <w:rPr>
          <w:rFonts w:eastAsiaTheme="minorEastAsia"/>
          <w:noProof/>
          <w:color w:val="0D0D0D" w:themeColor="text1" w:themeTint="F2"/>
        </w:rPr>
        <w:t>[Email</w:t>
      </w:r>
      <w:r>
        <w:rPr>
          <w:rFonts w:eastAsiaTheme="minorEastAsia"/>
          <w:noProof/>
          <w:color w:val="0D0D0D" w:themeColor="text1" w:themeTint="F2"/>
        </w:rPr>
        <w:t xml:space="preserve"> address</w:t>
      </w:r>
      <w:r w:rsidRPr="009D427C">
        <w:rPr>
          <w:rFonts w:eastAsiaTheme="minorEastAsia"/>
          <w:noProof/>
          <w:color w:val="0D0D0D" w:themeColor="text1" w:themeTint="F2"/>
        </w:rPr>
        <w:t>]</w:t>
      </w:r>
    </w:p>
    <w:p w14:paraId="12A60D2A" w14:textId="50CFE116" w:rsidR="002E5DA2" w:rsidRPr="002F0423" w:rsidRDefault="00FB31B6" w:rsidP="002E5DA2">
      <w:pPr>
        <w:shd w:val="clear" w:color="auto" w:fill="FFFFFF"/>
        <w:spacing w:before="100" w:beforeAutospacing="1" w:after="100" w:afterAutospacing="1" w:line="240" w:lineRule="atLeast"/>
        <w:rPr>
          <w:rFonts w:eastAsia="Times New Roman"/>
          <w:noProof/>
          <w:sz w:val="22"/>
          <w:szCs w:val="22"/>
        </w:rPr>
      </w:pPr>
      <w:r>
        <w:rPr>
          <w:rFonts w:eastAsia="Times New Roman"/>
          <w:noProof/>
          <w:sz w:val="22"/>
          <w:szCs w:val="22"/>
        </w:rPr>
        <w:t xml:space="preserve">Address: </w:t>
      </w:r>
      <w:r w:rsidR="002E5DA2" w:rsidRPr="002F0423">
        <w:rPr>
          <w:rFonts w:eastAsia="Times New Roman"/>
          <w:noProof/>
          <w:sz w:val="22"/>
          <w:szCs w:val="22"/>
        </w:rPr>
        <w:t xml:space="preserve">Prospect, </w:t>
      </w:r>
      <w:r w:rsidR="00716F53">
        <w:rPr>
          <w:rFonts w:eastAsia="Times New Roman"/>
          <w:noProof/>
          <w:sz w:val="22"/>
          <w:szCs w:val="22"/>
        </w:rPr>
        <w:t xml:space="preserve">100 Rochester Row, London </w:t>
      </w:r>
      <w:r w:rsidR="002474A9">
        <w:rPr>
          <w:rFonts w:eastAsia="Times New Roman"/>
          <w:noProof/>
          <w:sz w:val="22"/>
          <w:szCs w:val="22"/>
        </w:rPr>
        <w:t xml:space="preserve">W1P 1JP, </w:t>
      </w:r>
      <w:r w:rsidR="00BB3568">
        <w:rPr>
          <w:rFonts w:eastAsia="Times New Roman"/>
          <w:noProof/>
          <w:sz w:val="22"/>
          <w:szCs w:val="22"/>
        </w:rPr>
        <w:t xml:space="preserve"> Tel: </w:t>
      </w:r>
      <w:r w:rsidR="000D3838">
        <w:rPr>
          <w:rFonts w:eastAsia="Times New Roman"/>
          <w:noProof/>
          <w:sz w:val="22"/>
          <w:szCs w:val="22"/>
        </w:rPr>
        <w:t>0300 600 1878 or 0207 902 6600</w:t>
      </w:r>
    </w:p>
    <w:p w14:paraId="0753B93C" w14:textId="77777777" w:rsidR="002E5DA2" w:rsidRPr="002F0423" w:rsidRDefault="002E5DA2" w:rsidP="002E5DA2">
      <w:pPr>
        <w:spacing w:before="0"/>
        <w:rPr>
          <w:sz w:val="22"/>
          <w:szCs w:val="22"/>
        </w:rPr>
      </w:pPr>
      <w:r w:rsidRPr="002F0423">
        <w:rPr>
          <w:sz w:val="22"/>
          <w:szCs w:val="22"/>
        </w:rPr>
        <w:t>This email has been sent to you by your local Prospect Representative.  We use this email to keep you informed about the work of Prospect in [name of organisation], and the benefits of union membership.</w:t>
      </w:r>
    </w:p>
    <w:p w14:paraId="31F5F662" w14:textId="77777777" w:rsidR="002E5DA2" w:rsidRPr="002F0423" w:rsidRDefault="002E5DA2" w:rsidP="002E5DA2">
      <w:pPr>
        <w:spacing w:before="0"/>
        <w:rPr>
          <w:sz w:val="22"/>
          <w:szCs w:val="22"/>
        </w:rPr>
      </w:pPr>
    </w:p>
    <w:p w14:paraId="43F9E14C" w14:textId="77777777" w:rsidR="002E5DA2" w:rsidRPr="002F0423" w:rsidRDefault="002E5DA2" w:rsidP="002E5DA2">
      <w:pPr>
        <w:rPr>
          <w:sz w:val="22"/>
          <w:szCs w:val="22"/>
        </w:rPr>
      </w:pPr>
      <w:r w:rsidRPr="002F0423">
        <w:rPr>
          <w:sz w:val="22"/>
          <w:szCs w:val="22"/>
        </w:rPr>
        <w:lastRenderedPageBreak/>
        <w:t xml:space="preserve">For further information about how Prospect handles personal data please see our privacy notice </w:t>
      </w:r>
      <w:r w:rsidRPr="002F0423">
        <w:rPr>
          <w:rFonts w:eastAsiaTheme="minorEastAsia"/>
          <w:noProof/>
          <w:color w:val="000000"/>
          <w:sz w:val="22"/>
          <w:szCs w:val="22"/>
        </w:rPr>
        <w:t xml:space="preserve"> </w:t>
      </w:r>
      <w:hyperlink r:id="rId13" w:history="1">
        <w:r w:rsidRPr="002F0423">
          <w:rPr>
            <w:rStyle w:val="Hyperlink"/>
            <w:rFonts w:eastAsiaTheme="minorEastAsia"/>
            <w:noProof/>
            <w:sz w:val="22"/>
            <w:szCs w:val="22"/>
          </w:rPr>
          <w:t>https://www.prospect.org.uk/privacy</w:t>
        </w:r>
      </w:hyperlink>
    </w:p>
    <w:p w14:paraId="6444F653" w14:textId="77777777" w:rsidR="002E5DA2" w:rsidRPr="002F0423" w:rsidRDefault="002E5DA2" w:rsidP="002E5DA2">
      <w:pPr>
        <w:spacing w:before="0"/>
        <w:rPr>
          <w:sz w:val="22"/>
          <w:szCs w:val="22"/>
        </w:rPr>
      </w:pPr>
    </w:p>
    <w:p w14:paraId="44AAC690" w14:textId="77777777" w:rsidR="002E5DA2" w:rsidRPr="002F0423" w:rsidRDefault="002E5DA2" w:rsidP="002E5DA2">
      <w:pPr>
        <w:spacing w:before="0"/>
        <w:rPr>
          <w:sz w:val="22"/>
          <w:szCs w:val="22"/>
        </w:rPr>
      </w:pPr>
      <w:r w:rsidRPr="002F0423">
        <w:rPr>
          <w:b/>
          <w:bCs/>
          <w:sz w:val="22"/>
          <w:szCs w:val="22"/>
        </w:rPr>
        <w:t>Unsubscribe</w:t>
      </w:r>
    </w:p>
    <w:p w14:paraId="6690582E" w14:textId="77777777" w:rsidR="002E5DA2" w:rsidRPr="002F0423" w:rsidRDefault="002E5DA2" w:rsidP="002E5DA2">
      <w:pPr>
        <w:spacing w:before="0"/>
        <w:rPr>
          <w:sz w:val="22"/>
          <w:szCs w:val="22"/>
        </w:rPr>
      </w:pPr>
      <w:r w:rsidRPr="002F0423">
        <w:rPr>
          <w:sz w:val="22"/>
          <w:szCs w:val="22"/>
        </w:rPr>
        <w:t xml:space="preserve">If you wish to </w:t>
      </w:r>
      <w:proofErr w:type="gramStart"/>
      <w:r w:rsidRPr="002F0423">
        <w:rPr>
          <w:sz w:val="22"/>
          <w:szCs w:val="22"/>
        </w:rPr>
        <w:t>unsubscribe</w:t>
      </w:r>
      <w:proofErr w:type="gramEnd"/>
      <w:r w:rsidRPr="002F0423">
        <w:rPr>
          <w:sz w:val="22"/>
          <w:szCs w:val="22"/>
        </w:rPr>
        <w:t xml:space="preserve"> please reply to this email, putting unsubscribe in the subject line and clicking the tick box below.</w:t>
      </w:r>
    </w:p>
    <w:p w14:paraId="4A93BCB2" w14:textId="77777777" w:rsidR="002E5DA2" w:rsidRPr="002F0423" w:rsidRDefault="002E5DA2" w:rsidP="002E5DA2">
      <w:pPr>
        <w:spacing w:before="0"/>
        <w:rPr>
          <w:sz w:val="22"/>
          <w:szCs w:val="22"/>
        </w:rPr>
      </w:pPr>
    </w:p>
    <w:p w14:paraId="20BAC64B" w14:textId="51CC8580" w:rsidR="002E5DA2" w:rsidRPr="002F0423" w:rsidRDefault="002E5DA2" w:rsidP="002E5DA2">
      <w:pPr>
        <w:spacing w:before="0"/>
        <w:rPr>
          <w:sz w:val="22"/>
          <w:szCs w:val="22"/>
        </w:rPr>
      </w:pPr>
      <w:r w:rsidRPr="002F0423">
        <w:rPr>
          <w:sz w:val="22"/>
          <w:szCs w:val="22"/>
        </w:rPr>
        <w:t xml:space="preserve">Please unsubscribe me from the mailing list  </w:t>
      </w:r>
      <w:r w:rsidRPr="002F0423">
        <w:rPr>
          <w:sz w:val="22"/>
          <w:szCs w:val="22"/>
        </w:rPr>
        <w:sym w:font="Wingdings" w:char="F0A8"/>
      </w:r>
    </w:p>
    <w:p w14:paraId="3855E59E" w14:textId="77777777" w:rsidR="002E5DA2" w:rsidRPr="002F0423" w:rsidRDefault="002E5DA2" w:rsidP="002E5DA2">
      <w:pPr>
        <w:spacing w:before="0"/>
        <w:rPr>
          <w:sz w:val="22"/>
          <w:szCs w:val="22"/>
        </w:rPr>
      </w:pPr>
    </w:p>
    <w:p w14:paraId="1C90902E" w14:textId="119BD765" w:rsidR="000634B8" w:rsidRPr="002F0423" w:rsidRDefault="002E5DA2" w:rsidP="000634B8">
      <w:pPr>
        <w:spacing w:before="0"/>
        <w:rPr>
          <w:sz w:val="22"/>
          <w:szCs w:val="22"/>
        </w:rPr>
      </w:pPr>
      <w:r w:rsidRPr="002F0423">
        <w:rPr>
          <w:sz w:val="22"/>
          <w:szCs w:val="22"/>
        </w:rPr>
        <w:t>If you would prefer us to contact you via a personal email address, please contact me indicating your consent and details of your personal email.  You can withdraw your consent at any time.</w:t>
      </w:r>
    </w:p>
    <w:p w14:paraId="12FA58B6" w14:textId="77777777" w:rsidR="00EA3A4F" w:rsidRPr="002F0423" w:rsidRDefault="00EA3A4F">
      <w:pPr>
        <w:rPr>
          <w:rFonts w:eastAsia="Arial"/>
          <w:b/>
          <w:bCs/>
          <w:color w:val="000000"/>
          <w:kern w:val="32"/>
          <w:sz w:val="22"/>
          <w:szCs w:val="22"/>
          <w:u w:color="000000"/>
        </w:rPr>
      </w:pPr>
      <w:r w:rsidRPr="002F0423">
        <w:rPr>
          <w:sz w:val="22"/>
          <w:szCs w:val="22"/>
        </w:rPr>
        <w:br w:type="page"/>
      </w:r>
    </w:p>
    <w:p w14:paraId="2F798066" w14:textId="77777777" w:rsidR="009F0223" w:rsidRPr="006B6665" w:rsidRDefault="009F0223" w:rsidP="009F0223">
      <w:pPr>
        <w:pStyle w:val="Heading2"/>
        <w:spacing w:before="100" w:beforeAutospacing="1" w:after="100" w:afterAutospacing="1"/>
      </w:pPr>
      <w:r>
        <w:lastRenderedPageBreak/>
        <w:t>Appendix: Briefing on the Privacy and Electronic Communications (PECR) Regulations</w:t>
      </w:r>
    </w:p>
    <w:p w14:paraId="633F87FE" w14:textId="77777777" w:rsidR="009F0223" w:rsidRPr="009D427C" w:rsidRDefault="009F0223" w:rsidP="009F0223">
      <w:pPr>
        <w:pStyle w:val="Body"/>
        <w:spacing w:before="100" w:beforeAutospacing="1" w:after="100" w:afterAutospacing="1"/>
      </w:pPr>
      <w:r w:rsidRPr="006B6665">
        <w:t>This briefing provides further details on the operation of the PECR marketing rules and how they relate to GDPR and non-members.</w:t>
      </w:r>
    </w:p>
    <w:p w14:paraId="17510B4B" w14:textId="77777777" w:rsidR="009F0223" w:rsidRPr="006B6665" w:rsidRDefault="009F0223" w:rsidP="009F0223">
      <w:pPr>
        <w:pStyle w:val="Heading3"/>
        <w:spacing w:before="100" w:beforeAutospacing="1" w:after="100" w:afterAutospacing="1"/>
        <w:rPr>
          <w:bCs/>
        </w:rPr>
      </w:pPr>
      <w:r w:rsidRPr="006B6665">
        <w:t>Introduction</w:t>
      </w:r>
    </w:p>
    <w:p w14:paraId="1B2B04EE"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The Privacy and Electronic Communications Regulations became law in 2003 and works side-by-side with the UK General Data Protection Regulations (UK GDPR) and the Data Protection Act (DPA) 2018. This regulation sets out more specific privacy rules on the following areas:</w:t>
      </w:r>
    </w:p>
    <w:p w14:paraId="5C68D947" w14:textId="77777777" w:rsidR="009F0223" w:rsidRPr="006B6665" w:rsidRDefault="009F0223" w:rsidP="009F0223">
      <w:pPr>
        <w:pStyle w:val="ListParagraph"/>
        <w:numPr>
          <w:ilvl w:val="0"/>
          <w:numId w:val="2"/>
        </w:numPr>
        <w:spacing w:before="100" w:beforeAutospacing="1" w:after="100" w:afterAutospacing="1"/>
      </w:pPr>
      <w:r w:rsidRPr="006B6665">
        <w:t xml:space="preserve">Direct marketing calls, emails, texts and </w:t>
      </w:r>
      <w:proofErr w:type="gramStart"/>
      <w:r w:rsidRPr="006B6665">
        <w:t>faxes;</w:t>
      </w:r>
      <w:proofErr w:type="gramEnd"/>
    </w:p>
    <w:p w14:paraId="3D646930" w14:textId="77777777" w:rsidR="009F0223" w:rsidRPr="006B6665" w:rsidRDefault="009F0223" w:rsidP="009F0223">
      <w:pPr>
        <w:pStyle w:val="ListParagraph"/>
        <w:numPr>
          <w:ilvl w:val="0"/>
          <w:numId w:val="2"/>
        </w:numPr>
        <w:spacing w:before="100" w:beforeAutospacing="1" w:after="100" w:afterAutospacing="1"/>
      </w:pPr>
      <w:r w:rsidRPr="006B6665">
        <w:t xml:space="preserve">Cookies and similar technologies that track information about people accessing a website or other electronic </w:t>
      </w:r>
      <w:proofErr w:type="gramStart"/>
      <w:r w:rsidRPr="006B6665">
        <w:t>services;</w:t>
      </w:r>
      <w:proofErr w:type="gramEnd"/>
    </w:p>
    <w:p w14:paraId="50241B98" w14:textId="77777777" w:rsidR="009F0223" w:rsidRPr="006B6665" w:rsidRDefault="009F0223" w:rsidP="009F0223">
      <w:pPr>
        <w:pStyle w:val="ListParagraph"/>
        <w:numPr>
          <w:ilvl w:val="0"/>
          <w:numId w:val="2"/>
        </w:numPr>
        <w:spacing w:before="100" w:beforeAutospacing="1" w:after="100" w:afterAutospacing="1"/>
        <w:ind w:left="357" w:hanging="357"/>
      </w:pPr>
      <w:r w:rsidRPr="006B6665">
        <w:t>Keeping communications services secure; and</w:t>
      </w:r>
    </w:p>
    <w:p w14:paraId="14438929" w14:textId="77777777" w:rsidR="009F0223" w:rsidRPr="009D427C" w:rsidRDefault="009F0223" w:rsidP="009F0223">
      <w:pPr>
        <w:pStyle w:val="ListParagraph"/>
        <w:numPr>
          <w:ilvl w:val="0"/>
          <w:numId w:val="2"/>
        </w:numPr>
        <w:spacing w:before="100" w:beforeAutospacing="1" w:after="100" w:afterAutospacing="1"/>
      </w:pPr>
      <w:r w:rsidRPr="006B6665">
        <w:t>Customer privacy as regards traffic and location data, itemised billing, line identification, and directory listings.</w:t>
      </w:r>
    </w:p>
    <w:p w14:paraId="7DF1B5CB"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The aim of this briefing is to highlight the direct marketing aspect of the regulations and how they will affect the work of the union. </w:t>
      </w:r>
    </w:p>
    <w:p w14:paraId="3CD82D06"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It is important to remember that when contacting members and non-members we must comply both with PECR and UK GDPR/DPA.  </w:t>
      </w:r>
    </w:p>
    <w:p w14:paraId="4C4417D2"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The ICO has responsibility for enforcing this regulation, and breaches can lead to criminal prosecution, non-criminal enforcement, audits, and fines up to £500,000.</w:t>
      </w:r>
    </w:p>
    <w:p w14:paraId="6B52A88E" w14:textId="77777777" w:rsidR="009F0223" w:rsidRPr="006B6665" w:rsidRDefault="009F0223" w:rsidP="009F0223">
      <w:pPr>
        <w:pStyle w:val="Heading3"/>
        <w:spacing w:before="100" w:beforeAutospacing="1" w:after="100" w:afterAutospacing="1"/>
      </w:pPr>
      <w:r w:rsidRPr="006B6665">
        <w:t>Overview</w:t>
      </w:r>
    </w:p>
    <w:p w14:paraId="5D19448C" w14:textId="77777777" w:rsidR="009F0223" w:rsidRPr="009D427C" w:rsidRDefault="009F0223" w:rsidP="009F0223">
      <w:pPr>
        <w:pStyle w:val="Body"/>
        <w:numPr>
          <w:ilvl w:val="0"/>
          <w:numId w:val="42"/>
        </w:numPr>
        <w:spacing w:before="100" w:beforeAutospacing="1" w:after="100" w:afterAutospacing="1"/>
        <w:rPr>
          <w:rFonts w:cs="Arial"/>
          <w:sz w:val="22"/>
          <w:szCs w:val="22"/>
        </w:rPr>
      </w:pPr>
      <w:r w:rsidRPr="006B6665">
        <w:rPr>
          <w:rFonts w:cs="Arial"/>
          <w:sz w:val="22"/>
          <w:szCs w:val="22"/>
        </w:rPr>
        <w:t>PECR applies if we are sending unsolicited direct marketing by electronic means.  This includes telephone calls, emails, texts, picture messages, video messages, voicemails, direct messages via social media or any type of electronic message.</w:t>
      </w:r>
    </w:p>
    <w:p w14:paraId="2D679D88" w14:textId="77777777" w:rsidR="009F0223" w:rsidRPr="009D427C" w:rsidRDefault="009F0223" w:rsidP="009F0223">
      <w:pPr>
        <w:pStyle w:val="Body"/>
        <w:numPr>
          <w:ilvl w:val="0"/>
          <w:numId w:val="42"/>
        </w:numPr>
        <w:spacing w:before="100" w:beforeAutospacing="1" w:after="100" w:afterAutospacing="1"/>
        <w:rPr>
          <w:rFonts w:cs="Arial"/>
          <w:sz w:val="22"/>
          <w:szCs w:val="22"/>
        </w:rPr>
      </w:pPr>
      <w:r w:rsidRPr="006B6665">
        <w:rPr>
          <w:rFonts w:cs="Arial"/>
          <w:sz w:val="22"/>
          <w:szCs w:val="22"/>
        </w:rPr>
        <w:t>A key element of direct marketing is that it must be directed to an individual, therefore blanket marketing will not be subject to PECR, for example leaflets, magazine inserts, adverts on a website.</w:t>
      </w:r>
    </w:p>
    <w:p w14:paraId="7B1328BE" w14:textId="77777777" w:rsidR="009F0223" w:rsidRPr="009D427C" w:rsidRDefault="009F0223" w:rsidP="009F0223">
      <w:pPr>
        <w:pStyle w:val="Body"/>
        <w:numPr>
          <w:ilvl w:val="0"/>
          <w:numId w:val="42"/>
        </w:numPr>
        <w:spacing w:before="100" w:beforeAutospacing="1" w:after="100" w:afterAutospacing="1"/>
        <w:rPr>
          <w:rFonts w:cs="Arial"/>
          <w:sz w:val="22"/>
          <w:szCs w:val="22"/>
        </w:rPr>
      </w:pPr>
      <w:r w:rsidRPr="006B6665">
        <w:rPr>
          <w:rFonts w:cs="Arial"/>
          <w:sz w:val="22"/>
          <w:szCs w:val="22"/>
        </w:rPr>
        <w:t>The basis for direct marketing under PECR is consent. Organisations must not send marketing texts or emails to individuals without their specific consent. There is a limited exception for previous customers, known as the soft opt-in.</w:t>
      </w:r>
    </w:p>
    <w:p w14:paraId="290F0606" w14:textId="77777777" w:rsidR="009F0223" w:rsidRPr="009D427C" w:rsidRDefault="009F0223" w:rsidP="009F0223">
      <w:pPr>
        <w:pStyle w:val="Body"/>
        <w:numPr>
          <w:ilvl w:val="0"/>
          <w:numId w:val="42"/>
        </w:numPr>
        <w:spacing w:before="100" w:beforeAutospacing="1" w:after="100" w:afterAutospacing="1"/>
        <w:rPr>
          <w:rFonts w:cs="Arial"/>
          <w:sz w:val="22"/>
          <w:szCs w:val="22"/>
        </w:rPr>
      </w:pPr>
      <w:r w:rsidRPr="006B6665">
        <w:rPr>
          <w:rFonts w:cs="Arial"/>
          <w:sz w:val="22"/>
          <w:szCs w:val="22"/>
        </w:rPr>
        <w:t>Direct marketing also includes promoting an organisation’s aims and ideals.  This means that PECR will apply to the promotional, campaigning activities of not-for-profit organisations, which includes trade unions, charities and political parties.</w:t>
      </w:r>
    </w:p>
    <w:p w14:paraId="4066D78A" w14:textId="77777777" w:rsidR="009F0223" w:rsidRPr="006B6665" w:rsidRDefault="009F0223" w:rsidP="009F0223">
      <w:pPr>
        <w:pStyle w:val="Body"/>
        <w:numPr>
          <w:ilvl w:val="0"/>
          <w:numId w:val="42"/>
        </w:numPr>
        <w:spacing w:before="100" w:beforeAutospacing="1" w:after="100" w:afterAutospacing="1"/>
        <w:rPr>
          <w:rFonts w:cs="Arial"/>
          <w:sz w:val="22"/>
          <w:szCs w:val="22"/>
        </w:rPr>
      </w:pPr>
      <w:r w:rsidRPr="006B6665">
        <w:rPr>
          <w:rFonts w:cs="Arial"/>
          <w:sz w:val="22"/>
          <w:szCs w:val="22"/>
        </w:rPr>
        <w:t>Marketing leads – Neither the DPA nor PECR ban the use of marketing lists, but organisations must ensure lists are compiled fairly and reflects an individual’s wishes. Suppression lists should be used to ensure compliance.</w:t>
      </w:r>
    </w:p>
    <w:p w14:paraId="4467AE49" w14:textId="77777777" w:rsidR="009F0223" w:rsidRDefault="009F0223" w:rsidP="009F0223">
      <w:pPr>
        <w:pBdr>
          <w:top w:val="nil"/>
          <w:left w:val="nil"/>
          <w:bottom w:val="nil"/>
          <w:right w:val="nil"/>
          <w:between w:val="nil"/>
          <w:bar w:val="nil"/>
        </w:pBdr>
        <w:spacing w:before="100" w:beforeAutospacing="1" w:after="100" w:afterAutospacing="1"/>
        <w:rPr>
          <w:rFonts w:eastAsia="Arial Unicode MS"/>
          <w:color w:val="000000"/>
          <w:sz w:val="22"/>
          <w:szCs w:val="22"/>
          <w:u w:color="000000"/>
          <w:bdr w:val="nil"/>
          <w14:textOutline w14:w="0" w14:cap="flat" w14:cmpd="sng" w14:algn="ctr">
            <w14:noFill/>
            <w14:prstDash w14:val="solid"/>
            <w14:bevel/>
          </w14:textOutline>
        </w:rPr>
      </w:pPr>
      <w:r>
        <w:rPr>
          <w:sz w:val="22"/>
          <w:szCs w:val="22"/>
        </w:rPr>
        <w:br w:type="page"/>
      </w:r>
    </w:p>
    <w:p w14:paraId="58960899" w14:textId="77777777" w:rsidR="009F0223" w:rsidRPr="006B6665" w:rsidRDefault="009F0223" w:rsidP="009F0223">
      <w:pPr>
        <w:pStyle w:val="Body"/>
        <w:spacing w:before="100" w:beforeAutospacing="1" w:after="100" w:afterAutospacing="1"/>
        <w:rPr>
          <w:rFonts w:cs="Arial"/>
          <w:sz w:val="22"/>
          <w:szCs w:val="22"/>
        </w:rPr>
      </w:pPr>
    </w:p>
    <w:tbl>
      <w:tblPr>
        <w:tblW w:w="8953"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BD2"/>
        <w:tblLayout w:type="fixed"/>
        <w:tblLook w:val="04A0" w:firstRow="1" w:lastRow="0" w:firstColumn="1" w:lastColumn="0" w:noHBand="0" w:noVBand="1"/>
      </w:tblPr>
      <w:tblGrid>
        <w:gridCol w:w="2929"/>
        <w:gridCol w:w="3012"/>
        <w:gridCol w:w="3012"/>
      </w:tblGrid>
      <w:tr w:rsidR="009F0223" w:rsidRPr="006B6665" w14:paraId="14C44116" w14:textId="77777777" w:rsidTr="00035BF0">
        <w:trPr>
          <w:trHeight w:val="483"/>
        </w:trPr>
        <w:tc>
          <w:tcPr>
            <w:tcW w:w="89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4CCDF" w14:textId="77777777" w:rsidR="009F0223" w:rsidRPr="006B6665" w:rsidRDefault="009F0223" w:rsidP="00035BF0">
            <w:pPr>
              <w:pStyle w:val="Body"/>
              <w:spacing w:before="100" w:beforeAutospacing="1" w:after="100" w:afterAutospacing="1"/>
              <w:rPr>
                <w:rFonts w:cs="Arial"/>
                <w:sz w:val="22"/>
                <w:szCs w:val="22"/>
              </w:rPr>
            </w:pPr>
            <w:r w:rsidRPr="006B6665">
              <w:rPr>
                <w:rFonts w:cs="Arial"/>
                <w:b/>
                <w:bCs/>
                <w:sz w:val="22"/>
                <w:szCs w:val="22"/>
              </w:rPr>
              <w:t>METHODS THAT CAN BE USED TO CONTACT MEMBERS AND NON-MEMBERS FOR DIRECT MARKETING PURPOSES</w:t>
            </w:r>
          </w:p>
        </w:tc>
      </w:tr>
      <w:tr w:rsidR="009F0223" w:rsidRPr="006B6665" w14:paraId="157A6239" w14:textId="77777777" w:rsidTr="00035BF0">
        <w:trPr>
          <w:trHeight w:val="243"/>
        </w:trPr>
        <w:tc>
          <w:tcPr>
            <w:tcW w:w="2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193B3"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Communication Method</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C2865"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Member</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699E3"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Non-member</w:t>
            </w:r>
          </w:p>
        </w:tc>
      </w:tr>
      <w:tr w:rsidR="009F0223" w:rsidRPr="006B6665" w14:paraId="6731033F" w14:textId="77777777" w:rsidTr="00035BF0">
        <w:trPr>
          <w:trHeight w:val="483"/>
        </w:trPr>
        <w:tc>
          <w:tcPr>
            <w:tcW w:w="2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6E67F"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Post</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55C0B"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Not covered by PECR need to comply with UK GDPR</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8FDE5"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Not covered by PECR need to comply with UK GDPR</w:t>
            </w:r>
          </w:p>
        </w:tc>
      </w:tr>
      <w:tr w:rsidR="009F0223" w:rsidRPr="006B6665" w14:paraId="16B86E94" w14:textId="77777777" w:rsidTr="00035BF0">
        <w:trPr>
          <w:trHeight w:val="723"/>
        </w:trPr>
        <w:tc>
          <w:tcPr>
            <w:tcW w:w="2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6658C"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Email</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287A6"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Can use details if they have consented to receive marketing</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AB257" w14:textId="30D84CE1"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Can use details if they have consented to receive marketing</w:t>
            </w:r>
            <w:r w:rsidR="009A7760">
              <w:rPr>
                <w:rFonts w:cs="Arial"/>
                <w:sz w:val="22"/>
                <w:szCs w:val="22"/>
              </w:rPr>
              <w:t>. Use workplace email address</w:t>
            </w:r>
          </w:p>
        </w:tc>
      </w:tr>
      <w:tr w:rsidR="009F0223" w:rsidRPr="006B6665" w14:paraId="5A4E0ABE" w14:textId="77777777" w:rsidTr="00035BF0">
        <w:trPr>
          <w:trHeight w:val="723"/>
        </w:trPr>
        <w:tc>
          <w:tcPr>
            <w:tcW w:w="2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6D55E"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Text, and other messages to mobile phones, voicemail</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45A6E"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Can use details if they have consented to marketing</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DFB4A"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Can use details if they have consented to receive marketing</w:t>
            </w:r>
          </w:p>
        </w:tc>
      </w:tr>
      <w:tr w:rsidR="009F0223" w:rsidRPr="006B6665" w14:paraId="3496F449" w14:textId="77777777" w:rsidTr="00035BF0">
        <w:trPr>
          <w:trHeight w:val="1203"/>
        </w:trPr>
        <w:tc>
          <w:tcPr>
            <w:tcW w:w="2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EF216"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Phone call</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A38BF"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Can use details, unless member has indicated they do not want to receive calls or have registered with TPS.</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FA983" w14:textId="77777777" w:rsidR="009F0223" w:rsidRPr="006B6665" w:rsidRDefault="009F0223" w:rsidP="00035BF0">
            <w:pPr>
              <w:pStyle w:val="Body"/>
              <w:spacing w:before="100" w:beforeAutospacing="1" w:after="100" w:afterAutospacing="1"/>
              <w:rPr>
                <w:rFonts w:cs="Arial"/>
                <w:sz w:val="22"/>
                <w:szCs w:val="22"/>
              </w:rPr>
            </w:pPr>
            <w:r w:rsidRPr="006B6665">
              <w:rPr>
                <w:rFonts w:cs="Arial"/>
                <w:sz w:val="22"/>
                <w:szCs w:val="22"/>
              </w:rPr>
              <w:t>Can use details unless we have grounds to believe they don’t want to be contacted. Cannot use phone number if registered with TPS.</w:t>
            </w:r>
          </w:p>
        </w:tc>
      </w:tr>
    </w:tbl>
    <w:p w14:paraId="1E266B5D" w14:textId="77777777" w:rsidR="009F0223" w:rsidRPr="006B6665" w:rsidRDefault="009F0223" w:rsidP="009F0223">
      <w:pPr>
        <w:pStyle w:val="Heading3"/>
        <w:spacing w:before="100" w:beforeAutospacing="1" w:after="100" w:afterAutospacing="1"/>
      </w:pPr>
      <w:r w:rsidRPr="006B6665">
        <w:t>What is Direct Marketing?</w:t>
      </w:r>
    </w:p>
    <w:p w14:paraId="42F19644"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Direct marketing is defined in section 122(5) of the Data Protection Act 2018 as:</w:t>
      </w:r>
    </w:p>
    <w:p w14:paraId="491E937B"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‘The Communication (by whatever means) of advertising or marketing material which is directed to particular </w:t>
      </w:r>
      <w:proofErr w:type="gramStart"/>
      <w:r w:rsidRPr="006B6665">
        <w:rPr>
          <w:rFonts w:cs="Arial"/>
          <w:sz w:val="22"/>
          <w:szCs w:val="22"/>
        </w:rPr>
        <w:t>individuals’</w:t>
      </w:r>
      <w:proofErr w:type="gramEnd"/>
      <w:r w:rsidRPr="006B6665">
        <w:rPr>
          <w:rFonts w:cs="Arial"/>
          <w:sz w:val="22"/>
          <w:szCs w:val="22"/>
        </w:rPr>
        <w:t>.</w:t>
      </w:r>
    </w:p>
    <w:p w14:paraId="350CBB4A" w14:textId="729AC090"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This covers not only the advertising or marketing of goods and services, but also the promotion of the </w:t>
      </w:r>
      <w:r>
        <w:rPr>
          <w:rFonts w:cs="Arial"/>
          <w:sz w:val="22"/>
          <w:szCs w:val="22"/>
        </w:rPr>
        <w:t>a</w:t>
      </w:r>
      <w:r w:rsidRPr="006B6665">
        <w:rPr>
          <w:rFonts w:cs="Arial"/>
          <w:sz w:val="22"/>
          <w:szCs w:val="22"/>
        </w:rPr>
        <w:t>ims and ideals of an organisatio</w:t>
      </w:r>
      <w:r w:rsidR="00F34087">
        <w:rPr>
          <w:rFonts w:cs="Arial"/>
          <w:sz w:val="22"/>
          <w:szCs w:val="22"/>
        </w:rPr>
        <w:t xml:space="preserve">n, </w:t>
      </w:r>
      <w:proofErr w:type="spellStart"/>
      <w:r w:rsidR="00F34087">
        <w:rPr>
          <w:rFonts w:cs="Arial"/>
          <w:sz w:val="22"/>
          <w:szCs w:val="22"/>
        </w:rPr>
        <w:t>eg</w:t>
      </w:r>
      <w:proofErr w:type="spellEnd"/>
      <w:r w:rsidR="00F34087">
        <w:rPr>
          <w:rFonts w:cs="Arial"/>
          <w:sz w:val="22"/>
          <w:szCs w:val="22"/>
        </w:rPr>
        <w:t xml:space="preserve"> fundraising and campaigning.</w:t>
      </w:r>
    </w:p>
    <w:p w14:paraId="4479C50C"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PECR rules apply to unsolicited marketing messages.    </w:t>
      </w:r>
    </w:p>
    <w:p w14:paraId="0E893BEC" w14:textId="77777777" w:rsidR="009F0223" w:rsidRPr="006B6665" w:rsidRDefault="009F0223" w:rsidP="009F0223">
      <w:pPr>
        <w:pStyle w:val="Body"/>
        <w:numPr>
          <w:ilvl w:val="0"/>
          <w:numId w:val="29"/>
        </w:numPr>
        <w:spacing w:before="100" w:beforeAutospacing="1" w:after="100" w:afterAutospacing="1"/>
        <w:rPr>
          <w:rFonts w:cs="Arial"/>
          <w:sz w:val="22"/>
          <w:szCs w:val="22"/>
        </w:rPr>
      </w:pPr>
      <w:r w:rsidRPr="006B6665">
        <w:rPr>
          <w:rFonts w:cs="Arial"/>
          <w:sz w:val="22"/>
          <w:szCs w:val="22"/>
        </w:rPr>
        <w:t xml:space="preserve">An unsolicited message is any message that has not been specifically requested.  </w:t>
      </w:r>
    </w:p>
    <w:p w14:paraId="41CC890D" w14:textId="77777777" w:rsidR="009F0223" w:rsidRPr="006B6665" w:rsidRDefault="009F0223" w:rsidP="009F0223">
      <w:pPr>
        <w:pStyle w:val="Body"/>
        <w:numPr>
          <w:ilvl w:val="0"/>
          <w:numId w:val="29"/>
        </w:numPr>
        <w:spacing w:before="100" w:beforeAutospacing="1" w:after="100" w:afterAutospacing="1"/>
        <w:rPr>
          <w:rFonts w:cs="Arial"/>
          <w:sz w:val="22"/>
          <w:szCs w:val="22"/>
        </w:rPr>
      </w:pPr>
      <w:r w:rsidRPr="006B6665">
        <w:rPr>
          <w:rFonts w:cs="Arial"/>
          <w:sz w:val="22"/>
          <w:szCs w:val="22"/>
        </w:rPr>
        <w:t xml:space="preserve">Even if a member has opted-in to receiving marketing from us, it still counts as unsolicited.  </w:t>
      </w:r>
    </w:p>
    <w:p w14:paraId="5EB29A07" w14:textId="77777777" w:rsidR="009F0223" w:rsidRPr="009D427C" w:rsidRDefault="009F0223" w:rsidP="009F0223">
      <w:pPr>
        <w:pStyle w:val="Body"/>
        <w:numPr>
          <w:ilvl w:val="0"/>
          <w:numId w:val="29"/>
        </w:numPr>
        <w:spacing w:before="100" w:beforeAutospacing="1" w:after="100" w:afterAutospacing="1"/>
        <w:rPr>
          <w:rFonts w:cs="Arial"/>
          <w:sz w:val="22"/>
          <w:szCs w:val="22"/>
        </w:rPr>
      </w:pPr>
      <w:r w:rsidRPr="006B6665">
        <w:rPr>
          <w:rFonts w:cs="Arial"/>
          <w:sz w:val="22"/>
          <w:szCs w:val="22"/>
        </w:rPr>
        <w:t>Solicited means an individual has specifically requested particular information.</w:t>
      </w:r>
    </w:p>
    <w:p w14:paraId="04CBE460" w14:textId="77777777" w:rsidR="009F0223" w:rsidRPr="006B6665" w:rsidRDefault="009F0223" w:rsidP="009F0223">
      <w:pPr>
        <w:pStyle w:val="Heading3"/>
        <w:spacing w:before="100" w:beforeAutospacing="1" w:after="100" w:afterAutospacing="1"/>
      </w:pPr>
      <w:r w:rsidRPr="006B6665">
        <w:t>Not for Profit Organisations</w:t>
      </w:r>
    </w:p>
    <w:p w14:paraId="1D04E495"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As a trade union we offer a service to our members as part of their subscription, including commercial benefits. </w:t>
      </w:r>
    </w:p>
    <w:p w14:paraId="5FC1FA53" w14:textId="77777777" w:rsidR="009F0223" w:rsidRDefault="009F0223" w:rsidP="009F0223">
      <w:pPr>
        <w:pStyle w:val="Body"/>
        <w:spacing w:before="100" w:beforeAutospacing="1" w:after="100" w:afterAutospacing="1"/>
        <w:rPr>
          <w:rFonts w:cs="Arial"/>
          <w:sz w:val="22"/>
          <w:szCs w:val="22"/>
        </w:rPr>
      </w:pPr>
      <w:r w:rsidRPr="006B6665">
        <w:rPr>
          <w:rFonts w:cs="Arial"/>
          <w:sz w:val="22"/>
          <w:szCs w:val="22"/>
        </w:rPr>
        <w:t>Any message sent by the union, which contains any promotional material will be covered by these regulations including information about what we do, the benefits of union membership and it will also cover Prospect’s campaigning activities and the promotion of our aims and ideals.</w:t>
      </w:r>
    </w:p>
    <w:p w14:paraId="2FAD25F5" w14:textId="77777777" w:rsidR="009F0223" w:rsidRPr="009D427C" w:rsidRDefault="009F0223" w:rsidP="009F0223">
      <w:pPr>
        <w:pBdr>
          <w:top w:val="nil"/>
          <w:left w:val="nil"/>
          <w:bottom w:val="nil"/>
          <w:right w:val="nil"/>
          <w:between w:val="nil"/>
          <w:bar w:val="nil"/>
        </w:pBdr>
        <w:spacing w:before="100" w:beforeAutospacing="1" w:after="100" w:afterAutospacing="1"/>
        <w:rPr>
          <w:rFonts w:eastAsia="Arial Unicode MS"/>
          <w:color w:val="000000"/>
          <w:sz w:val="22"/>
          <w:szCs w:val="22"/>
          <w:u w:color="000000"/>
          <w:bdr w:val="nil"/>
          <w14:textOutline w14:w="0" w14:cap="flat" w14:cmpd="sng" w14:algn="ctr">
            <w14:noFill/>
            <w14:prstDash w14:val="solid"/>
            <w14:bevel/>
          </w14:textOutline>
        </w:rPr>
      </w:pPr>
      <w:r>
        <w:rPr>
          <w:sz w:val="22"/>
          <w:szCs w:val="22"/>
        </w:rPr>
        <w:br w:type="page"/>
      </w:r>
    </w:p>
    <w:p w14:paraId="2095FFBF" w14:textId="77777777" w:rsidR="009F0223" w:rsidRPr="006B6665" w:rsidRDefault="009F0223" w:rsidP="009F0223">
      <w:pPr>
        <w:pStyle w:val="Body"/>
        <w:pBdr>
          <w:top w:val="single" w:sz="4" w:space="1" w:color="auto"/>
          <w:left w:val="single" w:sz="4" w:space="4" w:color="auto"/>
          <w:bottom w:val="single" w:sz="4" w:space="1" w:color="auto"/>
          <w:right w:val="single" w:sz="4" w:space="4" w:color="auto"/>
          <w:between w:val="none" w:sz="0" w:space="0" w:color="auto"/>
          <w:bar w:val="none" w:sz="0" w:color="auto"/>
        </w:pBdr>
        <w:spacing w:before="100" w:beforeAutospacing="1" w:after="100" w:afterAutospacing="1"/>
        <w:rPr>
          <w:rFonts w:cs="Arial"/>
          <w:sz w:val="22"/>
          <w:szCs w:val="22"/>
          <w:u w:val="single"/>
        </w:rPr>
      </w:pPr>
      <w:r w:rsidRPr="006B6665">
        <w:rPr>
          <w:rFonts w:cs="Arial"/>
          <w:sz w:val="22"/>
          <w:szCs w:val="22"/>
          <w:u w:val="single"/>
        </w:rPr>
        <w:lastRenderedPageBreak/>
        <w:t>Examples</w:t>
      </w:r>
    </w:p>
    <w:p w14:paraId="358110C3" w14:textId="77777777" w:rsidR="009F0223" w:rsidRPr="006B6665" w:rsidRDefault="009F0223" w:rsidP="009F0223">
      <w:pPr>
        <w:pStyle w:val="Body"/>
        <w:pBdr>
          <w:top w:val="single" w:sz="4" w:space="1" w:color="auto"/>
          <w:left w:val="single" w:sz="4" w:space="4" w:color="auto"/>
          <w:bottom w:val="single" w:sz="4" w:space="1" w:color="auto"/>
          <w:right w:val="single" w:sz="4" w:space="4" w:color="auto"/>
          <w:between w:val="none" w:sz="0" w:space="0" w:color="auto"/>
          <w:bar w:val="none" w:sz="0" w:color="auto"/>
        </w:pBdr>
        <w:spacing w:before="100" w:beforeAutospacing="1" w:after="100" w:afterAutospacing="1"/>
        <w:rPr>
          <w:rFonts w:cs="Arial"/>
          <w:sz w:val="22"/>
          <w:szCs w:val="22"/>
        </w:rPr>
      </w:pPr>
      <w:r w:rsidRPr="006B6665">
        <w:rPr>
          <w:rFonts w:cs="Arial"/>
          <w:sz w:val="22"/>
          <w:szCs w:val="22"/>
        </w:rPr>
        <w:t>Prospect Plus emails to members setting out the benefits o</w:t>
      </w:r>
      <w:r>
        <w:rPr>
          <w:rFonts w:cs="Arial"/>
          <w:sz w:val="22"/>
          <w:szCs w:val="22"/>
        </w:rPr>
        <w:t>f</w:t>
      </w:r>
      <w:r w:rsidRPr="006B6665">
        <w:rPr>
          <w:rFonts w:cs="Arial"/>
          <w:sz w:val="22"/>
          <w:szCs w:val="22"/>
        </w:rPr>
        <w:t xml:space="preserve"> the Prospect Plus website is direct marketing. </w:t>
      </w:r>
    </w:p>
    <w:p w14:paraId="336CE288" w14:textId="77777777" w:rsidR="009F0223" w:rsidRPr="006B6665" w:rsidRDefault="009F0223" w:rsidP="009F0223">
      <w:pPr>
        <w:pStyle w:val="Body"/>
        <w:pBdr>
          <w:top w:val="single" w:sz="4" w:space="1" w:color="auto"/>
          <w:left w:val="single" w:sz="4" w:space="4" w:color="auto"/>
          <w:bottom w:val="single" w:sz="4" w:space="1" w:color="auto"/>
          <w:right w:val="single" w:sz="4" w:space="4" w:color="auto"/>
          <w:between w:val="none" w:sz="0" w:space="0" w:color="auto"/>
          <w:bar w:val="none" w:sz="0" w:color="auto"/>
        </w:pBdr>
        <w:spacing w:before="100" w:beforeAutospacing="1" w:after="100" w:afterAutospacing="1"/>
        <w:rPr>
          <w:rFonts w:cs="Arial"/>
          <w:sz w:val="22"/>
          <w:szCs w:val="22"/>
        </w:rPr>
      </w:pPr>
      <w:r w:rsidRPr="006B6665">
        <w:rPr>
          <w:rFonts w:cs="Arial"/>
          <w:sz w:val="22"/>
          <w:szCs w:val="22"/>
        </w:rPr>
        <w:t>A union communication contacting individual members in order to encourage them to write to their MP on an issue or attend a public meeting is also direct marketing.</w:t>
      </w:r>
    </w:p>
    <w:p w14:paraId="733B3F23" w14:textId="77777777" w:rsidR="009F0223" w:rsidRPr="006B6665" w:rsidRDefault="009F0223" w:rsidP="009F0223">
      <w:pPr>
        <w:pStyle w:val="Heading3"/>
      </w:pPr>
      <w:r w:rsidRPr="006B6665">
        <w:t>Legal Basis</w:t>
      </w:r>
    </w:p>
    <w:p w14:paraId="42F229B6" w14:textId="77777777" w:rsidR="009F0223" w:rsidRPr="006B6665" w:rsidRDefault="009F0223" w:rsidP="009F022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Arial"/>
          <w:sz w:val="22"/>
          <w:szCs w:val="22"/>
        </w:rPr>
      </w:pPr>
      <w:r w:rsidRPr="006B6665">
        <w:rPr>
          <w:rFonts w:cs="Arial"/>
          <w:sz w:val="22"/>
          <w:szCs w:val="22"/>
        </w:rPr>
        <w:t>Under UK GDPR all organisations must have a legal basis to process personal data.  Central to the PECR rules on direct marketing is that it requires individuals to consent to receive any marketing communication. This applies to both non-members, and members.</w:t>
      </w:r>
    </w:p>
    <w:p w14:paraId="5F36F8AB" w14:textId="77777777" w:rsidR="009F0223" w:rsidRPr="006B6665" w:rsidRDefault="009F0223" w:rsidP="009F022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Arial"/>
          <w:sz w:val="22"/>
          <w:szCs w:val="22"/>
        </w:rPr>
      </w:pPr>
      <w:r w:rsidRPr="006B6665">
        <w:rPr>
          <w:rFonts w:cs="Arial"/>
          <w:sz w:val="22"/>
          <w:szCs w:val="22"/>
        </w:rPr>
        <w:t>However, other types of communications are based on a different legal basis.</w:t>
      </w:r>
    </w:p>
    <w:p w14:paraId="5AEE91E2" w14:textId="77777777" w:rsidR="009F0223" w:rsidRPr="006B6665" w:rsidRDefault="009F0223" w:rsidP="009F0223">
      <w:pPr>
        <w:pStyle w:val="Bod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Arial"/>
          <w:sz w:val="22"/>
          <w:szCs w:val="22"/>
        </w:rPr>
      </w:pPr>
      <w:r w:rsidRPr="006B6665">
        <w:rPr>
          <w:rFonts w:cs="Arial"/>
          <w:sz w:val="22"/>
          <w:szCs w:val="22"/>
        </w:rPr>
        <w:t>Contractual – information about the work of branches on pay, disputes etc.</w:t>
      </w:r>
    </w:p>
    <w:p w14:paraId="0D5F7C2C" w14:textId="77777777" w:rsidR="009F0223" w:rsidRPr="006B6665" w:rsidRDefault="009F0223" w:rsidP="009F0223">
      <w:pPr>
        <w:pStyle w:val="Bod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Arial"/>
          <w:sz w:val="22"/>
          <w:szCs w:val="22"/>
        </w:rPr>
      </w:pPr>
      <w:r w:rsidRPr="006B6665">
        <w:rPr>
          <w:rFonts w:cs="Arial"/>
          <w:sz w:val="22"/>
          <w:szCs w:val="22"/>
        </w:rPr>
        <w:t>Legal – industrial action ballots, elections and suppression lists.</w:t>
      </w:r>
    </w:p>
    <w:p w14:paraId="232B5B22" w14:textId="77777777" w:rsidR="009F0223" w:rsidRPr="006B6665" w:rsidRDefault="009F0223" w:rsidP="009F0223">
      <w:pPr>
        <w:pStyle w:val="Bod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Arial"/>
          <w:sz w:val="22"/>
          <w:szCs w:val="22"/>
        </w:rPr>
      </w:pPr>
      <w:r w:rsidRPr="006B6665">
        <w:rPr>
          <w:rFonts w:cs="Arial"/>
          <w:sz w:val="22"/>
          <w:szCs w:val="22"/>
        </w:rPr>
        <w:t>Legitimate Interest – contacting non-members in workplaces with information about work related issues, training courses.</w:t>
      </w:r>
    </w:p>
    <w:p w14:paraId="5153F534" w14:textId="77777777" w:rsidR="009F0223" w:rsidRPr="006B6665" w:rsidRDefault="009F0223" w:rsidP="009F0223">
      <w:pPr>
        <w:pStyle w:val="Heading3"/>
      </w:pPr>
      <w:r w:rsidRPr="006B6665">
        <w:t>Consent</w:t>
      </w:r>
    </w:p>
    <w:p w14:paraId="1CF29B2B"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UK GDPR defines consents as: “any freely given, specific, informed and unambiguous indication of the data subject’s wishes by which he or she, by a statement or by a clear affirmative action, signifies agreement to the processing of personal data relating to him or her”.</w:t>
      </w:r>
    </w:p>
    <w:p w14:paraId="22377AD8"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The requirements for valid consent are that it must be:</w:t>
      </w:r>
    </w:p>
    <w:p w14:paraId="4570691D" w14:textId="77777777" w:rsidR="009F0223" w:rsidRPr="006B6665" w:rsidRDefault="009F0223" w:rsidP="009F0223">
      <w:pPr>
        <w:pStyle w:val="Heading3"/>
      </w:pPr>
      <w:r w:rsidRPr="006B6665">
        <w:t>Freely Given</w:t>
      </w:r>
    </w:p>
    <w:p w14:paraId="047D63AB"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Individuals must:</w:t>
      </w:r>
    </w:p>
    <w:p w14:paraId="59653A56" w14:textId="77777777" w:rsidR="009F0223" w:rsidRPr="006B6665" w:rsidRDefault="009F0223" w:rsidP="009F0223">
      <w:pPr>
        <w:pStyle w:val="Body"/>
        <w:numPr>
          <w:ilvl w:val="0"/>
          <w:numId w:val="23"/>
        </w:numPr>
        <w:spacing w:before="100" w:beforeAutospacing="1" w:after="100" w:afterAutospacing="1"/>
        <w:rPr>
          <w:rFonts w:cs="Arial"/>
          <w:sz w:val="22"/>
          <w:szCs w:val="22"/>
        </w:rPr>
      </w:pPr>
      <w:r w:rsidRPr="006B6665">
        <w:rPr>
          <w:rFonts w:cs="Arial"/>
          <w:sz w:val="22"/>
          <w:szCs w:val="22"/>
        </w:rPr>
        <w:t xml:space="preserve">Have a genuine choice and control over whether to consent or not to consent to their personal data being used by us for direct marketing </w:t>
      </w:r>
      <w:proofErr w:type="gramStart"/>
      <w:r w:rsidRPr="006B6665">
        <w:rPr>
          <w:rFonts w:cs="Arial"/>
          <w:sz w:val="22"/>
          <w:szCs w:val="22"/>
        </w:rPr>
        <w:t>purposes;</w:t>
      </w:r>
      <w:proofErr w:type="gramEnd"/>
    </w:p>
    <w:p w14:paraId="1B7BDD52" w14:textId="77777777" w:rsidR="009F0223" w:rsidRPr="006B6665" w:rsidRDefault="009F0223" w:rsidP="009F0223">
      <w:pPr>
        <w:pStyle w:val="Body"/>
        <w:numPr>
          <w:ilvl w:val="0"/>
          <w:numId w:val="23"/>
        </w:numPr>
        <w:spacing w:before="100" w:beforeAutospacing="1" w:after="100" w:afterAutospacing="1"/>
        <w:rPr>
          <w:rFonts w:cs="Arial"/>
          <w:sz w:val="22"/>
          <w:szCs w:val="22"/>
        </w:rPr>
      </w:pPr>
      <w:r w:rsidRPr="006B6665">
        <w:rPr>
          <w:rFonts w:cs="Arial"/>
          <w:sz w:val="22"/>
          <w:szCs w:val="22"/>
        </w:rPr>
        <w:t>be able to refuse consent to direct marketing without detriment; and</w:t>
      </w:r>
    </w:p>
    <w:p w14:paraId="79E651BA" w14:textId="77777777" w:rsidR="009F0223" w:rsidRPr="006B6665" w:rsidRDefault="009F0223" w:rsidP="009F0223">
      <w:pPr>
        <w:pStyle w:val="Body"/>
        <w:numPr>
          <w:ilvl w:val="0"/>
          <w:numId w:val="23"/>
        </w:numPr>
        <w:spacing w:before="100" w:beforeAutospacing="1" w:after="100" w:afterAutospacing="1"/>
        <w:rPr>
          <w:rFonts w:cs="Arial"/>
          <w:sz w:val="22"/>
          <w:szCs w:val="22"/>
        </w:rPr>
      </w:pPr>
      <w:r w:rsidRPr="006B6665">
        <w:rPr>
          <w:rFonts w:cs="Arial"/>
          <w:sz w:val="22"/>
          <w:szCs w:val="22"/>
        </w:rPr>
        <w:t>be able to withdraw consent at any time.</w:t>
      </w:r>
    </w:p>
    <w:p w14:paraId="13DA3C97" w14:textId="77777777" w:rsidR="009F0223" w:rsidRPr="006B6665" w:rsidRDefault="009F0223" w:rsidP="009F0223">
      <w:pPr>
        <w:pStyle w:val="Heading3"/>
      </w:pPr>
      <w:r w:rsidRPr="006B6665">
        <w:t xml:space="preserve">Specific and Informed </w:t>
      </w:r>
    </w:p>
    <w:p w14:paraId="3653359D" w14:textId="77777777" w:rsidR="009F0223" w:rsidRPr="006B6665" w:rsidRDefault="009F0223" w:rsidP="009F0223">
      <w:pPr>
        <w:spacing w:before="100" w:beforeAutospacing="1" w:after="100" w:afterAutospacing="1"/>
      </w:pPr>
      <w:r w:rsidRPr="006B6665">
        <w:t>The request for consent must include:</w:t>
      </w:r>
    </w:p>
    <w:p w14:paraId="313C89D3" w14:textId="77777777" w:rsidR="009F0223" w:rsidRPr="006B6665" w:rsidRDefault="009F0223" w:rsidP="009F0223">
      <w:pPr>
        <w:pStyle w:val="ListParagraph"/>
        <w:numPr>
          <w:ilvl w:val="0"/>
          <w:numId w:val="21"/>
        </w:numPr>
        <w:spacing w:before="100" w:beforeAutospacing="1" w:after="100" w:afterAutospacing="1"/>
      </w:pPr>
      <w:r w:rsidRPr="006B6665">
        <w:t>Name of the organisation who wants to rely on the consent.</w:t>
      </w:r>
    </w:p>
    <w:p w14:paraId="7A80298F" w14:textId="77777777" w:rsidR="009F0223" w:rsidRPr="006B6665" w:rsidRDefault="009F0223" w:rsidP="009F0223">
      <w:pPr>
        <w:pStyle w:val="ListParagraph"/>
        <w:numPr>
          <w:ilvl w:val="0"/>
          <w:numId w:val="21"/>
        </w:numPr>
        <w:spacing w:before="100" w:beforeAutospacing="1" w:after="100" w:afterAutospacing="1"/>
      </w:pPr>
      <w:r w:rsidRPr="006B6665">
        <w:t>The purpose of the processing – need to be specific about why you want to use data for direct marketing. There must be a clear statement of what an individual is consenting to.</w:t>
      </w:r>
    </w:p>
    <w:p w14:paraId="21C73ED9" w14:textId="77777777" w:rsidR="009F0223" w:rsidRPr="006B6665" w:rsidRDefault="009F0223" w:rsidP="009F0223">
      <w:pPr>
        <w:pStyle w:val="ListParagraph"/>
        <w:numPr>
          <w:ilvl w:val="0"/>
          <w:numId w:val="21"/>
        </w:numPr>
        <w:spacing w:before="100" w:beforeAutospacing="1" w:after="100" w:afterAutospacing="1"/>
      </w:pPr>
      <w:r w:rsidRPr="006B6665">
        <w:t xml:space="preserve">The types of processing activity.  Where possible you should get consent for each separate type of processing </w:t>
      </w:r>
      <w:proofErr w:type="spellStart"/>
      <w:r w:rsidRPr="006B6665">
        <w:t>ie</w:t>
      </w:r>
      <w:proofErr w:type="spellEnd"/>
      <w:r w:rsidRPr="006B6665">
        <w:t>, emails, texts etc.</w:t>
      </w:r>
    </w:p>
    <w:p w14:paraId="73C2D3E2" w14:textId="77777777" w:rsidR="009F0223" w:rsidRPr="006B6665" w:rsidRDefault="009F0223" w:rsidP="009F0223">
      <w:pPr>
        <w:pStyle w:val="ListParagraph"/>
        <w:numPr>
          <w:ilvl w:val="0"/>
          <w:numId w:val="21"/>
        </w:numPr>
        <w:spacing w:before="100" w:beforeAutospacing="1" w:after="100" w:afterAutospacing="1"/>
      </w:pPr>
      <w:r w:rsidRPr="006B6665">
        <w:t>Right to withdraw consent at any time and how to do so.</w:t>
      </w:r>
    </w:p>
    <w:p w14:paraId="14478921" w14:textId="77777777" w:rsidR="009F0223" w:rsidRPr="006B6665" w:rsidRDefault="009F0223" w:rsidP="009F0223">
      <w:pPr>
        <w:pStyle w:val="Heading3"/>
      </w:pPr>
      <w:r w:rsidRPr="006B6665">
        <w:lastRenderedPageBreak/>
        <w:t>Unambiguous indication</w:t>
      </w:r>
    </w:p>
    <w:p w14:paraId="17646C91" w14:textId="77777777" w:rsidR="009F0223" w:rsidRPr="006B6665" w:rsidRDefault="009F0223" w:rsidP="009F0223">
      <w:pPr>
        <w:spacing w:before="100" w:beforeAutospacing="1" w:after="100" w:afterAutospacing="1"/>
      </w:pPr>
      <w:r w:rsidRPr="006B6665">
        <w:t>Consent must be a clear, affirmative act, where there is a deliberate and specific action to agree to direct marketing communications.</w:t>
      </w:r>
    </w:p>
    <w:p w14:paraId="02A5A549" w14:textId="77777777" w:rsidR="009F0223" w:rsidRPr="009D427C" w:rsidRDefault="009F0223" w:rsidP="009F0223">
      <w:pPr>
        <w:pStyle w:val="ListParagraph"/>
        <w:numPr>
          <w:ilvl w:val="0"/>
          <w:numId w:val="43"/>
        </w:numPr>
        <w:spacing w:before="100" w:beforeAutospacing="1" w:after="100" w:afterAutospacing="1"/>
        <w:rPr>
          <w:sz w:val="22"/>
          <w:szCs w:val="22"/>
        </w:rPr>
      </w:pPr>
      <w:r w:rsidRPr="006B6665">
        <w:t xml:space="preserve">There must be an indication signifying agreement – consent must be a positive action, </w:t>
      </w:r>
      <w:proofErr w:type="spellStart"/>
      <w:r w:rsidRPr="006B6665">
        <w:t>eg</w:t>
      </w:r>
      <w:proofErr w:type="spellEnd"/>
      <w:r w:rsidRPr="006B6665">
        <w:t xml:space="preserve"> ticking a box, submitting a form, or responding to an email.</w:t>
      </w:r>
    </w:p>
    <w:p w14:paraId="27C2943F" w14:textId="77777777" w:rsidR="009F0223" w:rsidRPr="009D427C" w:rsidRDefault="009F0223" w:rsidP="009F0223">
      <w:pPr>
        <w:pStyle w:val="ListParagraph"/>
        <w:numPr>
          <w:ilvl w:val="0"/>
          <w:numId w:val="43"/>
        </w:numPr>
        <w:spacing w:before="100" w:beforeAutospacing="1" w:after="100" w:afterAutospacing="1"/>
        <w:rPr>
          <w:sz w:val="22"/>
          <w:szCs w:val="22"/>
        </w:rPr>
      </w:pPr>
      <w:r w:rsidRPr="009D427C">
        <w:rPr>
          <w:sz w:val="22"/>
          <w:szCs w:val="22"/>
        </w:rPr>
        <w:t>UK GDPR bans pre-ticked opt in boxes.  Equally, opt-out boxes are not seen as compliant with the rules of consent, as failure to tick the box does not imply consent.</w:t>
      </w:r>
    </w:p>
    <w:p w14:paraId="6EBE0D9A" w14:textId="77777777" w:rsidR="009F0223" w:rsidRPr="006B6665" w:rsidRDefault="009F0223" w:rsidP="009F0223">
      <w:pPr>
        <w:pStyle w:val="ListParagraph"/>
        <w:numPr>
          <w:ilvl w:val="0"/>
          <w:numId w:val="43"/>
        </w:numPr>
        <w:spacing w:before="100" w:beforeAutospacing="1" w:after="100" w:afterAutospacing="1"/>
      </w:pPr>
      <w:r w:rsidRPr="006B6665">
        <w:t>Cannot rely on silence, inactivity or default settings.</w:t>
      </w:r>
    </w:p>
    <w:p w14:paraId="0C1CC030" w14:textId="77777777" w:rsidR="009F0223" w:rsidRPr="006B6665" w:rsidRDefault="009F0223" w:rsidP="009F0223">
      <w:pPr>
        <w:pStyle w:val="ListParagraph"/>
        <w:numPr>
          <w:ilvl w:val="0"/>
          <w:numId w:val="43"/>
        </w:numPr>
        <w:spacing w:before="100" w:beforeAutospacing="1" w:after="100" w:afterAutospacing="1"/>
      </w:pPr>
      <w:r w:rsidRPr="006B6665">
        <w:t>Failing to opt-out of direct marketing is not valid consent.</w:t>
      </w:r>
    </w:p>
    <w:p w14:paraId="4605B300" w14:textId="77777777" w:rsidR="009F0223" w:rsidRPr="006B6665" w:rsidRDefault="009F0223" w:rsidP="009F0223">
      <w:pPr>
        <w:pStyle w:val="ListParagraph"/>
        <w:numPr>
          <w:ilvl w:val="0"/>
          <w:numId w:val="43"/>
        </w:numPr>
        <w:spacing w:before="100" w:beforeAutospacing="1" w:after="100" w:afterAutospacing="1"/>
      </w:pPr>
      <w:r w:rsidRPr="006B6665">
        <w:t>Consent cannot be bundled up as a condition of service, unless it is necessary.</w:t>
      </w:r>
    </w:p>
    <w:p w14:paraId="63B0DE5D"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The ICO Code of Practice on Direct Marketing, however, contains stricter rules on consent for electronic marketing calls or messages:</w:t>
      </w:r>
    </w:p>
    <w:p w14:paraId="134F8E0C" w14:textId="77777777" w:rsidR="009F0223" w:rsidRPr="006B6665" w:rsidRDefault="009F0223" w:rsidP="009F0223">
      <w:pPr>
        <w:pStyle w:val="ListParagraph"/>
        <w:numPr>
          <w:ilvl w:val="0"/>
          <w:numId w:val="11"/>
        </w:numPr>
        <w:spacing w:before="100" w:beforeAutospacing="1" w:after="100" w:afterAutospacing="1"/>
      </w:pPr>
      <w:r w:rsidRPr="006B6665">
        <w:t xml:space="preserve">An individual must give consent to the organisation sending the marketing. </w:t>
      </w:r>
    </w:p>
    <w:p w14:paraId="6E092A4A" w14:textId="77777777" w:rsidR="009F0223" w:rsidRPr="006B6665" w:rsidRDefault="009F0223" w:rsidP="009F0223">
      <w:pPr>
        <w:pStyle w:val="ListParagraph"/>
        <w:numPr>
          <w:ilvl w:val="0"/>
          <w:numId w:val="11"/>
        </w:numPr>
        <w:spacing w:before="100" w:beforeAutospacing="1" w:after="100" w:afterAutospacing="1"/>
      </w:pPr>
      <w:r w:rsidRPr="006B6665">
        <w:t>An individual must give consent to messages specifically from the sender of the message.</w:t>
      </w:r>
    </w:p>
    <w:p w14:paraId="70A8411B" w14:textId="77777777" w:rsidR="009F0223" w:rsidRPr="006B6665" w:rsidRDefault="009F0223" w:rsidP="009F0223">
      <w:pPr>
        <w:pStyle w:val="ListParagraph"/>
        <w:numPr>
          <w:ilvl w:val="0"/>
          <w:numId w:val="11"/>
        </w:numPr>
        <w:spacing w:before="100" w:beforeAutospacing="1" w:after="100" w:afterAutospacing="1"/>
      </w:pPr>
      <w:r w:rsidRPr="006B6665">
        <w:t xml:space="preserve">The context of the communications must indicate consent is ongoing, </w:t>
      </w:r>
      <w:proofErr w:type="spellStart"/>
      <w:r w:rsidRPr="006B6665">
        <w:t>ie</w:t>
      </w:r>
      <w:proofErr w:type="spellEnd"/>
      <w:r w:rsidRPr="006B6665">
        <w:t xml:space="preserve"> consent may be only for a one-off message.</w:t>
      </w:r>
    </w:p>
    <w:p w14:paraId="01D69C21" w14:textId="77777777" w:rsidR="009F0223" w:rsidRPr="009D427C" w:rsidRDefault="009F0223" w:rsidP="009F0223">
      <w:pPr>
        <w:pStyle w:val="ListParagraph"/>
        <w:numPr>
          <w:ilvl w:val="0"/>
          <w:numId w:val="11"/>
        </w:numPr>
        <w:spacing w:before="100" w:beforeAutospacing="1" w:after="100" w:afterAutospacing="1"/>
      </w:pPr>
      <w:r w:rsidRPr="006B6665">
        <w:t xml:space="preserve">An individual must give consent to the type of communication being used, </w:t>
      </w:r>
      <w:proofErr w:type="spellStart"/>
      <w:r w:rsidRPr="006B6665">
        <w:t>ie</w:t>
      </w:r>
      <w:proofErr w:type="spellEnd"/>
      <w:r w:rsidRPr="006B6665">
        <w:t xml:space="preserve"> consent to emails cannot be used to send text messages.</w:t>
      </w:r>
    </w:p>
    <w:p w14:paraId="21304015" w14:textId="77777777" w:rsidR="009F0223" w:rsidRPr="006B6665" w:rsidRDefault="009F0223" w:rsidP="009F0223">
      <w:pPr>
        <w:pStyle w:val="Heading3"/>
      </w:pPr>
      <w:r w:rsidRPr="006B6665">
        <w:t>Indirect Consent</w:t>
      </w:r>
    </w:p>
    <w:p w14:paraId="531731E8"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This covers consent given to one organisation to receive marketing from another organisation, and mainly applies to brought-in mailing lists or contact lists supplied by third parties.  </w:t>
      </w:r>
    </w:p>
    <w:p w14:paraId="3BE27EAD"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PECR specifically requires that individuals have notified the sender organisation that they consent to messages being sent from them.  Therefore, unless the consent to receive the marketing is very clear and precise, organisations cannot use lists provided by third parties, unless the individuals would have anticipated that their details would be passed to the organisation and that they consented to messages from them.</w:t>
      </w:r>
    </w:p>
    <w:p w14:paraId="7B22942D"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This could apply to internal company lists used by reps to contact non-members.  </w:t>
      </w:r>
    </w:p>
    <w:p w14:paraId="789B80AC"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However, as the information contained on internal email lists are publicly available these can be used to contact individuals.  If you collect the data to create a mailing list then the rep will become t</w:t>
      </w:r>
      <w:r>
        <w:rPr>
          <w:rFonts w:cs="Arial"/>
          <w:sz w:val="22"/>
          <w:szCs w:val="22"/>
        </w:rPr>
        <w:t>h</w:t>
      </w:r>
      <w:r w:rsidRPr="006B6665">
        <w:rPr>
          <w:rFonts w:cs="Arial"/>
          <w:sz w:val="22"/>
          <w:szCs w:val="22"/>
        </w:rPr>
        <w:t xml:space="preserve">e data controller, and therefore subject to the regulations. </w:t>
      </w:r>
    </w:p>
    <w:p w14:paraId="00A45048" w14:textId="77777777" w:rsidR="009F0223" w:rsidRPr="006B6665" w:rsidRDefault="009F0223" w:rsidP="009F0223">
      <w:pPr>
        <w:pStyle w:val="Heading3"/>
      </w:pPr>
      <w:r w:rsidRPr="006B6665">
        <w:t>Workplace Communications</w:t>
      </w:r>
    </w:p>
    <w:p w14:paraId="3AA88F22" w14:textId="77777777" w:rsidR="009F0223" w:rsidRPr="006B6665" w:rsidRDefault="009F0223" w:rsidP="009F0223">
      <w:pPr>
        <w:pStyle w:val="Body"/>
        <w:numPr>
          <w:ilvl w:val="0"/>
          <w:numId w:val="27"/>
        </w:numPr>
        <w:spacing w:before="100" w:beforeAutospacing="1" w:after="100" w:afterAutospacing="1"/>
        <w:rPr>
          <w:rFonts w:cs="Arial"/>
          <w:sz w:val="22"/>
          <w:szCs w:val="22"/>
        </w:rPr>
      </w:pPr>
      <w:r w:rsidRPr="006B6665">
        <w:rPr>
          <w:rFonts w:cs="Arial"/>
          <w:sz w:val="22"/>
          <w:szCs w:val="22"/>
        </w:rPr>
        <w:t>Union recognition agreements – sets out what access reps have to internal computer/email systems to contact staff.</w:t>
      </w:r>
    </w:p>
    <w:p w14:paraId="6F87CEEF" w14:textId="77777777" w:rsidR="009F0223" w:rsidRPr="006B6665" w:rsidRDefault="009F0223" w:rsidP="009F0223">
      <w:pPr>
        <w:pStyle w:val="Body"/>
        <w:numPr>
          <w:ilvl w:val="0"/>
          <w:numId w:val="27"/>
        </w:numPr>
        <w:spacing w:before="100" w:beforeAutospacing="1" w:after="100" w:afterAutospacing="1"/>
        <w:rPr>
          <w:rFonts w:cs="Arial"/>
          <w:sz w:val="22"/>
          <w:szCs w:val="22"/>
        </w:rPr>
      </w:pPr>
      <w:r w:rsidRPr="006B6665">
        <w:rPr>
          <w:rFonts w:cs="Arial"/>
          <w:sz w:val="22"/>
          <w:szCs w:val="22"/>
        </w:rPr>
        <w:t xml:space="preserve">Employer has informed staff </w:t>
      </w:r>
      <w:proofErr w:type="spellStart"/>
      <w:r w:rsidRPr="006B6665">
        <w:rPr>
          <w:rFonts w:cs="Arial"/>
          <w:sz w:val="22"/>
          <w:szCs w:val="22"/>
        </w:rPr>
        <w:t>eg</w:t>
      </w:r>
      <w:proofErr w:type="spellEnd"/>
      <w:r w:rsidRPr="006B6665">
        <w:rPr>
          <w:rFonts w:cs="Arial"/>
          <w:sz w:val="22"/>
          <w:szCs w:val="22"/>
        </w:rPr>
        <w:t xml:space="preserve"> by a privacy notice that their data will be shared and used by the recognised trade union.</w:t>
      </w:r>
    </w:p>
    <w:p w14:paraId="481AAC59" w14:textId="77777777" w:rsidR="009F0223" w:rsidRPr="006B6665" w:rsidRDefault="009F0223" w:rsidP="009F0223">
      <w:pPr>
        <w:pStyle w:val="Body"/>
        <w:numPr>
          <w:ilvl w:val="0"/>
          <w:numId w:val="27"/>
        </w:numPr>
        <w:spacing w:before="100" w:beforeAutospacing="1" w:after="100" w:afterAutospacing="1"/>
        <w:rPr>
          <w:rFonts w:cs="Arial"/>
          <w:sz w:val="22"/>
          <w:szCs w:val="22"/>
        </w:rPr>
      </w:pPr>
      <w:r w:rsidRPr="006B6665">
        <w:rPr>
          <w:rFonts w:cs="Arial"/>
          <w:sz w:val="22"/>
          <w:szCs w:val="22"/>
        </w:rPr>
        <w:t xml:space="preserve">The language of messages should be considered carefully when making contact </w:t>
      </w:r>
      <w:proofErr w:type="spellStart"/>
      <w:r w:rsidRPr="006B6665">
        <w:rPr>
          <w:rFonts w:cs="Arial"/>
          <w:sz w:val="22"/>
          <w:szCs w:val="22"/>
        </w:rPr>
        <w:t>ie</w:t>
      </w:r>
      <w:proofErr w:type="spellEnd"/>
      <w:r w:rsidRPr="006B6665">
        <w:rPr>
          <w:rFonts w:cs="Arial"/>
          <w:sz w:val="22"/>
          <w:szCs w:val="22"/>
        </w:rPr>
        <w:t xml:space="preserve"> keep it about workplace issues.</w:t>
      </w:r>
    </w:p>
    <w:p w14:paraId="4252A02F" w14:textId="77777777" w:rsidR="009F0223" w:rsidRPr="006B6665" w:rsidRDefault="009F0223" w:rsidP="009F0223">
      <w:pPr>
        <w:pStyle w:val="Body"/>
        <w:numPr>
          <w:ilvl w:val="0"/>
          <w:numId w:val="27"/>
        </w:numPr>
        <w:spacing w:before="100" w:beforeAutospacing="1" w:after="100" w:afterAutospacing="1"/>
        <w:rPr>
          <w:rFonts w:cs="Arial"/>
          <w:sz w:val="22"/>
          <w:szCs w:val="22"/>
        </w:rPr>
      </w:pPr>
      <w:r w:rsidRPr="006B6665">
        <w:rPr>
          <w:rFonts w:cs="Arial"/>
          <w:sz w:val="22"/>
          <w:szCs w:val="22"/>
        </w:rPr>
        <w:t>If you collect data to create a mailing list, then this will be subject to UK GDPR and the union will then become the data controller.</w:t>
      </w:r>
    </w:p>
    <w:p w14:paraId="76D7FA58" w14:textId="77777777" w:rsidR="009F0223" w:rsidRPr="009D427C" w:rsidRDefault="009F0223" w:rsidP="009F0223">
      <w:pPr>
        <w:pStyle w:val="Body"/>
        <w:numPr>
          <w:ilvl w:val="0"/>
          <w:numId w:val="27"/>
        </w:numPr>
        <w:spacing w:before="100" w:beforeAutospacing="1" w:after="100" w:afterAutospacing="1"/>
        <w:rPr>
          <w:rFonts w:cs="Arial"/>
          <w:sz w:val="22"/>
          <w:szCs w:val="22"/>
        </w:rPr>
      </w:pPr>
      <w:r w:rsidRPr="006B6665">
        <w:rPr>
          <w:rFonts w:cs="Arial"/>
          <w:sz w:val="22"/>
          <w:szCs w:val="22"/>
        </w:rPr>
        <w:t>To comply with the regulations when making first contact with non-members reps will need to disclose source of data, provide a link to our privacy notice, and provide them the ability to opt-out from further communications.</w:t>
      </w:r>
    </w:p>
    <w:p w14:paraId="56AC08EA" w14:textId="77777777" w:rsidR="009F0223" w:rsidRPr="006B6665" w:rsidRDefault="009F0223" w:rsidP="009F0223">
      <w:pPr>
        <w:pStyle w:val="Heading3"/>
      </w:pPr>
      <w:r w:rsidRPr="006B6665">
        <w:lastRenderedPageBreak/>
        <w:t>Special Category Data</w:t>
      </w:r>
    </w:p>
    <w:p w14:paraId="20DED818"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Targeting emails to members or non-members based on ethnicity, sexuality, disability would be subject to the special category requirements of UK GDPR. Therefore, the legal basis to contact members would be legitimate trade union activities.  To contact non-members explicit consent would be required to send direct marketing communications to them, if you are contacting them on a personal email address.</w:t>
      </w:r>
    </w:p>
    <w:p w14:paraId="2014D774" w14:textId="77777777" w:rsidR="009F0223" w:rsidRPr="006B6665" w:rsidRDefault="009F0223" w:rsidP="009F0223">
      <w:pPr>
        <w:pStyle w:val="Heading3"/>
      </w:pPr>
      <w:r w:rsidRPr="006B6665">
        <w:t>Service Messages</w:t>
      </w:r>
    </w:p>
    <w:p w14:paraId="5A9A4299"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Communications sent to members for administrative or customer service purposes are not subject to direct marketing rules.  However, if the message contains text that actively promotes or encourages an individual to do something </w:t>
      </w:r>
      <w:proofErr w:type="spellStart"/>
      <w:r w:rsidRPr="006B6665">
        <w:rPr>
          <w:rFonts w:cs="Arial"/>
          <w:sz w:val="22"/>
          <w:szCs w:val="22"/>
        </w:rPr>
        <w:t>ie</w:t>
      </w:r>
      <w:proofErr w:type="spellEnd"/>
      <w:r w:rsidRPr="006B6665">
        <w:rPr>
          <w:rFonts w:cs="Arial"/>
          <w:sz w:val="22"/>
          <w:szCs w:val="22"/>
        </w:rPr>
        <w:t xml:space="preserve"> to use a particular service or highlights the benefits of the union then that communication is considered to be direct marketing.  This will depend on the phrasing, tone and context of the message.</w:t>
      </w:r>
    </w:p>
    <w:p w14:paraId="6AF9D008" w14:textId="77777777" w:rsidR="009F0223" w:rsidRPr="006B6665" w:rsidRDefault="009F0223" w:rsidP="009F0223">
      <w:pPr>
        <w:pStyle w:val="Body"/>
        <w:pBdr>
          <w:top w:val="single" w:sz="4" w:space="1" w:color="auto"/>
          <w:left w:val="single" w:sz="4" w:space="1" w:color="auto"/>
          <w:bottom w:val="single" w:sz="4" w:space="1" w:color="auto"/>
          <w:right w:val="single" w:sz="4" w:space="1" w:color="auto"/>
        </w:pBdr>
        <w:spacing w:before="100" w:beforeAutospacing="1" w:after="100" w:afterAutospacing="1"/>
        <w:rPr>
          <w:rFonts w:cs="Arial"/>
          <w:sz w:val="22"/>
          <w:szCs w:val="22"/>
        </w:rPr>
      </w:pPr>
      <w:r>
        <w:rPr>
          <w:rFonts w:cs="Arial"/>
          <w:sz w:val="22"/>
          <w:szCs w:val="22"/>
        </w:rPr>
        <w:t xml:space="preserve">Example: </w:t>
      </w:r>
      <w:r w:rsidRPr="006B6665">
        <w:rPr>
          <w:rFonts w:cs="Arial"/>
          <w:sz w:val="22"/>
          <w:szCs w:val="22"/>
        </w:rPr>
        <w:t>If we contact a member by email to remind them their subscription is liable for lapsing but include information about the benefits of union membership and offers a discount to renew, then this will be direct marketing.</w:t>
      </w:r>
    </w:p>
    <w:p w14:paraId="0CAEA4B1" w14:textId="77777777" w:rsidR="009F0223" w:rsidRPr="006B6665" w:rsidRDefault="009F0223" w:rsidP="009F0223">
      <w:pPr>
        <w:pStyle w:val="Heading3"/>
      </w:pPr>
      <w:r w:rsidRPr="006B6665">
        <w:t>The right to opt-out</w:t>
      </w:r>
    </w:p>
    <w:p w14:paraId="22F0CF6D"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UK GDPR gives individuals the right to object at any time to processing of their personal data for the purposes of direct marketing.</w:t>
      </w:r>
    </w:p>
    <w:p w14:paraId="0B525A20"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It must be as easy to withdraw consent as it is to give it.</w:t>
      </w:r>
    </w:p>
    <w:p w14:paraId="715822B6"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Even if there is no written objection, as soon as an individual says they don’t want to receive texts or emails, this will override any existing consent or soft-opt in under PECR and they must cease, and the instruction should be recorded to prevent further communications.</w:t>
      </w:r>
    </w:p>
    <w:p w14:paraId="5D389CF2" w14:textId="77777777" w:rsidR="009F0223" w:rsidRPr="006B6665" w:rsidRDefault="009F0223" w:rsidP="009F0223">
      <w:pPr>
        <w:pStyle w:val="Heading3"/>
      </w:pPr>
      <w:r w:rsidRPr="006B6665">
        <w:t>Record Keeping</w:t>
      </w:r>
    </w:p>
    <w:p w14:paraId="5FE9E16E"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There is a requirement under PECR to keep records of consent to receive marketing:</w:t>
      </w:r>
    </w:p>
    <w:p w14:paraId="2A7A19EB" w14:textId="222FF25E"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Details that should be kept </w:t>
      </w:r>
      <w:proofErr w:type="gramStart"/>
      <w:r w:rsidRPr="006B6665">
        <w:rPr>
          <w:rFonts w:cs="Arial"/>
          <w:sz w:val="22"/>
          <w:szCs w:val="22"/>
        </w:rPr>
        <w:t>are:</w:t>
      </w:r>
      <w:proofErr w:type="gramEnd"/>
      <w:r w:rsidRPr="006B6665">
        <w:rPr>
          <w:rFonts w:cs="Arial"/>
          <w:sz w:val="22"/>
          <w:szCs w:val="22"/>
        </w:rPr>
        <w:t xml:space="preserve">  Name, date opted in, what type of communication consented to, date opted out.</w:t>
      </w:r>
    </w:p>
    <w:p w14:paraId="294127DC" w14:textId="77777777" w:rsidR="009F0223" w:rsidRPr="006B6665" w:rsidRDefault="009F0223" w:rsidP="009F0223">
      <w:pPr>
        <w:pStyle w:val="Body"/>
        <w:spacing w:before="100" w:beforeAutospacing="1" w:after="100" w:afterAutospacing="1"/>
        <w:rPr>
          <w:rFonts w:cs="Arial"/>
          <w:sz w:val="22"/>
          <w:szCs w:val="22"/>
          <w:u w:val="single"/>
        </w:rPr>
      </w:pPr>
      <w:r w:rsidRPr="006B6665">
        <w:rPr>
          <w:rFonts w:cs="Arial"/>
          <w:sz w:val="22"/>
          <w:szCs w:val="22"/>
          <w:u w:val="single"/>
        </w:rPr>
        <w:t>Suppression List</w:t>
      </w:r>
    </w:p>
    <w:p w14:paraId="43A2F472"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It is important to keep details of non-members who have opted out or not responded to emails requests so they can be removed from any further communications.  This type of list would be covered by the UK GDPR principle to keep accurate records. This is also permissible under PECR, as a suppression list has a legal purpose, </w:t>
      </w:r>
      <w:proofErr w:type="spellStart"/>
      <w:r w:rsidRPr="006B6665">
        <w:rPr>
          <w:rFonts w:cs="Arial"/>
          <w:sz w:val="22"/>
          <w:szCs w:val="22"/>
        </w:rPr>
        <w:t>ie</w:t>
      </w:r>
      <w:proofErr w:type="spellEnd"/>
      <w:r w:rsidRPr="006B6665">
        <w:rPr>
          <w:rFonts w:cs="Arial"/>
          <w:sz w:val="22"/>
          <w:szCs w:val="22"/>
        </w:rPr>
        <w:t xml:space="preserve"> it is required under PECR to ensure individuals are not contacted, and therefore this is deemed not to be for direct marketing purposes.</w:t>
      </w:r>
    </w:p>
    <w:p w14:paraId="5D8884DE" w14:textId="77777777" w:rsidR="009F0223" w:rsidRPr="009D427C" w:rsidRDefault="009F0223" w:rsidP="009F0223">
      <w:pPr>
        <w:pStyle w:val="Heading3"/>
      </w:pPr>
      <w:r w:rsidRPr="006B6665">
        <w:t>Electronic Communications (email, text)</w:t>
      </w:r>
    </w:p>
    <w:p w14:paraId="595E0F1D" w14:textId="77777777" w:rsidR="009F0223" w:rsidRPr="009D427C" w:rsidRDefault="009F0223" w:rsidP="009F0223">
      <w:pPr>
        <w:pStyle w:val="Body"/>
        <w:spacing w:before="100" w:beforeAutospacing="1" w:after="100" w:afterAutospacing="1"/>
        <w:rPr>
          <w:rFonts w:cs="Arial"/>
          <w:b/>
          <w:bCs/>
          <w:sz w:val="22"/>
          <w:szCs w:val="22"/>
        </w:rPr>
      </w:pPr>
      <w:r w:rsidRPr="009D427C">
        <w:rPr>
          <w:rFonts w:cs="Arial"/>
          <w:b/>
          <w:bCs/>
          <w:sz w:val="22"/>
          <w:szCs w:val="22"/>
        </w:rPr>
        <w:t>Members</w:t>
      </w:r>
    </w:p>
    <w:p w14:paraId="0876BCE8"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We have procedures and systems in place to ensure members can manage their own data and record their consent to what communication they want to receive.  </w:t>
      </w:r>
    </w:p>
    <w:p w14:paraId="4E39BCF0"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lastRenderedPageBreak/>
        <w:t>When emailing it is important to ensure that the correct information is used so members are not contacted when they have opted-out.</w:t>
      </w:r>
    </w:p>
    <w:p w14:paraId="181226EB"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All communications should contain the following:</w:t>
      </w:r>
    </w:p>
    <w:p w14:paraId="0B6BD626" w14:textId="77777777" w:rsidR="009F0223" w:rsidRPr="006B6665" w:rsidRDefault="009F0223" w:rsidP="009F0223">
      <w:pPr>
        <w:pStyle w:val="Body"/>
        <w:numPr>
          <w:ilvl w:val="0"/>
          <w:numId w:val="16"/>
        </w:numPr>
        <w:spacing w:before="100" w:beforeAutospacing="1" w:after="100" w:afterAutospacing="1"/>
        <w:rPr>
          <w:rFonts w:cs="Arial"/>
          <w:sz w:val="22"/>
          <w:szCs w:val="22"/>
        </w:rPr>
      </w:pPr>
      <w:r w:rsidRPr="006B6665">
        <w:rPr>
          <w:rFonts w:cs="Arial"/>
          <w:sz w:val="22"/>
          <w:szCs w:val="22"/>
        </w:rPr>
        <w:t>Clearly identify the sender – Prospect’s contact details.</w:t>
      </w:r>
    </w:p>
    <w:p w14:paraId="43031BF0" w14:textId="77777777" w:rsidR="009F0223" w:rsidRPr="006B6665" w:rsidRDefault="009F0223" w:rsidP="009F0223">
      <w:pPr>
        <w:pStyle w:val="Body"/>
        <w:numPr>
          <w:ilvl w:val="0"/>
          <w:numId w:val="16"/>
        </w:numPr>
        <w:spacing w:before="100" w:beforeAutospacing="1" w:after="100" w:afterAutospacing="1"/>
        <w:rPr>
          <w:rFonts w:cs="Arial"/>
          <w:sz w:val="22"/>
          <w:szCs w:val="22"/>
        </w:rPr>
      </w:pPr>
      <w:r w:rsidRPr="006B6665">
        <w:rPr>
          <w:rFonts w:cs="Arial"/>
          <w:sz w:val="22"/>
          <w:szCs w:val="22"/>
        </w:rPr>
        <w:t>A link to the Prospect privacy notice.</w:t>
      </w:r>
    </w:p>
    <w:p w14:paraId="69539F80" w14:textId="77777777" w:rsidR="009F0223" w:rsidRPr="009D427C" w:rsidRDefault="009F0223" w:rsidP="009F0223">
      <w:pPr>
        <w:pStyle w:val="Body"/>
        <w:numPr>
          <w:ilvl w:val="0"/>
          <w:numId w:val="16"/>
        </w:numPr>
        <w:spacing w:before="100" w:beforeAutospacing="1" w:after="100" w:afterAutospacing="1"/>
        <w:rPr>
          <w:rFonts w:cs="Arial"/>
          <w:sz w:val="22"/>
          <w:szCs w:val="22"/>
        </w:rPr>
      </w:pPr>
      <w:r w:rsidRPr="006B6665">
        <w:rPr>
          <w:rFonts w:cs="Arial"/>
          <w:sz w:val="22"/>
          <w:szCs w:val="22"/>
        </w:rPr>
        <w:t>Clear information about how to opt out of further communications.</w:t>
      </w:r>
    </w:p>
    <w:p w14:paraId="481ADF1F" w14:textId="77777777" w:rsidR="009F0223" w:rsidRPr="009D427C" w:rsidRDefault="009F0223" w:rsidP="009F0223">
      <w:pPr>
        <w:pStyle w:val="Body"/>
        <w:spacing w:before="100" w:beforeAutospacing="1" w:after="100" w:afterAutospacing="1"/>
        <w:rPr>
          <w:rFonts w:cs="Arial"/>
          <w:b/>
          <w:bCs/>
          <w:sz w:val="22"/>
          <w:szCs w:val="22"/>
        </w:rPr>
      </w:pPr>
      <w:r w:rsidRPr="009D427C">
        <w:rPr>
          <w:rFonts w:cs="Arial"/>
          <w:b/>
          <w:bCs/>
          <w:sz w:val="22"/>
          <w:szCs w:val="22"/>
        </w:rPr>
        <w:t>Note</w:t>
      </w:r>
    </w:p>
    <w:p w14:paraId="49EE7823"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No response to an email is not consent, and individuals who do not respond should be removed from any mailing list and added to a suppression list.</w:t>
      </w:r>
    </w:p>
    <w:p w14:paraId="5C83A251" w14:textId="77777777" w:rsidR="009F0223" w:rsidRPr="006B6665" w:rsidRDefault="009F0223" w:rsidP="009F0223">
      <w:pPr>
        <w:pStyle w:val="Heading3"/>
      </w:pPr>
      <w:r w:rsidRPr="006B6665">
        <w:t>Soft opt in</w:t>
      </w:r>
    </w:p>
    <w:p w14:paraId="40F6E1D4"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Although marketing texts or emails can only be sent with specific consent, there is an exception called ‘soft opt-in’.  This means you can send marketing texts or emails if:</w:t>
      </w:r>
    </w:p>
    <w:p w14:paraId="5A426B24" w14:textId="39F08831" w:rsidR="009F0223" w:rsidRPr="006B6665" w:rsidRDefault="009F0223" w:rsidP="009F0223">
      <w:pPr>
        <w:pStyle w:val="ListParagraph"/>
        <w:numPr>
          <w:ilvl w:val="0"/>
          <w:numId w:val="15"/>
        </w:numPr>
        <w:spacing w:before="100" w:beforeAutospacing="1" w:after="100" w:afterAutospacing="1"/>
      </w:pPr>
      <w:r w:rsidRPr="006B6665">
        <w:t xml:space="preserve">The contact details of the individual were obtained during a sale (or negotiation for a sale) of a product or service to that </w:t>
      </w:r>
      <w:r w:rsidR="009D5CD2" w:rsidRPr="006B6665">
        <w:t>person.</w:t>
      </w:r>
    </w:p>
    <w:p w14:paraId="411517D9" w14:textId="77777777" w:rsidR="009F0223" w:rsidRPr="006B6665" w:rsidRDefault="009F0223" w:rsidP="009F0223">
      <w:pPr>
        <w:pStyle w:val="ListParagraph"/>
        <w:numPr>
          <w:ilvl w:val="0"/>
          <w:numId w:val="15"/>
        </w:numPr>
        <w:spacing w:before="100" w:beforeAutospacing="1" w:after="100" w:afterAutospacing="1"/>
      </w:pPr>
      <w:r w:rsidRPr="006B6665">
        <w:t>Organisations are only marketing their own similar products or services; and</w:t>
      </w:r>
    </w:p>
    <w:p w14:paraId="6140BC84" w14:textId="77777777" w:rsidR="009F0223" w:rsidRPr="006B6665" w:rsidRDefault="009F0223" w:rsidP="009F0223">
      <w:pPr>
        <w:pStyle w:val="ListParagraph"/>
        <w:numPr>
          <w:ilvl w:val="0"/>
          <w:numId w:val="15"/>
        </w:numPr>
        <w:spacing w:before="100" w:beforeAutospacing="1" w:after="100" w:afterAutospacing="1"/>
      </w:pPr>
      <w:r w:rsidRPr="006B6665">
        <w:t>Individuals are given the opportunity to opt out of the marketing when first collecting their details and in every message after that.</w:t>
      </w:r>
    </w:p>
    <w:p w14:paraId="0B8D083F" w14:textId="77777777" w:rsidR="009F0223" w:rsidRPr="006B6665" w:rsidRDefault="009F0223" w:rsidP="009F0223">
      <w:pPr>
        <w:pStyle w:val="ListParagraph"/>
        <w:numPr>
          <w:ilvl w:val="0"/>
          <w:numId w:val="15"/>
        </w:numPr>
        <w:spacing w:before="100" w:beforeAutospacing="1" w:after="100" w:afterAutospacing="1"/>
      </w:pPr>
      <w:r w:rsidRPr="006B6665">
        <w:t>A record is kept of individuals who have consented.</w:t>
      </w:r>
    </w:p>
    <w:p w14:paraId="3C8208C4" w14:textId="77777777" w:rsidR="009F0223" w:rsidRPr="009D427C" w:rsidRDefault="009F0223" w:rsidP="009F0223">
      <w:pPr>
        <w:pStyle w:val="ListParagraph"/>
        <w:numPr>
          <w:ilvl w:val="0"/>
          <w:numId w:val="15"/>
        </w:numPr>
        <w:spacing w:before="100" w:beforeAutospacing="1" w:after="100" w:afterAutospacing="1"/>
      </w:pPr>
      <w:r w:rsidRPr="006B6665">
        <w:t>A record is kept of individuals who have not responded or have opted out.</w:t>
      </w:r>
    </w:p>
    <w:p w14:paraId="639723AA"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This only applies to commercial marketing for products or services.  Therefore, as we offer a service through membership of the union, we should be able to use this exemption. This exception cannot be used for communications promoting campaigns, aims and ideals of Prospect.</w:t>
      </w:r>
    </w:p>
    <w:p w14:paraId="38401024"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Organisations cannot rely on the soft-opt in if the contact details are obtained from a third party.  The contact details must have been collected directly from the individual.</w:t>
      </w:r>
    </w:p>
    <w:p w14:paraId="0CB817B0"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To trigger the soft opt-in, all an individual need to have done is contact us to express an interest in taking up membership </w:t>
      </w:r>
      <w:proofErr w:type="spellStart"/>
      <w:r w:rsidRPr="006B6665">
        <w:rPr>
          <w:rFonts w:cs="Arial"/>
          <w:sz w:val="22"/>
          <w:szCs w:val="22"/>
        </w:rPr>
        <w:t>ie</w:t>
      </w:r>
      <w:proofErr w:type="spellEnd"/>
      <w:r w:rsidRPr="006B6665">
        <w:rPr>
          <w:rFonts w:cs="Arial"/>
          <w:sz w:val="22"/>
          <w:szCs w:val="22"/>
        </w:rPr>
        <w:t xml:space="preserve"> by asking for more details of what is offered.  There must be s</w:t>
      </w:r>
      <w:r>
        <w:rPr>
          <w:rFonts w:cs="Arial"/>
          <w:sz w:val="22"/>
          <w:szCs w:val="22"/>
        </w:rPr>
        <w:t>o</w:t>
      </w:r>
      <w:r w:rsidRPr="006B6665">
        <w:rPr>
          <w:rFonts w:cs="Arial"/>
          <w:sz w:val="22"/>
          <w:szCs w:val="22"/>
        </w:rPr>
        <w:t>me sort of express communication about the services on offer.</w:t>
      </w:r>
    </w:p>
    <w:p w14:paraId="0D716FEA" w14:textId="77777777" w:rsidR="009F0223" w:rsidRPr="006B6665" w:rsidRDefault="009F0223" w:rsidP="009F0223">
      <w:pPr>
        <w:pStyle w:val="Body"/>
        <w:spacing w:before="100" w:beforeAutospacing="1" w:after="100" w:afterAutospacing="1"/>
        <w:rPr>
          <w:rFonts w:cs="Arial"/>
          <w:sz w:val="22"/>
          <w:szCs w:val="22"/>
        </w:rPr>
      </w:pPr>
      <w:r w:rsidRPr="006B6665">
        <w:rPr>
          <w:rFonts w:cs="Arial"/>
          <w:noProof/>
          <w:sz w:val="22"/>
          <w:szCs w:val="22"/>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0552C4DC" wp14:editId="5356E790">
                <wp:simplePos x="0" y="0"/>
                <wp:positionH relativeFrom="column">
                  <wp:posOffset>15240</wp:posOffset>
                </wp:positionH>
                <wp:positionV relativeFrom="paragraph">
                  <wp:posOffset>162560</wp:posOffset>
                </wp:positionV>
                <wp:extent cx="5610225" cy="12477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5610225" cy="12477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2C65D6E6" w14:textId="77777777" w:rsidR="009F0223" w:rsidRDefault="009F0223" w:rsidP="009F0223">
                            <w:pPr>
                              <w:pStyle w:val="Body"/>
                              <w:spacing w:before="0" w:line="280" w:lineRule="exact"/>
                            </w:pPr>
                            <w:r>
                              <w:rPr>
                                <w:lang w:val="en-US"/>
                              </w:rPr>
                              <w:t>Example</w:t>
                            </w:r>
                          </w:p>
                          <w:p w14:paraId="59F20367" w14:textId="77777777" w:rsidR="009F0223" w:rsidRDefault="009F0223" w:rsidP="009F0223">
                            <w:pPr>
                              <w:pStyle w:val="Body"/>
                              <w:spacing w:before="0" w:line="280" w:lineRule="exact"/>
                              <w:rPr>
                                <w:lang w:val="en-US"/>
                              </w:rPr>
                            </w:pPr>
                            <w:r>
                              <w:rPr>
                                <w:lang w:val="en-US"/>
                              </w:rPr>
                              <w:t>Non-member contacts us about vocational training courses.  We can keep their details to contact them to offer them similar products, even if they did not opt out of marketing messages.   However, cannot use these details to contact them about joining the union, as this would be breach of PECR and UK GDPR, as the offer must be similar to the initial enquiry.</w:t>
                            </w:r>
                          </w:p>
                          <w:p w14:paraId="34797C0E" w14:textId="77777777" w:rsidR="009F0223" w:rsidRDefault="009F0223" w:rsidP="009F0223">
                            <w:pPr>
                              <w:pStyle w:val="Body"/>
                              <w:spacing w:before="0" w:line="280" w:lineRule="exact"/>
                            </w:pPr>
                          </w:p>
                          <w:p w14:paraId="339905AB" w14:textId="77777777" w:rsidR="009F0223" w:rsidRDefault="009F0223" w:rsidP="009F0223">
                            <w:pPr>
                              <w:pStyle w:val="Body"/>
                              <w:spacing w:before="0" w:line="280" w:lineRule="exact"/>
                            </w:pPr>
                          </w:p>
                          <w:p w14:paraId="107B5022" w14:textId="77777777" w:rsidR="009F0223" w:rsidRDefault="009F0223" w:rsidP="009F0223"/>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52C4DC" id="_x0000_t202" coordsize="21600,21600" o:spt="202" path="m,l,21600r21600,l21600,xe">
                <v:stroke joinstyle="miter"/>
                <v:path gradientshapeok="t" o:connecttype="rect"/>
              </v:shapetype>
              <v:shape id="Text Box 5" o:spid="_x0000_s1026" type="#_x0000_t202" style="position:absolute;margin-left:1.2pt;margin-top:12.8pt;width:441.75pt;height:9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" filled="f" strokecolor="black [3213]" strokeweight="1pt">
                <v:stroke miterlimit="4"/>
                <v:textbox inset="1.27mm,1.27mm,1.27mm,1.27mm">
                  <w:txbxContent>
                    <w:p w14:paraId="2C65D6E6" w14:textId="77777777" w:rsidR="009F0223" w:rsidRDefault="009F0223" w:rsidP="009F0223">
                      <w:pPr>
                        <w:pStyle w:val="Body"/>
                        <w:spacing w:before="0" w:line="280" w:lineRule="exact"/>
                      </w:pPr>
                      <w:r>
                        <w:rPr>
                          <w:lang w:val="en-US"/>
                        </w:rPr>
                        <w:t>Example</w:t>
                      </w:r>
                    </w:p>
                    <w:p w14:paraId="59F20367" w14:textId="77777777" w:rsidR="009F0223" w:rsidRDefault="009F0223" w:rsidP="009F0223">
                      <w:pPr>
                        <w:pStyle w:val="Body"/>
                        <w:spacing w:before="0" w:line="280" w:lineRule="exact"/>
                        <w:rPr>
                          <w:lang w:val="en-US"/>
                        </w:rPr>
                      </w:pPr>
                      <w:r>
                        <w:rPr>
                          <w:lang w:val="en-US"/>
                        </w:rPr>
                        <w:t>Non-member contacts us about vocational training courses.  We can keep their details to contact them to offer them similar products, even if they did not opt out of marketing messages.   However, cannot use these details to contact them about joining the union, as this would be breach of PECR and UK GDPR, as the offer must be similar to the initial enquiry.</w:t>
                      </w:r>
                    </w:p>
                    <w:p w14:paraId="34797C0E" w14:textId="77777777" w:rsidR="009F0223" w:rsidRDefault="009F0223" w:rsidP="009F0223">
                      <w:pPr>
                        <w:pStyle w:val="Body"/>
                        <w:spacing w:before="0" w:line="280" w:lineRule="exact"/>
                      </w:pPr>
                    </w:p>
                    <w:p w14:paraId="339905AB" w14:textId="77777777" w:rsidR="009F0223" w:rsidRDefault="009F0223" w:rsidP="009F0223">
                      <w:pPr>
                        <w:pStyle w:val="Body"/>
                        <w:spacing w:before="0" w:line="280" w:lineRule="exact"/>
                      </w:pPr>
                    </w:p>
                    <w:p w14:paraId="107B5022" w14:textId="77777777" w:rsidR="009F0223" w:rsidRDefault="009F0223" w:rsidP="009F0223"/>
                  </w:txbxContent>
                </v:textbox>
              </v:shape>
            </w:pict>
          </mc:Fallback>
        </mc:AlternateContent>
      </w:r>
    </w:p>
    <w:p w14:paraId="53DF2798" w14:textId="77777777" w:rsidR="009F0223" w:rsidRPr="006B6665" w:rsidRDefault="009F0223" w:rsidP="009F0223">
      <w:pPr>
        <w:pStyle w:val="Body"/>
        <w:spacing w:before="100" w:beforeAutospacing="1" w:after="100" w:afterAutospacing="1"/>
        <w:rPr>
          <w:rFonts w:cs="Arial"/>
          <w:sz w:val="22"/>
          <w:szCs w:val="22"/>
        </w:rPr>
      </w:pPr>
    </w:p>
    <w:p w14:paraId="32FEC5EA" w14:textId="77777777" w:rsidR="009F0223" w:rsidRPr="006B6665" w:rsidRDefault="009F0223" w:rsidP="009F0223">
      <w:pPr>
        <w:pStyle w:val="Body"/>
        <w:spacing w:before="100" w:beforeAutospacing="1" w:after="100" w:afterAutospacing="1"/>
        <w:rPr>
          <w:rFonts w:cs="Arial"/>
          <w:sz w:val="22"/>
          <w:szCs w:val="22"/>
        </w:rPr>
      </w:pPr>
    </w:p>
    <w:p w14:paraId="72FB77B9" w14:textId="77777777" w:rsidR="009F0223" w:rsidRPr="006B6665" w:rsidRDefault="009F0223" w:rsidP="009F0223">
      <w:pPr>
        <w:pStyle w:val="Body"/>
        <w:spacing w:before="100" w:beforeAutospacing="1" w:after="100" w:afterAutospacing="1"/>
        <w:rPr>
          <w:rFonts w:cs="Arial"/>
          <w:b/>
          <w:bCs/>
          <w:sz w:val="22"/>
          <w:szCs w:val="22"/>
        </w:rPr>
      </w:pPr>
    </w:p>
    <w:p w14:paraId="342CEC9E" w14:textId="77777777" w:rsidR="009F0223" w:rsidRPr="006B6665" w:rsidRDefault="009F0223" w:rsidP="009F0223">
      <w:pPr>
        <w:pStyle w:val="Body"/>
        <w:spacing w:before="100" w:beforeAutospacing="1" w:after="100" w:afterAutospacing="1"/>
        <w:rPr>
          <w:rFonts w:cs="Arial"/>
          <w:b/>
          <w:bCs/>
          <w:sz w:val="22"/>
          <w:szCs w:val="22"/>
        </w:rPr>
      </w:pPr>
    </w:p>
    <w:p w14:paraId="3A7E3F58" w14:textId="77777777" w:rsidR="009F0223" w:rsidRPr="006B6665" w:rsidRDefault="009F0223" w:rsidP="009F0223">
      <w:pPr>
        <w:pStyle w:val="Heading3"/>
      </w:pPr>
      <w:r w:rsidRPr="006B6665">
        <w:t>Viral Marketing</w:t>
      </w:r>
    </w:p>
    <w:p w14:paraId="1850D38F" w14:textId="3A9A6ABC" w:rsidR="009F0223" w:rsidRPr="006B6665" w:rsidRDefault="009F0223" w:rsidP="009F0223">
      <w:pPr>
        <w:pStyle w:val="Body"/>
        <w:spacing w:before="100" w:beforeAutospacing="1" w:after="100" w:afterAutospacing="1"/>
        <w:rPr>
          <w:rFonts w:cs="Arial"/>
          <w:color w:val="FF0000"/>
          <w:sz w:val="22"/>
          <w:szCs w:val="22"/>
        </w:rPr>
      </w:pPr>
      <w:r w:rsidRPr="006B6665">
        <w:rPr>
          <w:rFonts w:cs="Arial"/>
          <w:sz w:val="22"/>
          <w:szCs w:val="22"/>
        </w:rPr>
        <w:t xml:space="preserve">Viral marketing is when an organisation asks another individual to forward marketing messages to their friends, colleagues etc. An organisation would still be responsible for the </w:t>
      </w:r>
      <w:r w:rsidR="00A81BB9" w:rsidRPr="006B6665">
        <w:rPr>
          <w:rFonts w:cs="Arial"/>
          <w:sz w:val="22"/>
          <w:szCs w:val="22"/>
        </w:rPr>
        <w:t>message,</w:t>
      </w:r>
      <w:r w:rsidRPr="006B6665">
        <w:rPr>
          <w:rFonts w:cs="Arial"/>
          <w:sz w:val="22"/>
          <w:szCs w:val="22"/>
        </w:rPr>
        <w:t xml:space="preserve"> and it would still need to comply with PECR. </w:t>
      </w:r>
    </w:p>
    <w:p w14:paraId="6FD0DE74" w14:textId="77777777" w:rsidR="009F0223" w:rsidRPr="006B6665" w:rsidRDefault="009F0223" w:rsidP="009F0223">
      <w:pPr>
        <w:pStyle w:val="Body"/>
        <w:spacing w:before="100" w:beforeAutospacing="1" w:after="100" w:afterAutospacing="1"/>
        <w:rPr>
          <w:rFonts w:cs="Arial"/>
          <w:sz w:val="22"/>
          <w:szCs w:val="22"/>
        </w:rPr>
      </w:pPr>
    </w:p>
    <w:p w14:paraId="3AF2E940" w14:textId="06EF5B2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Another form of viral marketing is to ask other individuals to provide the contact details of friends or colleagues. PECR rules will </w:t>
      </w:r>
      <w:r w:rsidR="00A81BB9" w:rsidRPr="006B6665">
        <w:rPr>
          <w:rFonts w:cs="Arial"/>
          <w:sz w:val="22"/>
          <w:szCs w:val="22"/>
        </w:rPr>
        <w:t>apply,</w:t>
      </w:r>
      <w:r w:rsidRPr="006B6665">
        <w:rPr>
          <w:rFonts w:cs="Arial"/>
          <w:sz w:val="22"/>
          <w:szCs w:val="22"/>
        </w:rPr>
        <w:t xml:space="preserve"> and you would have to be sure that you had their consent to contact them.</w:t>
      </w:r>
    </w:p>
    <w:p w14:paraId="13EAFF50" w14:textId="75AAD75D"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If individuals are encouraged to send marketing message on the behalf of </w:t>
      </w:r>
      <w:r w:rsidR="00A81BB9" w:rsidRPr="006B6665">
        <w:rPr>
          <w:rFonts w:cs="Arial"/>
          <w:sz w:val="22"/>
          <w:szCs w:val="22"/>
        </w:rPr>
        <w:t>others,</w:t>
      </w:r>
      <w:r w:rsidRPr="006B6665">
        <w:rPr>
          <w:rFonts w:cs="Arial"/>
          <w:sz w:val="22"/>
          <w:szCs w:val="22"/>
        </w:rPr>
        <w:t xml:space="preserve"> then it must still comply with PECR, </w:t>
      </w:r>
      <w:proofErr w:type="spellStart"/>
      <w:r w:rsidRPr="006B6665">
        <w:rPr>
          <w:rFonts w:cs="Arial"/>
          <w:sz w:val="22"/>
          <w:szCs w:val="22"/>
        </w:rPr>
        <w:t>ie</w:t>
      </w:r>
      <w:proofErr w:type="spellEnd"/>
      <w:r w:rsidRPr="006B6665">
        <w:rPr>
          <w:rFonts w:cs="Arial"/>
          <w:sz w:val="22"/>
          <w:szCs w:val="22"/>
        </w:rPr>
        <w:t xml:space="preserve"> they must have consent of the individual to do so.  </w:t>
      </w:r>
    </w:p>
    <w:p w14:paraId="39516958"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Therefore, a rep should be able to forward an email to a colleague as long as:</w:t>
      </w:r>
    </w:p>
    <w:p w14:paraId="0343212D" w14:textId="77777777" w:rsidR="009F0223" w:rsidRPr="006B6665" w:rsidRDefault="009F0223" w:rsidP="009F0223">
      <w:pPr>
        <w:pStyle w:val="Body"/>
        <w:numPr>
          <w:ilvl w:val="0"/>
          <w:numId w:val="25"/>
        </w:numPr>
        <w:spacing w:before="100" w:beforeAutospacing="1" w:after="100" w:afterAutospacing="1"/>
        <w:rPr>
          <w:rFonts w:cs="Arial"/>
          <w:sz w:val="22"/>
          <w:szCs w:val="22"/>
        </w:rPr>
      </w:pPr>
      <w:r w:rsidRPr="006B6665">
        <w:rPr>
          <w:rFonts w:cs="Arial"/>
          <w:sz w:val="22"/>
          <w:szCs w:val="22"/>
        </w:rPr>
        <w:t>The initial email contains no marketing information about joining Prospect or the benefits of joining, unless using a workplace address.</w:t>
      </w:r>
    </w:p>
    <w:p w14:paraId="415C6469" w14:textId="14FE4092" w:rsidR="009F0223" w:rsidRPr="006B6665" w:rsidRDefault="009F0223" w:rsidP="009F0223">
      <w:pPr>
        <w:pStyle w:val="Body"/>
        <w:numPr>
          <w:ilvl w:val="0"/>
          <w:numId w:val="25"/>
        </w:numPr>
        <w:spacing w:before="100" w:beforeAutospacing="1" w:after="100" w:afterAutospacing="1"/>
        <w:rPr>
          <w:rFonts w:cs="Arial"/>
          <w:sz w:val="22"/>
          <w:szCs w:val="22"/>
        </w:rPr>
      </w:pPr>
      <w:r w:rsidRPr="006B6665">
        <w:rPr>
          <w:rFonts w:cs="Arial"/>
          <w:sz w:val="22"/>
          <w:szCs w:val="22"/>
        </w:rPr>
        <w:t xml:space="preserve">The email is only to provide information about workplace issues; care should be taken with the wording any </w:t>
      </w:r>
      <w:r w:rsidR="00A81BB9" w:rsidRPr="006B6665">
        <w:rPr>
          <w:rFonts w:cs="Arial"/>
          <w:sz w:val="22"/>
          <w:szCs w:val="22"/>
        </w:rPr>
        <w:t>email.</w:t>
      </w:r>
    </w:p>
    <w:p w14:paraId="1084D84E" w14:textId="5E00585A" w:rsidR="009F0223" w:rsidRPr="006B6665" w:rsidRDefault="009F0223" w:rsidP="009F0223">
      <w:pPr>
        <w:pStyle w:val="Body"/>
        <w:numPr>
          <w:ilvl w:val="0"/>
          <w:numId w:val="25"/>
        </w:numPr>
        <w:spacing w:before="100" w:beforeAutospacing="1" w:after="100" w:afterAutospacing="1"/>
        <w:rPr>
          <w:rFonts w:cs="Arial"/>
          <w:sz w:val="22"/>
          <w:szCs w:val="22"/>
        </w:rPr>
      </w:pPr>
      <w:r w:rsidRPr="006B6665">
        <w:rPr>
          <w:rFonts w:cs="Arial"/>
          <w:sz w:val="22"/>
          <w:szCs w:val="22"/>
        </w:rPr>
        <w:t xml:space="preserve">It requests permission to contact the individual again with information about </w:t>
      </w:r>
      <w:r w:rsidR="00A81BB9" w:rsidRPr="006B6665">
        <w:rPr>
          <w:rFonts w:cs="Arial"/>
          <w:sz w:val="22"/>
          <w:szCs w:val="22"/>
        </w:rPr>
        <w:t>Prospect.</w:t>
      </w:r>
    </w:p>
    <w:p w14:paraId="536AEFBE" w14:textId="0D2ED399" w:rsidR="009F0223" w:rsidRPr="006B6665" w:rsidRDefault="009F0223" w:rsidP="009F0223">
      <w:pPr>
        <w:pStyle w:val="Body"/>
        <w:numPr>
          <w:ilvl w:val="0"/>
          <w:numId w:val="25"/>
        </w:numPr>
        <w:spacing w:before="100" w:beforeAutospacing="1" w:after="100" w:afterAutospacing="1"/>
        <w:rPr>
          <w:rFonts w:cs="Arial"/>
          <w:sz w:val="22"/>
          <w:szCs w:val="22"/>
        </w:rPr>
      </w:pPr>
      <w:r w:rsidRPr="006B6665">
        <w:rPr>
          <w:rFonts w:cs="Arial"/>
          <w:sz w:val="22"/>
          <w:szCs w:val="22"/>
        </w:rPr>
        <w:t xml:space="preserve">A link to Prospect’s privacy </w:t>
      </w:r>
      <w:r w:rsidR="00A81BB9" w:rsidRPr="006B6665">
        <w:rPr>
          <w:rFonts w:cs="Arial"/>
          <w:sz w:val="22"/>
          <w:szCs w:val="22"/>
        </w:rPr>
        <w:t>notice.</w:t>
      </w:r>
    </w:p>
    <w:p w14:paraId="487C29D5" w14:textId="77777777" w:rsidR="009F0223" w:rsidRPr="009D427C" w:rsidRDefault="009F0223" w:rsidP="009F0223">
      <w:pPr>
        <w:pStyle w:val="Body"/>
        <w:numPr>
          <w:ilvl w:val="0"/>
          <w:numId w:val="25"/>
        </w:numPr>
        <w:spacing w:before="100" w:beforeAutospacing="1" w:after="100" w:afterAutospacing="1"/>
        <w:rPr>
          <w:rFonts w:cs="Arial"/>
          <w:sz w:val="22"/>
          <w:szCs w:val="22"/>
        </w:rPr>
      </w:pPr>
      <w:r w:rsidRPr="006B6665">
        <w:rPr>
          <w:rFonts w:cs="Arial"/>
          <w:sz w:val="22"/>
          <w:szCs w:val="22"/>
        </w:rPr>
        <w:t>An option to opt out of any future mailings.</w:t>
      </w:r>
    </w:p>
    <w:p w14:paraId="3A06D2B4" w14:textId="77777777" w:rsidR="00A81BB9" w:rsidRDefault="009F0223" w:rsidP="00A81BB9">
      <w:pPr>
        <w:pStyle w:val="Body"/>
        <w:spacing w:before="100" w:beforeAutospacing="1" w:after="100" w:afterAutospacing="1"/>
        <w:rPr>
          <w:rFonts w:cs="Arial"/>
          <w:b/>
          <w:bCs/>
          <w:sz w:val="22"/>
          <w:szCs w:val="22"/>
        </w:rPr>
      </w:pPr>
      <w:r w:rsidRPr="009D427C">
        <w:rPr>
          <w:rFonts w:cs="Arial"/>
          <w:b/>
          <w:bCs/>
          <w:sz w:val="22"/>
          <w:szCs w:val="22"/>
        </w:rPr>
        <w:t>Note</w:t>
      </w:r>
    </w:p>
    <w:p w14:paraId="4CB95C99" w14:textId="251BE401" w:rsidR="009F0223" w:rsidRPr="00A81BB9" w:rsidRDefault="009F0223" w:rsidP="00A81BB9">
      <w:pPr>
        <w:pStyle w:val="Body"/>
        <w:spacing w:before="100" w:beforeAutospacing="1" w:after="100" w:afterAutospacing="1"/>
        <w:rPr>
          <w:rFonts w:cs="Arial"/>
          <w:b/>
          <w:bCs/>
          <w:sz w:val="22"/>
          <w:szCs w:val="22"/>
        </w:rPr>
      </w:pPr>
      <w:r w:rsidRPr="006B6665">
        <w:rPr>
          <w:rFonts w:cs="Arial"/>
          <w:sz w:val="22"/>
          <w:szCs w:val="22"/>
        </w:rPr>
        <w:t xml:space="preserve">Under </w:t>
      </w:r>
      <w:r w:rsidRPr="009D427C">
        <w:rPr>
          <w:rFonts w:cs="Arial"/>
          <w:sz w:val="22"/>
          <w:szCs w:val="22"/>
        </w:rPr>
        <w:t>Trade Union and Labour Relations (Consolidation) Act 199</w:t>
      </w:r>
      <w:r>
        <w:rPr>
          <w:rFonts w:cs="Arial"/>
          <w:sz w:val="22"/>
          <w:szCs w:val="22"/>
        </w:rPr>
        <w:t>2</w:t>
      </w:r>
      <w:r w:rsidRPr="006B6665">
        <w:rPr>
          <w:rFonts w:cs="Arial"/>
          <w:sz w:val="22"/>
          <w:szCs w:val="22"/>
        </w:rPr>
        <w:t xml:space="preserve"> unions have the right to negotiate on the following areas.  Therefore, these are issues that can be legitimately communicated to members and to non-members.</w:t>
      </w:r>
    </w:p>
    <w:p w14:paraId="7E223BA9" w14:textId="77777777" w:rsidR="009F0223" w:rsidRPr="009D427C" w:rsidRDefault="009F0223" w:rsidP="009F0223">
      <w:pPr>
        <w:pStyle w:val="Body"/>
        <w:numPr>
          <w:ilvl w:val="0"/>
          <w:numId w:val="44"/>
        </w:numPr>
        <w:spacing w:before="100" w:beforeAutospacing="1" w:after="100" w:afterAutospacing="1"/>
        <w:rPr>
          <w:rFonts w:cs="Arial"/>
          <w:color w:val="000000" w:themeColor="text1"/>
          <w:sz w:val="22"/>
          <w:szCs w:val="22"/>
        </w:rPr>
      </w:pPr>
      <w:r w:rsidRPr="009D427C">
        <w:rPr>
          <w:rFonts w:cs="Arial"/>
          <w:color w:val="000000" w:themeColor="text1"/>
          <w:sz w:val="22"/>
          <w:szCs w:val="22"/>
        </w:rPr>
        <w:t>Terms and conditions</w:t>
      </w:r>
    </w:p>
    <w:p w14:paraId="0257B9AF" w14:textId="77777777" w:rsidR="009F0223" w:rsidRPr="009D427C" w:rsidRDefault="009F0223" w:rsidP="009F0223">
      <w:pPr>
        <w:pStyle w:val="Body"/>
        <w:numPr>
          <w:ilvl w:val="0"/>
          <w:numId w:val="44"/>
        </w:numPr>
        <w:spacing w:before="100" w:beforeAutospacing="1" w:after="100" w:afterAutospacing="1"/>
        <w:rPr>
          <w:rFonts w:cs="Arial"/>
          <w:color w:val="000000" w:themeColor="text1"/>
          <w:sz w:val="22"/>
          <w:szCs w:val="22"/>
        </w:rPr>
      </w:pPr>
      <w:r w:rsidRPr="009D427C">
        <w:rPr>
          <w:rFonts w:cs="Arial"/>
          <w:color w:val="000000" w:themeColor="text1"/>
          <w:sz w:val="22"/>
          <w:szCs w:val="22"/>
        </w:rPr>
        <w:t>Physical conditions</w:t>
      </w:r>
    </w:p>
    <w:p w14:paraId="7A7B28A4" w14:textId="77777777" w:rsidR="009F0223" w:rsidRPr="009D427C" w:rsidRDefault="009F0223" w:rsidP="009F0223">
      <w:pPr>
        <w:pStyle w:val="Body"/>
        <w:numPr>
          <w:ilvl w:val="0"/>
          <w:numId w:val="44"/>
        </w:numPr>
        <w:spacing w:before="100" w:beforeAutospacing="1" w:after="100" w:afterAutospacing="1"/>
        <w:rPr>
          <w:rFonts w:cs="Arial"/>
          <w:color w:val="000000" w:themeColor="text1"/>
          <w:sz w:val="22"/>
          <w:szCs w:val="22"/>
        </w:rPr>
      </w:pPr>
      <w:r w:rsidRPr="009D427C">
        <w:rPr>
          <w:rFonts w:cs="Arial"/>
          <w:color w:val="000000" w:themeColor="text1"/>
          <w:sz w:val="22"/>
          <w:szCs w:val="22"/>
        </w:rPr>
        <w:t>Engagement, non-engagement, termination, suspension of employment, duties of employment, allocation of workplace duties</w:t>
      </w:r>
    </w:p>
    <w:p w14:paraId="61D31304" w14:textId="77777777" w:rsidR="009F0223" w:rsidRPr="009D427C" w:rsidRDefault="009F0223" w:rsidP="009F0223">
      <w:pPr>
        <w:pStyle w:val="Body"/>
        <w:numPr>
          <w:ilvl w:val="0"/>
          <w:numId w:val="44"/>
        </w:numPr>
        <w:spacing w:before="100" w:beforeAutospacing="1" w:after="100" w:afterAutospacing="1"/>
        <w:rPr>
          <w:rFonts w:cs="Arial"/>
          <w:color w:val="000000" w:themeColor="text1"/>
          <w:sz w:val="22"/>
          <w:szCs w:val="22"/>
        </w:rPr>
      </w:pPr>
      <w:r w:rsidRPr="009D427C">
        <w:rPr>
          <w:rFonts w:cs="Arial"/>
          <w:color w:val="000000" w:themeColor="text1"/>
          <w:sz w:val="22"/>
          <w:szCs w:val="22"/>
        </w:rPr>
        <w:t>Discipline</w:t>
      </w:r>
    </w:p>
    <w:p w14:paraId="798D5F89" w14:textId="77777777" w:rsidR="009F0223" w:rsidRPr="009D427C" w:rsidRDefault="009F0223" w:rsidP="009F0223">
      <w:pPr>
        <w:pStyle w:val="Body"/>
        <w:numPr>
          <w:ilvl w:val="0"/>
          <w:numId w:val="44"/>
        </w:numPr>
        <w:spacing w:before="100" w:beforeAutospacing="1" w:after="100" w:afterAutospacing="1"/>
        <w:rPr>
          <w:rFonts w:cs="Arial"/>
          <w:color w:val="000000" w:themeColor="text1"/>
          <w:sz w:val="22"/>
          <w:szCs w:val="22"/>
        </w:rPr>
      </w:pPr>
      <w:r w:rsidRPr="009D427C">
        <w:rPr>
          <w:rFonts w:cs="Arial"/>
          <w:color w:val="000000" w:themeColor="text1"/>
          <w:sz w:val="22"/>
          <w:szCs w:val="22"/>
        </w:rPr>
        <w:t>Employees membership or non-membership of a trade union</w:t>
      </w:r>
    </w:p>
    <w:p w14:paraId="3F96F7DE" w14:textId="77777777" w:rsidR="009F0223" w:rsidRPr="009D427C" w:rsidRDefault="009F0223" w:rsidP="009F0223">
      <w:pPr>
        <w:pStyle w:val="Body"/>
        <w:numPr>
          <w:ilvl w:val="0"/>
          <w:numId w:val="44"/>
        </w:numPr>
        <w:spacing w:before="100" w:beforeAutospacing="1" w:after="100" w:afterAutospacing="1"/>
        <w:rPr>
          <w:rFonts w:cs="Arial"/>
          <w:color w:val="000000" w:themeColor="text1"/>
          <w:sz w:val="22"/>
          <w:szCs w:val="22"/>
        </w:rPr>
      </w:pPr>
      <w:r w:rsidRPr="009D427C">
        <w:rPr>
          <w:rFonts w:cs="Arial"/>
          <w:color w:val="000000" w:themeColor="text1"/>
          <w:sz w:val="22"/>
          <w:szCs w:val="22"/>
        </w:rPr>
        <w:t>Facilities for a trade union</w:t>
      </w:r>
    </w:p>
    <w:p w14:paraId="1DAFC51C" w14:textId="77777777" w:rsidR="009F0223" w:rsidRPr="009D427C" w:rsidRDefault="009F0223" w:rsidP="009F0223">
      <w:pPr>
        <w:pStyle w:val="Body"/>
        <w:numPr>
          <w:ilvl w:val="0"/>
          <w:numId w:val="44"/>
        </w:numPr>
        <w:spacing w:before="100" w:beforeAutospacing="1" w:after="100" w:afterAutospacing="1"/>
        <w:rPr>
          <w:rFonts w:cs="Arial"/>
          <w:color w:val="000000" w:themeColor="text1"/>
          <w:sz w:val="22"/>
          <w:szCs w:val="22"/>
        </w:rPr>
      </w:pPr>
      <w:r w:rsidRPr="009D427C">
        <w:rPr>
          <w:rFonts w:cs="Arial"/>
          <w:color w:val="000000" w:themeColor="text1"/>
          <w:sz w:val="22"/>
          <w:szCs w:val="22"/>
        </w:rPr>
        <w:t>Machinery for negotiation</w:t>
      </w:r>
    </w:p>
    <w:p w14:paraId="7B298541" w14:textId="77777777" w:rsidR="009F0223" w:rsidRPr="009D427C" w:rsidRDefault="009F0223" w:rsidP="009F0223">
      <w:pPr>
        <w:pStyle w:val="Body"/>
        <w:numPr>
          <w:ilvl w:val="0"/>
          <w:numId w:val="44"/>
        </w:numPr>
        <w:spacing w:before="100" w:beforeAutospacing="1" w:after="100" w:afterAutospacing="1"/>
        <w:rPr>
          <w:rFonts w:cs="Arial"/>
          <w:color w:val="000000" w:themeColor="text1"/>
          <w:sz w:val="22"/>
          <w:szCs w:val="22"/>
        </w:rPr>
      </w:pPr>
      <w:r w:rsidRPr="009D427C">
        <w:rPr>
          <w:rFonts w:cs="Arial"/>
          <w:color w:val="000000" w:themeColor="text1"/>
          <w:sz w:val="22"/>
          <w:szCs w:val="22"/>
        </w:rPr>
        <w:t>Recognition</w:t>
      </w:r>
    </w:p>
    <w:p w14:paraId="02EA16C3" w14:textId="77777777" w:rsidR="009F0223" w:rsidRPr="006B6665" w:rsidRDefault="009F0223" w:rsidP="009F0223">
      <w:pPr>
        <w:pStyle w:val="Heading3"/>
      </w:pPr>
      <w:r w:rsidRPr="006B6665">
        <w:t>Research/Surveys</w:t>
      </w:r>
    </w:p>
    <w:p w14:paraId="6977EBF6"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Direct marketing rules do not apply if an organization undertakes market research although you still need to comply with the UK GDPR.</w:t>
      </w:r>
    </w:p>
    <w:p w14:paraId="38A43441"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However, the direct marketing rules will apply if any message contains any promotional material, or the process collects data to be used in future marketing exercises.  </w:t>
      </w:r>
    </w:p>
    <w:p w14:paraId="0E758413" w14:textId="77777777" w:rsidR="009F0223" w:rsidRPr="006B6665" w:rsidRDefault="009F0223" w:rsidP="009F0223">
      <w:pPr>
        <w:pStyle w:val="Heading3"/>
      </w:pPr>
      <w:r w:rsidRPr="006B6665">
        <w:t>Telephone Calls</w:t>
      </w:r>
    </w:p>
    <w:p w14:paraId="4D5873F1"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PECR also covers phone calls that are unsolicited.</w:t>
      </w:r>
    </w:p>
    <w:p w14:paraId="5564B061"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You cannot make phone calls to:</w:t>
      </w:r>
    </w:p>
    <w:p w14:paraId="12CF4C30" w14:textId="77777777" w:rsidR="009F0223" w:rsidRPr="006B6665" w:rsidRDefault="009F0223" w:rsidP="009F0223">
      <w:pPr>
        <w:pStyle w:val="Body"/>
        <w:numPr>
          <w:ilvl w:val="0"/>
          <w:numId w:val="20"/>
        </w:numPr>
        <w:spacing w:before="100" w:beforeAutospacing="1" w:after="100" w:afterAutospacing="1"/>
        <w:rPr>
          <w:rFonts w:cs="Arial"/>
          <w:sz w:val="22"/>
          <w:szCs w:val="22"/>
        </w:rPr>
      </w:pPr>
      <w:r w:rsidRPr="006B6665">
        <w:rPr>
          <w:rFonts w:cs="Arial"/>
          <w:sz w:val="22"/>
          <w:szCs w:val="22"/>
        </w:rPr>
        <w:t>Anyone who has told us they don’t want to be called.</w:t>
      </w:r>
    </w:p>
    <w:p w14:paraId="35AA83D6" w14:textId="77777777" w:rsidR="009F0223" w:rsidRPr="006B6665" w:rsidRDefault="009F0223" w:rsidP="009F0223">
      <w:pPr>
        <w:pStyle w:val="Body"/>
        <w:numPr>
          <w:ilvl w:val="0"/>
          <w:numId w:val="20"/>
        </w:numPr>
        <w:spacing w:before="100" w:beforeAutospacing="1" w:after="100" w:afterAutospacing="1"/>
        <w:rPr>
          <w:rFonts w:cs="Arial"/>
          <w:sz w:val="22"/>
          <w:szCs w:val="22"/>
        </w:rPr>
      </w:pPr>
      <w:r w:rsidRPr="006B6665">
        <w:rPr>
          <w:rFonts w:cs="Arial"/>
          <w:sz w:val="22"/>
          <w:szCs w:val="22"/>
        </w:rPr>
        <w:t>To any personal number registered with Telephone Preference Service (TPS) or Corporate Telephone Preference Service (CTPS), unless the person has specifically consented to receiving a call.</w:t>
      </w:r>
    </w:p>
    <w:p w14:paraId="69907DA2" w14:textId="77777777" w:rsidR="009F0223" w:rsidRPr="006B6665" w:rsidRDefault="009F0223" w:rsidP="009F0223">
      <w:pPr>
        <w:pStyle w:val="Body"/>
        <w:spacing w:before="100" w:beforeAutospacing="1" w:after="100" w:afterAutospacing="1"/>
        <w:rPr>
          <w:rFonts w:cs="Arial"/>
          <w:sz w:val="22"/>
          <w:szCs w:val="22"/>
        </w:rPr>
      </w:pPr>
    </w:p>
    <w:p w14:paraId="6730A856"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Therefore, calls to members whether defined as marketing or not will not be prevented by the number being registered with TPS, as they would have consented to calls by providing us with their phone number, and indicated their preferences, if they have provided a work or private number.</w:t>
      </w:r>
    </w:p>
    <w:p w14:paraId="50B6C814" w14:textId="77777777" w:rsidR="009F0223" w:rsidRPr="006B6665" w:rsidRDefault="009F0223" w:rsidP="009F0223">
      <w:pPr>
        <w:pStyle w:val="Body"/>
        <w:spacing w:before="100" w:beforeAutospacing="1" w:after="100" w:afterAutospacing="1"/>
        <w:rPr>
          <w:rFonts w:cs="Arial"/>
          <w:sz w:val="22"/>
          <w:szCs w:val="22"/>
        </w:rPr>
      </w:pPr>
      <w:r w:rsidRPr="006B6665">
        <w:rPr>
          <w:rFonts w:cs="Arial"/>
          <w:noProof/>
          <w:sz w:val="22"/>
          <w:szCs w:val="22"/>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47FE6FA1" wp14:editId="070D580C">
                <wp:simplePos x="0" y="0"/>
                <wp:positionH relativeFrom="column">
                  <wp:posOffset>24765</wp:posOffset>
                </wp:positionH>
                <wp:positionV relativeFrom="paragraph">
                  <wp:posOffset>157480</wp:posOffset>
                </wp:positionV>
                <wp:extent cx="5514340" cy="676275"/>
                <wp:effectExtent l="0" t="0" r="10160" b="28575"/>
                <wp:wrapNone/>
                <wp:docPr id="1" name="Text Box 1"/>
                <wp:cNvGraphicFramePr/>
                <a:graphic xmlns:a="http://schemas.openxmlformats.org/drawingml/2006/main">
                  <a:graphicData uri="http://schemas.microsoft.com/office/word/2010/wordprocessingShape">
                    <wps:wsp>
                      <wps:cNvSpPr txBox="1"/>
                      <wps:spPr>
                        <a:xfrm>
                          <a:off x="0" y="0"/>
                          <a:ext cx="5514340" cy="676275"/>
                        </a:xfrm>
                        <a:prstGeom prst="rect">
                          <a:avLst/>
                        </a:prstGeom>
                        <a:noFill/>
                        <a:ln w="12700" cap="flat">
                          <a:solidFill>
                            <a:schemeClr val="accent1"/>
                          </a:solidFill>
                          <a:miter lim="400000"/>
                        </a:ln>
                        <a:effectLst/>
                        <a:sp3d/>
                      </wps:spPr>
                      <wps:style>
                        <a:lnRef idx="0">
                          <a:scrgbClr r="0" g="0" b="0"/>
                        </a:lnRef>
                        <a:fillRef idx="0">
                          <a:scrgbClr r="0" g="0" b="0"/>
                        </a:fillRef>
                        <a:effectRef idx="0">
                          <a:scrgbClr r="0" g="0" b="0"/>
                        </a:effectRef>
                        <a:fontRef idx="none"/>
                      </wps:style>
                      <wps:txbx>
                        <w:txbxContent>
                          <w:p w14:paraId="65BDE81D" w14:textId="77777777" w:rsidR="009F0223" w:rsidRDefault="009F0223" w:rsidP="009F0223">
                            <w:pPr>
                              <w:pStyle w:val="Body"/>
                              <w:spacing w:before="0" w:line="280" w:lineRule="exact"/>
                            </w:pPr>
                            <w:r>
                              <w:rPr>
                                <w:lang w:val="en-US"/>
                              </w:rPr>
                              <w:t>Example:  Calling a member regarding their subscription coming to an end to get them to rejoin and at the same time promoting the benefits of membership. This would be a marketing call so subject to PECR.</w:t>
                            </w:r>
                          </w:p>
                          <w:p w14:paraId="417E907A" w14:textId="77777777" w:rsidR="009F0223" w:rsidRDefault="009F0223" w:rsidP="009F0223"/>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E6FA1" id="Text Box 1" o:spid="_x0000_s1027" type="#_x0000_t202" style="position:absolute;margin-left:1.95pt;margin-top:12.4pt;width:434.2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" filled="f" strokecolor="#036 [3204]" strokeweight="1pt">
                <v:stroke miterlimit="4"/>
                <v:textbox inset="1.27mm,1.27mm,1.27mm,1.27mm">
                  <w:txbxContent>
                    <w:p w14:paraId="65BDE81D" w14:textId="77777777" w:rsidR="009F0223" w:rsidRDefault="009F0223" w:rsidP="009F0223">
                      <w:pPr>
                        <w:pStyle w:val="Body"/>
                        <w:spacing w:before="0" w:line="280" w:lineRule="exact"/>
                      </w:pPr>
                      <w:r>
                        <w:rPr>
                          <w:lang w:val="en-US"/>
                        </w:rPr>
                        <w:t>Example:  Calling a member regarding their subscription coming to an end to get them to rejoin and at the same time promoting the benefits of membership. This would be a marketing call so subject to PECR.</w:t>
                      </w:r>
                    </w:p>
                    <w:p w14:paraId="417E907A" w14:textId="77777777" w:rsidR="009F0223" w:rsidRDefault="009F0223" w:rsidP="009F0223"/>
                  </w:txbxContent>
                </v:textbox>
              </v:shape>
            </w:pict>
          </mc:Fallback>
        </mc:AlternateContent>
      </w:r>
    </w:p>
    <w:p w14:paraId="0F268322" w14:textId="77777777" w:rsidR="009F0223" w:rsidRPr="006B6665" w:rsidRDefault="009F0223" w:rsidP="009F0223">
      <w:pPr>
        <w:pStyle w:val="Body"/>
        <w:spacing w:before="100" w:beforeAutospacing="1" w:after="100" w:afterAutospacing="1"/>
        <w:rPr>
          <w:rFonts w:cs="Arial"/>
          <w:sz w:val="22"/>
          <w:szCs w:val="22"/>
        </w:rPr>
      </w:pPr>
    </w:p>
    <w:p w14:paraId="538156FD" w14:textId="77777777" w:rsidR="009F0223" w:rsidRPr="006B6665" w:rsidRDefault="009F0223" w:rsidP="009F0223">
      <w:pPr>
        <w:pStyle w:val="Body"/>
        <w:spacing w:before="100" w:beforeAutospacing="1" w:after="100" w:afterAutospacing="1"/>
        <w:rPr>
          <w:rFonts w:cs="Arial"/>
          <w:sz w:val="22"/>
          <w:szCs w:val="22"/>
        </w:rPr>
      </w:pPr>
    </w:p>
    <w:p w14:paraId="3D184E9A"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If making an unsolicited call to a non-member you need to check telephone number against TPS list to see if they are registered.  If they are then you would need specific consent to call them. This would only apply to marketing calls, and not to any other type of call.</w:t>
      </w:r>
    </w:p>
    <w:p w14:paraId="688C49B4"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You can make calls to a number that is not listed on TPS, but this must comply with GDPR:</w:t>
      </w:r>
    </w:p>
    <w:p w14:paraId="68F45D79" w14:textId="77777777" w:rsidR="009F0223" w:rsidRPr="006B6665" w:rsidRDefault="009F0223" w:rsidP="009F0223">
      <w:pPr>
        <w:pStyle w:val="Body"/>
        <w:numPr>
          <w:ilvl w:val="0"/>
          <w:numId w:val="17"/>
        </w:numPr>
        <w:spacing w:before="100" w:beforeAutospacing="1" w:after="100" w:afterAutospacing="1"/>
        <w:rPr>
          <w:rFonts w:cs="Arial"/>
          <w:sz w:val="22"/>
          <w:szCs w:val="22"/>
        </w:rPr>
      </w:pPr>
      <w:r w:rsidRPr="006B6665">
        <w:rPr>
          <w:rFonts w:cs="Arial"/>
          <w:sz w:val="22"/>
          <w:szCs w:val="22"/>
        </w:rPr>
        <w:t>If the individual has not objected to calls in the past</w:t>
      </w:r>
      <w:r>
        <w:rPr>
          <w:rFonts w:cs="Arial"/>
          <w:sz w:val="22"/>
          <w:szCs w:val="22"/>
        </w:rPr>
        <w:t>,</w:t>
      </w:r>
    </w:p>
    <w:p w14:paraId="01B2D80F" w14:textId="77777777" w:rsidR="009F0223" w:rsidRPr="006B6665" w:rsidRDefault="009F0223" w:rsidP="009F0223">
      <w:pPr>
        <w:pStyle w:val="Body"/>
        <w:numPr>
          <w:ilvl w:val="0"/>
          <w:numId w:val="17"/>
        </w:numPr>
        <w:spacing w:before="100" w:beforeAutospacing="1" w:after="100" w:afterAutospacing="1"/>
        <w:rPr>
          <w:rFonts w:cs="Arial"/>
          <w:sz w:val="22"/>
          <w:szCs w:val="22"/>
        </w:rPr>
      </w:pPr>
      <w:r w:rsidRPr="006B6665">
        <w:rPr>
          <w:rFonts w:cs="Arial"/>
          <w:sz w:val="22"/>
          <w:szCs w:val="22"/>
        </w:rPr>
        <w:t xml:space="preserve">We have an existing relationship with the person we are calling, and they might reasonably expect such a call from us, and </w:t>
      </w:r>
    </w:p>
    <w:p w14:paraId="4517568B" w14:textId="77777777" w:rsidR="009F0223" w:rsidRPr="009D427C" w:rsidRDefault="009F0223" w:rsidP="009F0223">
      <w:pPr>
        <w:pStyle w:val="Body"/>
        <w:numPr>
          <w:ilvl w:val="0"/>
          <w:numId w:val="17"/>
        </w:numPr>
        <w:spacing w:before="100" w:beforeAutospacing="1" w:after="100" w:afterAutospacing="1"/>
        <w:rPr>
          <w:rFonts w:cs="Arial"/>
          <w:sz w:val="22"/>
          <w:szCs w:val="22"/>
        </w:rPr>
      </w:pPr>
      <w:r w:rsidRPr="006B6665">
        <w:rPr>
          <w:rFonts w:cs="Arial"/>
          <w:sz w:val="22"/>
          <w:szCs w:val="22"/>
        </w:rPr>
        <w:t>we have given them the chance to opt out when collecting their details.</w:t>
      </w:r>
    </w:p>
    <w:p w14:paraId="2B5FFAF3" w14:textId="77777777" w:rsidR="009F0223" w:rsidRPr="00006ED8" w:rsidRDefault="009F0223" w:rsidP="009F0223">
      <w:pPr>
        <w:pStyle w:val="Body"/>
        <w:spacing w:before="100" w:beforeAutospacing="1" w:after="100" w:afterAutospacing="1"/>
        <w:rPr>
          <w:rFonts w:cs="Arial"/>
          <w:b/>
          <w:bCs/>
          <w:sz w:val="22"/>
          <w:szCs w:val="22"/>
        </w:rPr>
      </w:pPr>
      <w:r w:rsidRPr="009D427C">
        <w:rPr>
          <w:rFonts w:cs="Arial"/>
          <w:b/>
          <w:bCs/>
          <w:sz w:val="22"/>
          <w:szCs w:val="22"/>
        </w:rPr>
        <w:t>Note</w:t>
      </w:r>
      <w:r>
        <w:rPr>
          <w:rFonts w:cs="Arial"/>
          <w:b/>
          <w:bCs/>
          <w:sz w:val="22"/>
          <w:szCs w:val="22"/>
        </w:rPr>
        <w:t xml:space="preserve"> </w:t>
      </w:r>
      <w:r w:rsidRPr="006B6665">
        <w:rPr>
          <w:rFonts w:cs="Arial"/>
          <w:sz w:val="22"/>
          <w:szCs w:val="22"/>
        </w:rPr>
        <w:t>If calling a number back this is a solicited call and not subject to PECR.</w:t>
      </w:r>
    </w:p>
    <w:p w14:paraId="1C2B0EB3" w14:textId="77777777" w:rsidR="009F0223" w:rsidRPr="006B6665" w:rsidRDefault="009F0223" w:rsidP="009F0223">
      <w:pPr>
        <w:pStyle w:val="Heading3"/>
      </w:pPr>
      <w:r w:rsidRPr="006B6665">
        <w:t>Online Marketing</w:t>
      </w:r>
    </w:p>
    <w:p w14:paraId="3ADFBB60"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Targeting online adverts to individuals would be covered by PECR, but non-targeted marketing would not.  PECR does not have specific rules on direct marketing online, but it does contain specific rules on cookies.</w:t>
      </w:r>
    </w:p>
    <w:p w14:paraId="34241D41" w14:textId="77777777" w:rsidR="009F0223" w:rsidRPr="006B6665" w:rsidRDefault="009F0223" w:rsidP="009F0223">
      <w:pPr>
        <w:pStyle w:val="Heading3"/>
      </w:pPr>
      <w:r w:rsidRPr="006B6665">
        <w:t>Marketing by Mail</w:t>
      </w:r>
    </w:p>
    <w:p w14:paraId="6883161C"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PECR does not cover marketing by mail, but mailings must comply with the UK GDPR.</w:t>
      </w:r>
    </w:p>
    <w:p w14:paraId="07F425AA"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UK GDPR gives the individual the right to object at any time to the processing of personal data for the purposes of direct marketing. </w:t>
      </w:r>
    </w:p>
    <w:p w14:paraId="3C55970A" w14:textId="77777777" w:rsidR="009F0223" w:rsidRPr="006B6665" w:rsidRDefault="009F0223" w:rsidP="009F0223">
      <w:pPr>
        <w:pStyle w:val="Heading3"/>
      </w:pPr>
      <w:r w:rsidRPr="006B6665">
        <w:t>Lead Genera</w:t>
      </w:r>
      <w:r>
        <w:t>tion</w:t>
      </w:r>
      <w:r w:rsidRPr="006B6665">
        <w:t xml:space="preserve"> and Marketing Lists</w:t>
      </w:r>
    </w:p>
    <w:p w14:paraId="4B3C607B" w14:textId="4F2A42CB"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Sources for marketing leads include public directories, people who have contacted us in the past, registered on a website, subscribed to an offer.  These can be used legitimately as provided directly but will have to comply with UK GDPR – </w:t>
      </w:r>
      <w:proofErr w:type="spellStart"/>
      <w:r w:rsidRPr="006B6665">
        <w:rPr>
          <w:rFonts w:cs="Arial"/>
          <w:sz w:val="22"/>
          <w:szCs w:val="22"/>
        </w:rPr>
        <w:t>ie</w:t>
      </w:r>
      <w:proofErr w:type="spellEnd"/>
      <w:r w:rsidRPr="006B6665">
        <w:rPr>
          <w:rFonts w:cs="Arial"/>
          <w:sz w:val="22"/>
          <w:szCs w:val="22"/>
        </w:rPr>
        <w:t xml:space="preserve"> provide a privacy notice to explain clearly how data will be used.  At this stage should also request consent to contact them in future.</w:t>
      </w:r>
    </w:p>
    <w:p w14:paraId="664E1F4E"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Organisations can keep lists for marketing purposes, but how these lists are put together is important.  </w:t>
      </w:r>
    </w:p>
    <w:p w14:paraId="5E13DE42"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A good contact list will be up-to-date, accurate and will therefore be compliant with the law.</w:t>
      </w:r>
    </w:p>
    <w:p w14:paraId="3B426B89" w14:textId="77777777" w:rsidR="009F0223" w:rsidRPr="006B6665" w:rsidRDefault="009F0223" w:rsidP="009F0223">
      <w:pPr>
        <w:pStyle w:val="Heading3"/>
      </w:pPr>
      <w:r w:rsidRPr="006B6665">
        <w:lastRenderedPageBreak/>
        <w:t>Directly</w:t>
      </w:r>
    </w:p>
    <w:p w14:paraId="7E242D46"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If details are collected directly from an individual these can be used legitimately.  However, must abide by PECR and UK GDPR, which means providing a clear explanation about how their data will be used for marketing purposes and clear consent to the type of communication they want to receive.</w:t>
      </w:r>
    </w:p>
    <w:p w14:paraId="4CE9D3B6" w14:textId="77777777" w:rsidR="009F0223" w:rsidRPr="006B6665" w:rsidRDefault="009F0223" w:rsidP="009F0223">
      <w:pPr>
        <w:pStyle w:val="Heading3"/>
      </w:pPr>
      <w:r w:rsidRPr="006B6665">
        <w:t>Indirectly</w:t>
      </w:r>
    </w:p>
    <w:p w14:paraId="416BBB91"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 xml:space="preserve">Contact details can be collected indirectly, </w:t>
      </w:r>
      <w:proofErr w:type="spellStart"/>
      <w:r w:rsidRPr="006B6665">
        <w:rPr>
          <w:rFonts w:cs="Arial"/>
          <w:sz w:val="22"/>
          <w:szCs w:val="22"/>
        </w:rPr>
        <w:t>ie</w:t>
      </w:r>
      <w:proofErr w:type="spellEnd"/>
      <w:r w:rsidRPr="006B6665">
        <w:rPr>
          <w:rFonts w:cs="Arial"/>
          <w:sz w:val="22"/>
          <w:szCs w:val="22"/>
        </w:rPr>
        <w:t xml:space="preserve"> from public directories, etc. In using these lists would still need to comply with PECR and UK GDPR.  If </w:t>
      </w:r>
      <w:r w:rsidRPr="00006ED8">
        <w:rPr>
          <w:rFonts w:cs="Arial"/>
          <w:color w:val="000000" w:themeColor="text1"/>
          <w:sz w:val="22"/>
          <w:szCs w:val="22"/>
        </w:rPr>
        <w:t xml:space="preserve">collecting </w:t>
      </w:r>
      <w:r w:rsidRPr="006B6665">
        <w:rPr>
          <w:rFonts w:cs="Arial"/>
          <w:sz w:val="22"/>
          <w:szCs w:val="22"/>
        </w:rPr>
        <w:t>contact details indirectly, you need to consider would the individual expect their details to be used in this way, if not then this would be a breach of UK GDPR.</w:t>
      </w:r>
    </w:p>
    <w:p w14:paraId="5D078A55" w14:textId="77777777" w:rsidR="009F0223" w:rsidRPr="006B6665" w:rsidRDefault="009F0223" w:rsidP="009F0223">
      <w:pPr>
        <w:pStyle w:val="Body"/>
        <w:spacing w:before="100" w:beforeAutospacing="1" w:after="100" w:afterAutospacing="1"/>
        <w:rPr>
          <w:rFonts w:cs="Arial"/>
          <w:sz w:val="22"/>
          <w:szCs w:val="22"/>
        </w:rPr>
      </w:pPr>
      <w:r w:rsidRPr="006B6665">
        <w:rPr>
          <w:rFonts w:cs="Arial"/>
          <w:sz w:val="22"/>
          <w:szCs w:val="22"/>
        </w:rPr>
        <w:t>However, in making contact you would need to provide a privacy notice as soon as possible, as under UK GDPR you are required to provide a privacy notice either in the first communication or within 28 days.  You would also need obtain consent to send any marketing material.</w:t>
      </w:r>
    </w:p>
    <w:p w14:paraId="5F5ACF05" w14:textId="77777777" w:rsidR="0013107A" w:rsidRPr="002F0423" w:rsidRDefault="0013107A" w:rsidP="009F0223">
      <w:pPr>
        <w:pStyle w:val="Heading4"/>
        <w:tabs>
          <w:tab w:val="right" w:pos="9045"/>
        </w:tabs>
        <w:spacing w:before="0" w:after="0"/>
        <w:rPr>
          <w:sz w:val="22"/>
        </w:rPr>
      </w:pPr>
    </w:p>
    <w:sectPr w:rsidR="0013107A" w:rsidRPr="002F0423">
      <w:headerReference w:type="even" r:id="rId14"/>
      <w:headerReference w:type="default" r:id="rId15"/>
      <w:footerReference w:type="even" r:id="rId16"/>
      <w:footerReference w:type="default" r:id="rId17"/>
      <w:headerReference w:type="first" r:id="rId18"/>
      <w:footerReference w:type="first" r:id="rId19"/>
      <w:pgSz w:w="11900" w:h="16840"/>
      <w:pgMar w:top="1134" w:right="1134" w:bottom="1134" w:left="1701" w:header="720"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2F223" w14:textId="77777777" w:rsidR="00F03334" w:rsidRDefault="00F03334">
      <w:r>
        <w:separator/>
      </w:r>
    </w:p>
  </w:endnote>
  <w:endnote w:type="continuationSeparator" w:id="0">
    <w:p w14:paraId="2AF13CE7" w14:textId="77777777" w:rsidR="00F03334" w:rsidRDefault="00F0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A084" w14:textId="77777777" w:rsidR="005C6342" w:rsidRDefault="005C6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F0DAB" w14:textId="77777777" w:rsidR="0013107A" w:rsidRDefault="00037203">
    <w:pPr>
      <w:pStyle w:val="Footer"/>
      <w:jc w:val="center"/>
    </w:pPr>
    <w:r>
      <w:fldChar w:fldCharType="begin"/>
    </w:r>
    <w:r>
      <w:instrText xml:space="preserve"> PAGE </w:instrText>
    </w:r>
    <w:r>
      <w:fldChar w:fldCharType="separate"/>
    </w:r>
    <w:r w:rsidR="00E7739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82D86" w14:textId="77777777" w:rsidR="0013107A" w:rsidRDefault="00037203">
    <w:pPr>
      <w:pStyle w:val="Body"/>
      <w:tabs>
        <w:tab w:val="right" w:pos="9045"/>
      </w:tabs>
      <w:spacing w:after="100"/>
      <w:jc w:val="center"/>
    </w:pPr>
    <w:r>
      <w:rPr>
        <w:b/>
        <w:bCs/>
        <w:lang w:val="en-US"/>
      </w:rPr>
      <w:t>DATA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E5537" w14:textId="77777777" w:rsidR="00F03334" w:rsidRDefault="00F03334">
      <w:r>
        <w:separator/>
      </w:r>
    </w:p>
  </w:footnote>
  <w:footnote w:type="continuationSeparator" w:id="0">
    <w:p w14:paraId="0A74588A" w14:textId="77777777" w:rsidR="00F03334" w:rsidRDefault="00F0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F0247" w14:textId="77777777" w:rsidR="005C6342" w:rsidRDefault="005C6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2ED84" w14:textId="157714F6" w:rsidR="0013107A" w:rsidRDefault="0013107A">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43E7D" w14:textId="77777777" w:rsidR="0013107A" w:rsidRDefault="00037203">
    <w:pPr>
      <w:pStyle w:val="Header"/>
    </w:pPr>
    <w:r>
      <w:rPr>
        <w:noProof/>
      </w:rPr>
      <w:drawing>
        <wp:anchor distT="152400" distB="152400" distL="152400" distR="152400" simplePos="0" relativeHeight="251657216" behindDoc="1" locked="0" layoutInCell="1" allowOverlap="1" wp14:anchorId="1632CF54" wp14:editId="364889E1">
          <wp:simplePos x="0" y="0"/>
          <wp:positionH relativeFrom="page">
            <wp:posOffset>2982816</wp:posOffset>
          </wp:positionH>
          <wp:positionV relativeFrom="page">
            <wp:posOffset>382270</wp:posOffset>
          </wp:positionV>
          <wp:extent cx="2001600" cy="1004401"/>
          <wp:effectExtent l="0" t="0" r="0" b="0"/>
          <wp:wrapNone/>
          <wp:docPr id="1073741825" name="officeArt object" descr="Prospect_Logo_Black_RGB-300dpi.png"/>
          <wp:cNvGraphicFramePr/>
          <a:graphic xmlns:a="http://schemas.openxmlformats.org/drawingml/2006/main">
            <a:graphicData uri="http://schemas.openxmlformats.org/drawingml/2006/picture">
              <pic:pic xmlns:pic="http://schemas.openxmlformats.org/drawingml/2006/picture">
                <pic:nvPicPr>
                  <pic:cNvPr id="1073741825" name="Prospect_Logo_Black_RGB-300dpi.png" descr="Prospect_Logo_Black_RGB-300dpi.png"/>
                  <pic:cNvPicPr>
                    <a:picLocks noChangeAspect="1"/>
                  </pic:cNvPicPr>
                </pic:nvPicPr>
                <pic:blipFill>
                  <a:blip r:embed="rId1"/>
                  <a:stretch>
                    <a:fillRect/>
                  </a:stretch>
                </pic:blipFill>
                <pic:spPr>
                  <a:xfrm>
                    <a:off x="0" y="0"/>
                    <a:ext cx="2001600" cy="100440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4032"/>
    <w:multiLevelType w:val="hybridMultilevel"/>
    <w:tmpl w:val="098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C085C"/>
    <w:multiLevelType w:val="hybridMultilevel"/>
    <w:tmpl w:val="C024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05D58"/>
    <w:multiLevelType w:val="hybridMultilevel"/>
    <w:tmpl w:val="7570D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56599"/>
    <w:multiLevelType w:val="hybridMultilevel"/>
    <w:tmpl w:val="E294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F2771A"/>
    <w:multiLevelType w:val="hybridMultilevel"/>
    <w:tmpl w:val="0A48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44254"/>
    <w:multiLevelType w:val="multilevel"/>
    <w:tmpl w:val="969A10FC"/>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9872F4A"/>
    <w:multiLevelType w:val="hybridMultilevel"/>
    <w:tmpl w:val="CF28CA14"/>
    <w:styleLink w:val="ImportedStyle6"/>
    <w:lvl w:ilvl="0" w:tplc="FAC4D9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8E1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6C07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64E5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9EA8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4AB3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D25E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A22A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DA56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D702D6C"/>
    <w:multiLevelType w:val="hybridMultilevel"/>
    <w:tmpl w:val="2614449A"/>
    <w:numStyleLink w:val="Bullets"/>
  </w:abstractNum>
  <w:abstractNum w:abstractNumId="8" w15:restartNumberingAfterBreak="0">
    <w:nsid w:val="0F2066A3"/>
    <w:multiLevelType w:val="hybridMultilevel"/>
    <w:tmpl w:val="2EBE9228"/>
    <w:numStyleLink w:val="ImportedStyle4"/>
  </w:abstractNum>
  <w:abstractNum w:abstractNumId="9" w15:restartNumberingAfterBreak="0">
    <w:nsid w:val="105537D9"/>
    <w:multiLevelType w:val="hybridMultilevel"/>
    <w:tmpl w:val="8E84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05727"/>
    <w:multiLevelType w:val="hybridMultilevel"/>
    <w:tmpl w:val="538A437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EE5944"/>
    <w:multiLevelType w:val="hybridMultilevel"/>
    <w:tmpl w:val="98DA50F0"/>
    <w:styleLink w:val="ImportedStyle1"/>
    <w:lvl w:ilvl="0" w:tplc="58CACFF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2CCB3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BEDF2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B6609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80726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7A360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6A4EA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EE37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8A346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1118F9"/>
    <w:multiLevelType w:val="hybridMultilevel"/>
    <w:tmpl w:val="6F64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116E5"/>
    <w:multiLevelType w:val="hybridMultilevel"/>
    <w:tmpl w:val="D46CAD16"/>
    <w:numStyleLink w:val="ImportedStyle3"/>
  </w:abstractNum>
  <w:abstractNum w:abstractNumId="14" w15:restartNumberingAfterBreak="0">
    <w:nsid w:val="2B92326F"/>
    <w:multiLevelType w:val="hybridMultilevel"/>
    <w:tmpl w:val="2614449A"/>
    <w:styleLink w:val="Bullets"/>
    <w:lvl w:ilvl="0" w:tplc="187EF2EE">
      <w:start w:val="1"/>
      <w:numFmt w:val="bullet"/>
      <w:lvlText w:val="•"/>
      <w:lvlJc w:val="left"/>
      <w:pPr>
        <w:ind w:left="166" w:hanging="166"/>
      </w:pPr>
      <w:rPr>
        <w:rFonts w:hAnsi="Arial Unicode MS"/>
        <w:caps w:val="0"/>
        <w:smallCaps w:val="0"/>
        <w:strike w:val="0"/>
        <w:dstrike w:val="0"/>
        <w:outline w:val="0"/>
        <w:emboss w:val="0"/>
        <w:imprint w:val="0"/>
        <w:spacing w:val="0"/>
        <w:w w:val="100"/>
        <w:kern w:val="0"/>
        <w:position w:val="0"/>
        <w:highlight w:val="none"/>
        <w:vertAlign w:val="baseline"/>
      </w:rPr>
    </w:lvl>
    <w:lvl w:ilvl="1" w:tplc="3A30B7BC">
      <w:start w:val="1"/>
      <w:numFmt w:val="bullet"/>
      <w:lvlText w:val="•"/>
      <w:lvlJc w:val="left"/>
      <w:pPr>
        <w:ind w:left="766" w:hanging="166"/>
      </w:pPr>
      <w:rPr>
        <w:rFonts w:hAnsi="Arial Unicode MS"/>
        <w:caps w:val="0"/>
        <w:smallCaps w:val="0"/>
        <w:strike w:val="0"/>
        <w:dstrike w:val="0"/>
        <w:outline w:val="0"/>
        <w:emboss w:val="0"/>
        <w:imprint w:val="0"/>
        <w:spacing w:val="0"/>
        <w:w w:val="100"/>
        <w:kern w:val="0"/>
        <w:position w:val="0"/>
        <w:highlight w:val="none"/>
        <w:vertAlign w:val="baseline"/>
      </w:rPr>
    </w:lvl>
    <w:lvl w:ilvl="2" w:tplc="2F4C02C4">
      <w:start w:val="1"/>
      <w:numFmt w:val="bullet"/>
      <w:lvlText w:val="•"/>
      <w:lvlJc w:val="left"/>
      <w:pPr>
        <w:ind w:left="1366" w:hanging="166"/>
      </w:pPr>
      <w:rPr>
        <w:rFonts w:hAnsi="Arial Unicode MS"/>
        <w:caps w:val="0"/>
        <w:smallCaps w:val="0"/>
        <w:strike w:val="0"/>
        <w:dstrike w:val="0"/>
        <w:outline w:val="0"/>
        <w:emboss w:val="0"/>
        <w:imprint w:val="0"/>
        <w:spacing w:val="0"/>
        <w:w w:val="100"/>
        <w:kern w:val="0"/>
        <w:position w:val="0"/>
        <w:highlight w:val="none"/>
        <w:vertAlign w:val="baseline"/>
      </w:rPr>
    </w:lvl>
    <w:lvl w:ilvl="3" w:tplc="84788B9A">
      <w:start w:val="1"/>
      <w:numFmt w:val="bullet"/>
      <w:lvlText w:val="•"/>
      <w:lvlJc w:val="left"/>
      <w:pPr>
        <w:ind w:left="1966" w:hanging="166"/>
      </w:pPr>
      <w:rPr>
        <w:rFonts w:hAnsi="Arial Unicode MS"/>
        <w:caps w:val="0"/>
        <w:smallCaps w:val="0"/>
        <w:strike w:val="0"/>
        <w:dstrike w:val="0"/>
        <w:outline w:val="0"/>
        <w:emboss w:val="0"/>
        <w:imprint w:val="0"/>
        <w:spacing w:val="0"/>
        <w:w w:val="100"/>
        <w:kern w:val="0"/>
        <w:position w:val="0"/>
        <w:highlight w:val="none"/>
        <w:vertAlign w:val="baseline"/>
      </w:rPr>
    </w:lvl>
    <w:lvl w:ilvl="4" w:tplc="2C9015E6">
      <w:start w:val="1"/>
      <w:numFmt w:val="bullet"/>
      <w:lvlText w:val="•"/>
      <w:lvlJc w:val="left"/>
      <w:pPr>
        <w:ind w:left="2566" w:hanging="166"/>
      </w:pPr>
      <w:rPr>
        <w:rFonts w:hAnsi="Arial Unicode MS"/>
        <w:caps w:val="0"/>
        <w:smallCaps w:val="0"/>
        <w:strike w:val="0"/>
        <w:dstrike w:val="0"/>
        <w:outline w:val="0"/>
        <w:emboss w:val="0"/>
        <w:imprint w:val="0"/>
        <w:spacing w:val="0"/>
        <w:w w:val="100"/>
        <w:kern w:val="0"/>
        <w:position w:val="0"/>
        <w:highlight w:val="none"/>
        <w:vertAlign w:val="baseline"/>
      </w:rPr>
    </w:lvl>
    <w:lvl w:ilvl="5" w:tplc="560ECA2C">
      <w:start w:val="1"/>
      <w:numFmt w:val="bullet"/>
      <w:lvlText w:val="•"/>
      <w:lvlJc w:val="left"/>
      <w:pPr>
        <w:ind w:left="3166" w:hanging="166"/>
      </w:pPr>
      <w:rPr>
        <w:rFonts w:hAnsi="Arial Unicode MS"/>
        <w:caps w:val="0"/>
        <w:smallCaps w:val="0"/>
        <w:strike w:val="0"/>
        <w:dstrike w:val="0"/>
        <w:outline w:val="0"/>
        <w:emboss w:val="0"/>
        <w:imprint w:val="0"/>
        <w:spacing w:val="0"/>
        <w:w w:val="100"/>
        <w:kern w:val="0"/>
        <w:position w:val="0"/>
        <w:highlight w:val="none"/>
        <w:vertAlign w:val="baseline"/>
      </w:rPr>
    </w:lvl>
    <w:lvl w:ilvl="6" w:tplc="A11C4AFC">
      <w:start w:val="1"/>
      <w:numFmt w:val="bullet"/>
      <w:lvlText w:val="•"/>
      <w:lvlJc w:val="left"/>
      <w:pPr>
        <w:ind w:left="3766" w:hanging="166"/>
      </w:pPr>
      <w:rPr>
        <w:rFonts w:hAnsi="Arial Unicode MS"/>
        <w:caps w:val="0"/>
        <w:smallCaps w:val="0"/>
        <w:strike w:val="0"/>
        <w:dstrike w:val="0"/>
        <w:outline w:val="0"/>
        <w:emboss w:val="0"/>
        <w:imprint w:val="0"/>
        <w:spacing w:val="0"/>
        <w:w w:val="100"/>
        <w:kern w:val="0"/>
        <w:position w:val="0"/>
        <w:highlight w:val="none"/>
        <w:vertAlign w:val="baseline"/>
      </w:rPr>
    </w:lvl>
    <w:lvl w:ilvl="7" w:tplc="1CE602DA">
      <w:start w:val="1"/>
      <w:numFmt w:val="bullet"/>
      <w:lvlText w:val="•"/>
      <w:lvlJc w:val="left"/>
      <w:pPr>
        <w:ind w:left="4366" w:hanging="166"/>
      </w:pPr>
      <w:rPr>
        <w:rFonts w:hAnsi="Arial Unicode MS"/>
        <w:caps w:val="0"/>
        <w:smallCaps w:val="0"/>
        <w:strike w:val="0"/>
        <w:dstrike w:val="0"/>
        <w:outline w:val="0"/>
        <w:emboss w:val="0"/>
        <w:imprint w:val="0"/>
        <w:spacing w:val="0"/>
        <w:w w:val="100"/>
        <w:kern w:val="0"/>
        <w:position w:val="0"/>
        <w:highlight w:val="none"/>
        <w:vertAlign w:val="baseline"/>
      </w:rPr>
    </w:lvl>
    <w:lvl w:ilvl="8" w:tplc="BBC2B11C">
      <w:start w:val="1"/>
      <w:numFmt w:val="bullet"/>
      <w:lvlText w:val="•"/>
      <w:lvlJc w:val="left"/>
      <w:pPr>
        <w:ind w:left="4966" w:hanging="1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6" w15:restartNumberingAfterBreak="0">
    <w:nsid w:val="2D4F5C10"/>
    <w:multiLevelType w:val="hybridMultilevel"/>
    <w:tmpl w:val="3FDA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444A73"/>
    <w:multiLevelType w:val="hybridMultilevel"/>
    <w:tmpl w:val="AA8A05A0"/>
    <w:numStyleLink w:val="ImportedStyle5"/>
  </w:abstractNum>
  <w:abstractNum w:abstractNumId="18" w15:restartNumberingAfterBreak="0">
    <w:nsid w:val="33BD2871"/>
    <w:multiLevelType w:val="hybridMultilevel"/>
    <w:tmpl w:val="5420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905E2"/>
    <w:multiLevelType w:val="hybridMultilevel"/>
    <w:tmpl w:val="C6F4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D77A0F"/>
    <w:multiLevelType w:val="hybridMultilevel"/>
    <w:tmpl w:val="D2B04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43385"/>
    <w:multiLevelType w:val="hybridMultilevel"/>
    <w:tmpl w:val="5C34D48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4E316C"/>
    <w:multiLevelType w:val="hybridMultilevel"/>
    <w:tmpl w:val="7248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13E3F"/>
    <w:multiLevelType w:val="hybridMultilevel"/>
    <w:tmpl w:val="0CB6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51209"/>
    <w:multiLevelType w:val="hybridMultilevel"/>
    <w:tmpl w:val="2EBE9228"/>
    <w:styleLink w:val="ImportedStyle4"/>
    <w:lvl w:ilvl="0" w:tplc="982443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CCE7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163A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92A4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085D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DC1C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C37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C8E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7690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48465C22"/>
    <w:multiLevelType w:val="hybridMultilevel"/>
    <w:tmpl w:val="AA8A05A0"/>
    <w:styleLink w:val="ImportedStyle5"/>
    <w:lvl w:ilvl="0" w:tplc="26F020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98A2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541B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2E13A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504F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C059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F0BD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D486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42AF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400036"/>
    <w:multiLevelType w:val="hybridMultilevel"/>
    <w:tmpl w:val="72D8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7700E4"/>
    <w:multiLevelType w:val="hybridMultilevel"/>
    <w:tmpl w:val="D12AA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56EE3803"/>
    <w:multiLevelType w:val="hybridMultilevel"/>
    <w:tmpl w:val="3202C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AD0A29"/>
    <w:multiLevelType w:val="hybridMultilevel"/>
    <w:tmpl w:val="D46CAD16"/>
    <w:styleLink w:val="ImportedStyle3"/>
    <w:lvl w:ilvl="0" w:tplc="BB925B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609A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10DE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B4B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E0DF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3461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5C2F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58ED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C484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A9C50A9"/>
    <w:multiLevelType w:val="hybridMultilevel"/>
    <w:tmpl w:val="342E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69569E"/>
    <w:multiLevelType w:val="hybridMultilevel"/>
    <w:tmpl w:val="BDA61B8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7C2CA4"/>
    <w:multiLevelType w:val="hybridMultilevel"/>
    <w:tmpl w:val="FFECCBD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1BD4D78"/>
    <w:multiLevelType w:val="hybridMultilevel"/>
    <w:tmpl w:val="76C0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1123EB"/>
    <w:multiLevelType w:val="hybridMultilevel"/>
    <w:tmpl w:val="1D5C9CBA"/>
    <w:numStyleLink w:val="ImportedStyle7"/>
  </w:abstractNum>
  <w:abstractNum w:abstractNumId="39" w15:restartNumberingAfterBreak="0">
    <w:nsid w:val="65CA3773"/>
    <w:multiLevelType w:val="hybridMultilevel"/>
    <w:tmpl w:val="105E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B63EE"/>
    <w:multiLevelType w:val="hybridMultilevel"/>
    <w:tmpl w:val="CF28CA14"/>
    <w:numStyleLink w:val="ImportedStyle6"/>
  </w:abstractNum>
  <w:abstractNum w:abstractNumId="41" w15:restartNumberingAfterBreak="0">
    <w:nsid w:val="6D290F2E"/>
    <w:multiLevelType w:val="hybridMultilevel"/>
    <w:tmpl w:val="1D5C9CBA"/>
    <w:styleLink w:val="ImportedStyle7"/>
    <w:lvl w:ilvl="0" w:tplc="0C1275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502C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2270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36F8E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3A87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4C87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08BF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DA0A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5449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E6567B0"/>
    <w:multiLevelType w:val="hybridMultilevel"/>
    <w:tmpl w:val="1786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227955"/>
    <w:multiLevelType w:val="hybridMultilevel"/>
    <w:tmpl w:val="FB8E3318"/>
    <w:lvl w:ilvl="0" w:tplc="90BE734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76596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F4503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D7A839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8EF08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622A8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D854B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9CD07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C228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85808DC"/>
    <w:multiLevelType w:val="hybridMultilevel"/>
    <w:tmpl w:val="98DA50F0"/>
    <w:numStyleLink w:val="ImportedStyle1"/>
  </w:abstractNum>
  <w:abstractNum w:abstractNumId="45" w15:restartNumberingAfterBreak="0">
    <w:nsid w:val="797B3DC4"/>
    <w:multiLevelType w:val="hybridMultilevel"/>
    <w:tmpl w:val="9F82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C22C37"/>
    <w:multiLevelType w:val="hybridMultilevel"/>
    <w:tmpl w:val="6D84F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609288">
    <w:abstractNumId w:val="11"/>
  </w:num>
  <w:num w:numId="2" w16cid:durableId="1820415648">
    <w:abstractNumId w:val="44"/>
  </w:num>
  <w:num w:numId="3" w16cid:durableId="2060745886">
    <w:abstractNumId w:val="43"/>
  </w:num>
  <w:num w:numId="4" w16cid:durableId="898394503">
    <w:abstractNumId w:val="32"/>
  </w:num>
  <w:num w:numId="5" w16cid:durableId="385564919">
    <w:abstractNumId w:val="13"/>
  </w:num>
  <w:num w:numId="6" w16cid:durableId="1642226546">
    <w:abstractNumId w:val="14"/>
  </w:num>
  <w:num w:numId="7" w16cid:durableId="1256941637">
    <w:abstractNumId w:val="7"/>
  </w:num>
  <w:num w:numId="8" w16cid:durableId="992873341">
    <w:abstractNumId w:val="24"/>
  </w:num>
  <w:num w:numId="9" w16cid:durableId="959258687">
    <w:abstractNumId w:val="8"/>
  </w:num>
  <w:num w:numId="10" w16cid:durableId="583035054">
    <w:abstractNumId w:val="26"/>
  </w:num>
  <w:num w:numId="11" w16cid:durableId="1739014171">
    <w:abstractNumId w:val="17"/>
  </w:num>
  <w:num w:numId="12" w16cid:durableId="329404804">
    <w:abstractNumId w:val="6"/>
  </w:num>
  <w:num w:numId="13" w16cid:durableId="1123966311">
    <w:abstractNumId w:val="40"/>
  </w:num>
  <w:num w:numId="14" w16cid:durableId="603805719">
    <w:abstractNumId w:val="41"/>
  </w:num>
  <w:num w:numId="15" w16cid:durableId="177623494">
    <w:abstractNumId w:val="38"/>
  </w:num>
  <w:num w:numId="16" w16cid:durableId="1961645066">
    <w:abstractNumId w:val="2"/>
  </w:num>
  <w:num w:numId="17" w16cid:durableId="918367939">
    <w:abstractNumId w:val="3"/>
  </w:num>
  <w:num w:numId="18" w16cid:durableId="1160072516">
    <w:abstractNumId w:val="28"/>
  </w:num>
  <w:num w:numId="19" w16cid:durableId="1499953908">
    <w:abstractNumId w:val="18"/>
  </w:num>
  <w:num w:numId="20" w16cid:durableId="424033467">
    <w:abstractNumId w:val="16"/>
  </w:num>
  <w:num w:numId="21" w16cid:durableId="768358289">
    <w:abstractNumId w:val="10"/>
  </w:num>
  <w:num w:numId="22" w16cid:durableId="1634364336">
    <w:abstractNumId w:val="36"/>
  </w:num>
  <w:num w:numId="23" w16cid:durableId="1320965163">
    <w:abstractNumId w:val="35"/>
  </w:num>
  <w:num w:numId="24" w16cid:durableId="1871987576">
    <w:abstractNumId w:val="21"/>
  </w:num>
  <w:num w:numId="25" w16cid:durableId="644745233">
    <w:abstractNumId w:val="22"/>
  </w:num>
  <w:num w:numId="26" w16cid:durableId="915943740">
    <w:abstractNumId w:val="23"/>
  </w:num>
  <w:num w:numId="27" w16cid:durableId="189534402">
    <w:abstractNumId w:val="31"/>
  </w:num>
  <w:num w:numId="28" w16cid:durableId="1555046526">
    <w:abstractNumId w:val="12"/>
  </w:num>
  <w:num w:numId="29" w16cid:durableId="2095126829">
    <w:abstractNumId w:val="46"/>
  </w:num>
  <w:num w:numId="30" w16cid:durableId="179127669">
    <w:abstractNumId w:val="4"/>
  </w:num>
  <w:num w:numId="31" w16cid:durableId="963273066">
    <w:abstractNumId w:val="19"/>
  </w:num>
  <w:num w:numId="32" w16cid:durableId="349139714">
    <w:abstractNumId w:val="1"/>
  </w:num>
  <w:num w:numId="33" w16cid:durableId="265163204">
    <w:abstractNumId w:val="45"/>
  </w:num>
  <w:num w:numId="34" w16cid:durableId="1966082888">
    <w:abstractNumId w:val="9"/>
  </w:num>
  <w:num w:numId="35" w16cid:durableId="800222709">
    <w:abstractNumId w:val="25"/>
  </w:num>
  <w:num w:numId="36" w16cid:durableId="535964573">
    <w:abstractNumId w:val="5"/>
  </w:num>
  <w:num w:numId="37" w16cid:durableId="820006178">
    <w:abstractNumId w:val="15"/>
  </w:num>
  <w:num w:numId="38" w16cid:durableId="1797604651">
    <w:abstractNumId w:val="30"/>
  </w:num>
  <w:num w:numId="39" w16cid:durableId="1860503702">
    <w:abstractNumId w:val="34"/>
  </w:num>
  <w:num w:numId="40" w16cid:durableId="1033192514">
    <w:abstractNumId w:val="27"/>
  </w:num>
  <w:num w:numId="41" w16cid:durableId="1505244539">
    <w:abstractNumId w:val="33"/>
  </w:num>
  <w:num w:numId="42" w16cid:durableId="1965696707">
    <w:abstractNumId w:val="0"/>
  </w:num>
  <w:num w:numId="43" w16cid:durableId="1638028581">
    <w:abstractNumId w:val="39"/>
  </w:num>
  <w:num w:numId="44" w16cid:durableId="795024513">
    <w:abstractNumId w:val="42"/>
  </w:num>
  <w:num w:numId="45" w16cid:durableId="1859126040">
    <w:abstractNumId w:val="29"/>
  </w:num>
  <w:num w:numId="46" w16cid:durableId="814223659">
    <w:abstractNumId w:val="37"/>
  </w:num>
  <w:num w:numId="47" w16cid:durableId="9174447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linkStyles/>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7A"/>
    <w:rsid w:val="00007C18"/>
    <w:rsid w:val="00025DE8"/>
    <w:rsid w:val="00037203"/>
    <w:rsid w:val="00052D38"/>
    <w:rsid w:val="000634B8"/>
    <w:rsid w:val="00077C0A"/>
    <w:rsid w:val="0008589C"/>
    <w:rsid w:val="000B2115"/>
    <w:rsid w:val="000C0807"/>
    <w:rsid w:val="000C407B"/>
    <w:rsid w:val="000D1614"/>
    <w:rsid w:val="000D3838"/>
    <w:rsid w:val="000F05B9"/>
    <w:rsid w:val="000F465F"/>
    <w:rsid w:val="000F7831"/>
    <w:rsid w:val="0010752C"/>
    <w:rsid w:val="00107750"/>
    <w:rsid w:val="00111E2C"/>
    <w:rsid w:val="00113801"/>
    <w:rsid w:val="00116F98"/>
    <w:rsid w:val="00125C61"/>
    <w:rsid w:val="001309DE"/>
    <w:rsid w:val="0013107A"/>
    <w:rsid w:val="00133B18"/>
    <w:rsid w:val="001437FD"/>
    <w:rsid w:val="00146639"/>
    <w:rsid w:val="00151AF8"/>
    <w:rsid w:val="00152A7B"/>
    <w:rsid w:val="001546F0"/>
    <w:rsid w:val="00161823"/>
    <w:rsid w:val="00163C98"/>
    <w:rsid w:val="00164735"/>
    <w:rsid w:val="00170714"/>
    <w:rsid w:val="001727C1"/>
    <w:rsid w:val="00182A09"/>
    <w:rsid w:val="00187384"/>
    <w:rsid w:val="001E06C3"/>
    <w:rsid w:val="002036AB"/>
    <w:rsid w:val="002106BF"/>
    <w:rsid w:val="0021580E"/>
    <w:rsid w:val="002166E3"/>
    <w:rsid w:val="00216D00"/>
    <w:rsid w:val="002176BE"/>
    <w:rsid w:val="00222FEB"/>
    <w:rsid w:val="00234F72"/>
    <w:rsid w:val="00237103"/>
    <w:rsid w:val="00240B8F"/>
    <w:rsid w:val="002474A9"/>
    <w:rsid w:val="00260769"/>
    <w:rsid w:val="00264E40"/>
    <w:rsid w:val="0026540D"/>
    <w:rsid w:val="00272A90"/>
    <w:rsid w:val="00285A71"/>
    <w:rsid w:val="00287A3F"/>
    <w:rsid w:val="0029366E"/>
    <w:rsid w:val="002A229A"/>
    <w:rsid w:val="002A2B0C"/>
    <w:rsid w:val="002A5B6F"/>
    <w:rsid w:val="002B4861"/>
    <w:rsid w:val="002C1AD3"/>
    <w:rsid w:val="002E5DA2"/>
    <w:rsid w:val="002F0423"/>
    <w:rsid w:val="003063E3"/>
    <w:rsid w:val="00310446"/>
    <w:rsid w:val="003222BF"/>
    <w:rsid w:val="00327B64"/>
    <w:rsid w:val="00346C91"/>
    <w:rsid w:val="00351D85"/>
    <w:rsid w:val="00355A2A"/>
    <w:rsid w:val="00356D8D"/>
    <w:rsid w:val="00395473"/>
    <w:rsid w:val="00396D78"/>
    <w:rsid w:val="003A069A"/>
    <w:rsid w:val="003A38FE"/>
    <w:rsid w:val="003A6DB0"/>
    <w:rsid w:val="003B0A32"/>
    <w:rsid w:val="003B647F"/>
    <w:rsid w:val="003D36BA"/>
    <w:rsid w:val="003D6DB2"/>
    <w:rsid w:val="003E5EC6"/>
    <w:rsid w:val="003F59A5"/>
    <w:rsid w:val="004102D2"/>
    <w:rsid w:val="00417D1C"/>
    <w:rsid w:val="004217AA"/>
    <w:rsid w:val="0042339A"/>
    <w:rsid w:val="004478AE"/>
    <w:rsid w:val="0045066B"/>
    <w:rsid w:val="004514AF"/>
    <w:rsid w:val="00461307"/>
    <w:rsid w:val="0046168D"/>
    <w:rsid w:val="00461CBD"/>
    <w:rsid w:val="00470B7D"/>
    <w:rsid w:val="00473155"/>
    <w:rsid w:val="004A6AF6"/>
    <w:rsid w:val="004B3784"/>
    <w:rsid w:val="004B4427"/>
    <w:rsid w:val="004C5E3C"/>
    <w:rsid w:val="004D0E24"/>
    <w:rsid w:val="004D47CB"/>
    <w:rsid w:val="004D69E9"/>
    <w:rsid w:val="004E0869"/>
    <w:rsid w:val="004E3B09"/>
    <w:rsid w:val="004F0B87"/>
    <w:rsid w:val="004F1F00"/>
    <w:rsid w:val="005156C1"/>
    <w:rsid w:val="00541B62"/>
    <w:rsid w:val="00554A7E"/>
    <w:rsid w:val="00556A6A"/>
    <w:rsid w:val="0058154E"/>
    <w:rsid w:val="0058549A"/>
    <w:rsid w:val="005912AB"/>
    <w:rsid w:val="005A66EB"/>
    <w:rsid w:val="005B7647"/>
    <w:rsid w:val="005C6342"/>
    <w:rsid w:val="005D54C4"/>
    <w:rsid w:val="005D61D4"/>
    <w:rsid w:val="005D747A"/>
    <w:rsid w:val="005E4C37"/>
    <w:rsid w:val="005E7162"/>
    <w:rsid w:val="005F3DF1"/>
    <w:rsid w:val="006014EE"/>
    <w:rsid w:val="0061597E"/>
    <w:rsid w:val="0061742E"/>
    <w:rsid w:val="00625FDD"/>
    <w:rsid w:val="0063144D"/>
    <w:rsid w:val="006330C4"/>
    <w:rsid w:val="006420A4"/>
    <w:rsid w:val="0066601C"/>
    <w:rsid w:val="00666E96"/>
    <w:rsid w:val="006818D6"/>
    <w:rsid w:val="0069512E"/>
    <w:rsid w:val="006B2DD9"/>
    <w:rsid w:val="006B599D"/>
    <w:rsid w:val="006C4DE0"/>
    <w:rsid w:val="006E2D1D"/>
    <w:rsid w:val="006E35F1"/>
    <w:rsid w:val="007008C3"/>
    <w:rsid w:val="0071472B"/>
    <w:rsid w:val="0071542E"/>
    <w:rsid w:val="00716F53"/>
    <w:rsid w:val="00722614"/>
    <w:rsid w:val="00730CB4"/>
    <w:rsid w:val="00737662"/>
    <w:rsid w:val="00754D48"/>
    <w:rsid w:val="00756CDF"/>
    <w:rsid w:val="0076408B"/>
    <w:rsid w:val="007704B8"/>
    <w:rsid w:val="00784C41"/>
    <w:rsid w:val="0078664D"/>
    <w:rsid w:val="007872F1"/>
    <w:rsid w:val="00792964"/>
    <w:rsid w:val="0079622C"/>
    <w:rsid w:val="007A5649"/>
    <w:rsid w:val="007C28D2"/>
    <w:rsid w:val="007D6E93"/>
    <w:rsid w:val="007E2517"/>
    <w:rsid w:val="007E77F5"/>
    <w:rsid w:val="00816BF1"/>
    <w:rsid w:val="008201E6"/>
    <w:rsid w:val="00820EE2"/>
    <w:rsid w:val="00830CF3"/>
    <w:rsid w:val="00832760"/>
    <w:rsid w:val="00836DBD"/>
    <w:rsid w:val="00842829"/>
    <w:rsid w:val="008440FE"/>
    <w:rsid w:val="00852E50"/>
    <w:rsid w:val="008563EA"/>
    <w:rsid w:val="00865EDC"/>
    <w:rsid w:val="008776E2"/>
    <w:rsid w:val="00883A42"/>
    <w:rsid w:val="00887855"/>
    <w:rsid w:val="00892D38"/>
    <w:rsid w:val="0089310B"/>
    <w:rsid w:val="00896730"/>
    <w:rsid w:val="008A71A9"/>
    <w:rsid w:val="008B64EE"/>
    <w:rsid w:val="008B66D8"/>
    <w:rsid w:val="008C3C4C"/>
    <w:rsid w:val="008C58E7"/>
    <w:rsid w:val="008C6005"/>
    <w:rsid w:val="008C7826"/>
    <w:rsid w:val="0090064F"/>
    <w:rsid w:val="00907CA1"/>
    <w:rsid w:val="00911F05"/>
    <w:rsid w:val="00933BA5"/>
    <w:rsid w:val="00953C6D"/>
    <w:rsid w:val="00954C0F"/>
    <w:rsid w:val="00961087"/>
    <w:rsid w:val="00980F1F"/>
    <w:rsid w:val="009828F5"/>
    <w:rsid w:val="00991BA1"/>
    <w:rsid w:val="0099396D"/>
    <w:rsid w:val="009960C1"/>
    <w:rsid w:val="009A7760"/>
    <w:rsid w:val="009C1B32"/>
    <w:rsid w:val="009D5CD2"/>
    <w:rsid w:val="009E0253"/>
    <w:rsid w:val="009E5558"/>
    <w:rsid w:val="009E646D"/>
    <w:rsid w:val="009F0223"/>
    <w:rsid w:val="009F03C9"/>
    <w:rsid w:val="00A00A26"/>
    <w:rsid w:val="00A31010"/>
    <w:rsid w:val="00A318D0"/>
    <w:rsid w:val="00A333A3"/>
    <w:rsid w:val="00A54370"/>
    <w:rsid w:val="00A600E2"/>
    <w:rsid w:val="00A601B2"/>
    <w:rsid w:val="00A61353"/>
    <w:rsid w:val="00A62AAB"/>
    <w:rsid w:val="00A76344"/>
    <w:rsid w:val="00A81BB9"/>
    <w:rsid w:val="00A91F26"/>
    <w:rsid w:val="00AA74EA"/>
    <w:rsid w:val="00AB1A8C"/>
    <w:rsid w:val="00AC2BB6"/>
    <w:rsid w:val="00AC6C57"/>
    <w:rsid w:val="00AE2A4F"/>
    <w:rsid w:val="00AF0C06"/>
    <w:rsid w:val="00AF53EA"/>
    <w:rsid w:val="00AF6206"/>
    <w:rsid w:val="00B04E51"/>
    <w:rsid w:val="00B10DD0"/>
    <w:rsid w:val="00B1698A"/>
    <w:rsid w:val="00B34A4C"/>
    <w:rsid w:val="00B356A3"/>
    <w:rsid w:val="00B373A8"/>
    <w:rsid w:val="00B53214"/>
    <w:rsid w:val="00B621DD"/>
    <w:rsid w:val="00B7085B"/>
    <w:rsid w:val="00B72EE3"/>
    <w:rsid w:val="00B816F8"/>
    <w:rsid w:val="00BA468E"/>
    <w:rsid w:val="00BB3568"/>
    <w:rsid w:val="00BC138B"/>
    <w:rsid w:val="00BC619B"/>
    <w:rsid w:val="00BD0D3F"/>
    <w:rsid w:val="00BD4144"/>
    <w:rsid w:val="00BF455B"/>
    <w:rsid w:val="00C02BCE"/>
    <w:rsid w:val="00C33485"/>
    <w:rsid w:val="00C3415D"/>
    <w:rsid w:val="00C528BC"/>
    <w:rsid w:val="00C5610B"/>
    <w:rsid w:val="00C56286"/>
    <w:rsid w:val="00C61470"/>
    <w:rsid w:val="00C63EBD"/>
    <w:rsid w:val="00C9263F"/>
    <w:rsid w:val="00CA3229"/>
    <w:rsid w:val="00CB4FA7"/>
    <w:rsid w:val="00CC6992"/>
    <w:rsid w:val="00CD3AA7"/>
    <w:rsid w:val="00CD4064"/>
    <w:rsid w:val="00CE2AED"/>
    <w:rsid w:val="00CE4534"/>
    <w:rsid w:val="00CE61CB"/>
    <w:rsid w:val="00CF7EC6"/>
    <w:rsid w:val="00D004D3"/>
    <w:rsid w:val="00D0200D"/>
    <w:rsid w:val="00D03907"/>
    <w:rsid w:val="00D06443"/>
    <w:rsid w:val="00D11AA5"/>
    <w:rsid w:val="00D11E19"/>
    <w:rsid w:val="00D17DEE"/>
    <w:rsid w:val="00D2796C"/>
    <w:rsid w:val="00D373AA"/>
    <w:rsid w:val="00D42F6C"/>
    <w:rsid w:val="00D44743"/>
    <w:rsid w:val="00D45954"/>
    <w:rsid w:val="00D75C16"/>
    <w:rsid w:val="00D76473"/>
    <w:rsid w:val="00D827B5"/>
    <w:rsid w:val="00D831E1"/>
    <w:rsid w:val="00D97EC7"/>
    <w:rsid w:val="00DB1C95"/>
    <w:rsid w:val="00DB57B9"/>
    <w:rsid w:val="00DE2980"/>
    <w:rsid w:val="00E05536"/>
    <w:rsid w:val="00E26EAB"/>
    <w:rsid w:val="00E366E7"/>
    <w:rsid w:val="00E61995"/>
    <w:rsid w:val="00E77391"/>
    <w:rsid w:val="00E83C8E"/>
    <w:rsid w:val="00E933F3"/>
    <w:rsid w:val="00EA3A4F"/>
    <w:rsid w:val="00EA5C52"/>
    <w:rsid w:val="00EA778C"/>
    <w:rsid w:val="00EB352A"/>
    <w:rsid w:val="00EC1B9F"/>
    <w:rsid w:val="00EC1E9A"/>
    <w:rsid w:val="00EC271E"/>
    <w:rsid w:val="00EC5616"/>
    <w:rsid w:val="00EC5C75"/>
    <w:rsid w:val="00EF0A9B"/>
    <w:rsid w:val="00EF4677"/>
    <w:rsid w:val="00F02E1B"/>
    <w:rsid w:val="00F03334"/>
    <w:rsid w:val="00F14E21"/>
    <w:rsid w:val="00F33F61"/>
    <w:rsid w:val="00F34087"/>
    <w:rsid w:val="00F37582"/>
    <w:rsid w:val="00F44B7D"/>
    <w:rsid w:val="00F575A5"/>
    <w:rsid w:val="00F57AD0"/>
    <w:rsid w:val="00F734E4"/>
    <w:rsid w:val="00F75B24"/>
    <w:rsid w:val="00F81C44"/>
    <w:rsid w:val="00F84B67"/>
    <w:rsid w:val="00F92C88"/>
    <w:rsid w:val="00F97BA1"/>
    <w:rsid w:val="00FA4BFE"/>
    <w:rsid w:val="00FB31B6"/>
    <w:rsid w:val="00FB400A"/>
    <w:rsid w:val="00FB71CF"/>
    <w:rsid w:val="00FC420F"/>
    <w:rsid w:val="00FD72C4"/>
    <w:rsid w:val="00FF0EF2"/>
    <w:rsid w:val="00FF7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B2984"/>
  <w15:docId w15:val="{98A0535E-D413-4362-B4E0-9A1E064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EE2"/>
    <w:pPr>
      <w:pBdr>
        <w:top w:val="none" w:sz="0" w:space="0" w:color="auto"/>
        <w:left w:val="none" w:sz="0" w:space="0" w:color="auto"/>
        <w:bottom w:val="none" w:sz="0" w:space="0" w:color="auto"/>
        <w:right w:val="none" w:sz="0" w:space="0" w:color="auto"/>
        <w:between w:val="none" w:sz="0" w:space="0" w:color="auto"/>
        <w:bar w:val="none" w:sz="0" w:color="auto"/>
      </w:pBdr>
      <w:spacing w:before="180"/>
    </w:pPr>
    <w:rPr>
      <w:rFonts w:ascii="Arial" w:eastAsia="Times" w:hAnsi="Arial" w:cs="Arial"/>
      <w:sz w:val="21"/>
      <w:szCs w:val="21"/>
      <w:bdr w:val="none" w:sz="0" w:space="0" w:color="auto"/>
    </w:rPr>
  </w:style>
  <w:style w:type="paragraph" w:styleId="Heading1">
    <w:name w:val="heading 1"/>
    <w:next w:val="Normal"/>
    <w:link w:val="Heading1Char"/>
    <w:rsid w:val="00820EE2"/>
    <w:pPr>
      <w:keepNext/>
      <w:numPr>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80" w:after="180"/>
      <w:outlineLvl w:val="0"/>
    </w:pPr>
    <w:rPr>
      <w:rFonts w:ascii="Arial" w:eastAsia="Times" w:hAnsi="Arial" w:cs="Arial"/>
      <w:b/>
      <w:kern w:val="32"/>
      <w:sz w:val="36"/>
      <w:szCs w:val="22"/>
      <w:bdr w:val="none" w:sz="0" w:space="0" w:color="auto"/>
      <w:lang w:eastAsia="en-US"/>
    </w:rPr>
  </w:style>
  <w:style w:type="paragraph" w:styleId="Heading2">
    <w:name w:val="heading 2"/>
    <w:basedOn w:val="Heading1"/>
    <w:next w:val="Normal"/>
    <w:link w:val="Heading2Char"/>
    <w:qFormat/>
    <w:rsid w:val="00820EE2"/>
    <w:pPr>
      <w:numPr>
        <w:numId w:val="0"/>
      </w:numPr>
      <w:spacing w:after="120"/>
      <w:outlineLvl w:val="1"/>
    </w:pPr>
    <w:rPr>
      <w:sz w:val="32"/>
    </w:rPr>
  </w:style>
  <w:style w:type="paragraph" w:styleId="Heading3">
    <w:name w:val="heading 3"/>
    <w:basedOn w:val="Heading2"/>
    <w:next w:val="Normal"/>
    <w:link w:val="Heading3Char"/>
    <w:qFormat/>
    <w:rsid w:val="00820EE2"/>
    <w:pPr>
      <w:tabs>
        <w:tab w:val="left" w:pos="567"/>
      </w:tabs>
      <w:outlineLvl w:val="2"/>
    </w:pPr>
    <w:rPr>
      <w:sz w:val="28"/>
    </w:rPr>
  </w:style>
  <w:style w:type="paragraph" w:styleId="Heading4">
    <w:name w:val="heading 4"/>
    <w:basedOn w:val="Heading3"/>
    <w:next w:val="Normal"/>
    <w:link w:val="Heading4Char"/>
    <w:rsid w:val="00820EE2"/>
    <w:pPr>
      <w:adjustRightInd w:val="0"/>
      <w:spacing w:before="120"/>
      <w:outlineLvl w:val="3"/>
    </w:pPr>
    <w:rPr>
      <w:sz w:val="24"/>
    </w:rPr>
  </w:style>
  <w:style w:type="paragraph" w:styleId="Heading5">
    <w:name w:val="heading 5"/>
    <w:basedOn w:val="Heading4"/>
    <w:next w:val="Normal"/>
    <w:link w:val="Heading5Char"/>
    <w:rsid w:val="00820EE2"/>
    <w:pPr>
      <w:ind w:left="567"/>
      <w:outlineLvl w:val="4"/>
    </w:pPr>
    <w:rPr>
      <w:sz w:val="21"/>
    </w:rPr>
  </w:style>
  <w:style w:type="character" w:default="1" w:styleId="DefaultParagraphFont">
    <w:name w:val="Default Paragraph Font"/>
    <w:uiPriority w:val="1"/>
    <w:semiHidden/>
    <w:unhideWhenUsed/>
    <w:rsid w:val="00820E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0EE2"/>
  </w:style>
  <w:style w:type="character" w:styleId="Hyperlink">
    <w:name w:val="Hyperlink"/>
    <w:basedOn w:val="DefaultParagraphFont"/>
    <w:uiPriority w:val="99"/>
    <w:unhideWhenUsed/>
    <w:rsid w:val="00820EE2"/>
    <w:rPr>
      <w:color w:val="0000FF" w:themeColor="hyperlink"/>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basedOn w:val="Normal"/>
    <w:next w:val="Normal"/>
    <w:link w:val="FooterChar"/>
    <w:rsid w:val="00820EE2"/>
    <w:rPr>
      <w:rFonts w:eastAsia="Arial Unicode MS"/>
      <w:sz w:val="14"/>
      <w:bdr w:val="nil"/>
    </w:rPr>
  </w:style>
  <w:style w:type="paragraph" w:customStyle="1" w:styleId="Body">
    <w:name w:val="Body"/>
    <w:pPr>
      <w:spacing w:before="180"/>
    </w:pPr>
    <w:rPr>
      <w:rFonts w:ascii="Arial" w:hAnsi="Arial" w:cs="Arial Unicode MS"/>
      <w:color w:val="000000"/>
      <w:sz w:val="21"/>
      <w:szCs w:val="21"/>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820EE2"/>
    <w:pPr>
      <w:tabs>
        <w:tab w:val="center" w:pos="4513"/>
        <w:tab w:val="right" w:pos="9026"/>
      </w:tabs>
      <w:spacing w:before="0"/>
    </w:pPr>
  </w:style>
  <w:style w:type="paragraph" w:customStyle="1" w:styleId="Briefingmainheading">
    <w:name w:val="Briefing main heading"/>
    <w:pPr>
      <w:spacing w:before="180" w:after="300"/>
      <w:jc w:val="center"/>
    </w:pPr>
    <w:rPr>
      <w:rFonts w:ascii="Arial" w:hAnsi="Arial" w:cs="Arial Unicode MS"/>
      <w:color w:val="000000"/>
      <w:sz w:val="76"/>
      <w:szCs w:val="76"/>
      <w:u w:color="000000"/>
      <w:lang w:val="en-US"/>
    </w:rPr>
  </w:style>
  <w:style w:type="paragraph" w:customStyle="1" w:styleId="Heading">
    <w:name w:val="Heading"/>
    <w:next w:val="Body"/>
    <w:pPr>
      <w:keepNext/>
      <w:spacing w:before="180"/>
      <w:outlineLvl w:val="0"/>
    </w:pPr>
    <w:rPr>
      <w:rFonts w:ascii="Arial" w:hAnsi="Arial" w:cs="Arial Unicode MS"/>
      <w:b/>
      <w:bCs/>
      <w:color w:val="000000"/>
      <w:kern w:val="32"/>
      <w:sz w:val="36"/>
      <w:szCs w:val="36"/>
      <w:u w:color="000000"/>
      <w:lang w:val="en-US"/>
      <w14:textOutline w14:w="0" w14:cap="flat" w14:cmpd="sng" w14:algn="ctr">
        <w14:noFill/>
        <w14:prstDash w14:val="solid"/>
        <w14:bevel/>
      </w14:textOutline>
    </w:rPr>
  </w:style>
  <w:style w:type="paragraph" w:styleId="ListParagraph">
    <w:name w:val="List Paragraph"/>
    <w:basedOn w:val="Normal"/>
    <w:uiPriority w:val="34"/>
    <w:qFormat/>
    <w:rsid w:val="00820EE2"/>
    <w:pPr>
      <w:ind w:left="720"/>
      <w:contextualSpacing/>
    </w:pPr>
  </w:style>
  <w:style w:type="numbering" w:customStyle="1" w:styleId="ImportedStyle1">
    <w:name w:val="Imported Style 1"/>
    <w:pPr>
      <w:numPr>
        <w:numId w:val="1"/>
      </w:numPr>
    </w:pPr>
  </w:style>
  <w:style w:type="numbering" w:customStyle="1" w:styleId="ImportedStyle3">
    <w:name w:val="Imported Style 3"/>
    <w:pPr>
      <w:numPr>
        <w:numId w:val="4"/>
      </w:numPr>
    </w:pPr>
  </w:style>
  <w:style w:type="numbering" w:customStyle="1" w:styleId="Bullets">
    <w:name w:val="Bullets"/>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paragraph" w:styleId="BalloonText">
    <w:name w:val="Balloon Text"/>
    <w:basedOn w:val="Normal"/>
    <w:link w:val="BalloonTextChar"/>
    <w:uiPriority w:val="99"/>
    <w:semiHidden/>
    <w:unhideWhenUsed/>
    <w:rsid w:val="005E71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162"/>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3B0A32"/>
    <w:rPr>
      <w:color w:val="605E5C"/>
      <w:shd w:val="clear" w:color="auto" w:fill="E1DFDD"/>
    </w:rPr>
  </w:style>
  <w:style w:type="paragraph" w:styleId="NormalWeb">
    <w:name w:val="Normal (Web)"/>
    <w:basedOn w:val="Normal"/>
    <w:uiPriority w:val="99"/>
    <w:semiHidden/>
    <w:unhideWhenUsed/>
    <w:rsid w:val="008C58E7"/>
    <w:pPr>
      <w:spacing w:before="100" w:beforeAutospacing="1" w:after="100" w:afterAutospacing="1"/>
    </w:pPr>
    <w:rPr>
      <w:rFonts w:eastAsia="Times New Roman"/>
    </w:rPr>
  </w:style>
  <w:style w:type="character" w:styleId="Emphasis">
    <w:name w:val="Emphasis"/>
    <w:basedOn w:val="DefaultParagraphFont"/>
    <w:uiPriority w:val="20"/>
    <w:qFormat/>
    <w:rsid w:val="008C58E7"/>
    <w:rPr>
      <w:i/>
      <w:iCs/>
    </w:rPr>
  </w:style>
  <w:style w:type="character" w:customStyle="1" w:styleId="apple-converted-space">
    <w:name w:val="apple-converted-space"/>
    <w:basedOn w:val="DefaultParagraphFont"/>
    <w:rsid w:val="008C58E7"/>
  </w:style>
  <w:style w:type="character" w:customStyle="1" w:styleId="Heading2Char">
    <w:name w:val="Heading 2 Char"/>
    <w:link w:val="Heading2"/>
    <w:rsid w:val="00820EE2"/>
    <w:rPr>
      <w:rFonts w:ascii="Arial" w:eastAsia="Times" w:hAnsi="Arial" w:cs="Arial"/>
      <w:b/>
      <w:kern w:val="32"/>
      <w:sz w:val="32"/>
      <w:szCs w:val="22"/>
      <w:bdr w:val="none" w:sz="0" w:space="0" w:color="auto"/>
      <w:lang w:eastAsia="en-US"/>
    </w:rPr>
  </w:style>
  <w:style w:type="character" w:customStyle="1" w:styleId="Heading3Char">
    <w:name w:val="Heading 3 Char"/>
    <w:link w:val="Heading3"/>
    <w:rsid w:val="00820EE2"/>
    <w:rPr>
      <w:rFonts w:ascii="Arial" w:eastAsia="Times" w:hAnsi="Arial" w:cs="Arial"/>
      <w:b/>
      <w:kern w:val="32"/>
      <w:sz w:val="28"/>
      <w:szCs w:val="22"/>
      <w:bdr w:val="none" w:sz="0" w:space="0" w:color="auto"/>
      <w:lang w:eastAsia="en-US"/>
    </w:rPr>
  </w:style>
  <w:style w:type="character" w:customStyle="1" w:styleId="Heading1Char">
    <w:name w:val="Heading 1 Char"/>
    <w:link w:val="Heading1"/>
    <w:rsid w:val="00820EE2"/>
    <w:rPr>
      <w:rFonts w:ascii="Arial" w:eastAsia="Times" w:hAnsi="Arial" w:cs="Arial"/>
      <w:b/>
      <w:kern w:val="32"/>
      <w:sz w:val="36"/>
      <w:szCs w:val="22"/>
      <w:bdr w:val="none" w:sz="0" w:space="0" w:color="auto"/>
      <w:lang w:eastAsia="en-US"/>
    </w:rPr>
  </w:style>
  <w:style w:type="character" w:customStyle="1" w:styleId="Heading5Char">
    <w:name w:val="Heading 5 Char"/>
    <w:link w:val="Heading5"/>
    <w:rsid w:val="00820EE2"/>
    <w:rPr>
      <w:rFonts w:ascii="Arial" w:eastAsia="Times" w:hAnsi="Arial" w:cs="Arial"/>
      <w:b/>
      <w:kern w:val="32"/>
      <w:sz w:val="21"/>
      <w:szCs w:val="22"/>
      <w:bdr w:val="none" w:sz="0" w:space="0" w:color="auto"/>
      <w:lang w:eastAsia="en-US"/>
    </w:rPr>
  </w:style>
  <w:style w:type="paragraph" w:styleId="ListBullet">
    <w:name w:val="List Bullet"/>
    <w:basedOn w:val="Normal"/>
    <w:qFormat/>
    <w:rsid w:val="00820EE2"/>
    <w:pPr>
      <w:numPr>
        <w:numId w:val="37"/>
      </w:numPr>
      <w:tabs>
        <w:tab w:val="left" w:pos="1701"/>
      </w:tabs>
      <w:spacing w:before="120"/>
    </w:pPr>
  </w:style>
  <w:style w:type="paragraph" w:customStyle="1" w:styleId="ListNumbered">
    <w:name w:val="List Numbered"/>
    <w:basedOn w:val="Normal"/>
    <w:semiHidden/>
    <w:qFormat/>
    <w:rsid w:val="00820EE2"/>
    <w:pPr>
      <w:spacing w:before="20" w:after="20"/>
      <w:ind w:left="360" w:hanging="360"/>
    </w:pPr>
  </w:style>
  <w:style w:type="character" w:customStyle="1" w:styleId="FooterChar">
    <w:name w:val="Footer Char"/>
    <w:link w:val="Footer"/>
    <w:rsid w:val="00820EE2"/>
    <w:rPr>
      <w:rFonts w:ascii="Arial" w:hAnsi="Arial" w:cs="Arial"/>
      <w:sz w:val="14"/>
      <w:szCs w:val="21"/>
    </w:rPr>
  </w:style>
  <w:style w:type="paragraph" w:customStyle="1" w:styleId="Heading3numbered">
    <w:name w:val="Heading 3 numbered"/>
    <w:basedOn w:val="Heading3"/>
    <w:next w:val="Normal"/>
    <w:rsid w:val="00820EE2"/>
    <w:pPr>
      <w:numPr>
        <w:ilvl w:val="2"/>
        <w:numId w:val="35"/>
      </w:numPr>
      <w:tabs>
        <w:tab w:val="clear" w:pos="567"/>
      </w:tabs>
    </w:pPr>
  </w:style>
  <w:style w:type="paragraph" w:customStyle="1" w:styleId="Heading4numbered">
    <w:name w:val="Heading 4 numbered"/>
    <w:basedOn w:val="Heading4"/>
    <w:next w:val="Normal"/>
    <w:rsid w:val="00820EE2"/>
    <w:pPr>
      <w:numPr>
        <w:ilvl w:val="3"/>
        <w:numId w:val="35"/>
      </w:numPr>
      <w:tabs>
        <w:tab w:val="clear" w:pos="567"/>
      </w:tabs>
    </w:pPr>
  </w:style>
  <w:style w:type="paragraph" w:customStyle="1" w:styleId="Heading5numbered">
    <w:name w:val="Heading 5 numbered"/>
    <w:basedOn w:val="Heading5"/>
    <w:next w:val="Normal"/>
    <w:rsid w:val="00820EE2"/>
    <w:pPr>
      <w:numPr>
        <w:ilvl w:val="4"/>
        <w:numId w:val="35"/>
      </w:numPr>
      <w:tabs>
        <w:tab w:val="clear" w:pos="567"/>
        <w:tab w:val="left" w:pos="1134"/>
      </w:tabs>
    </w:pPr>
  </w:style>
  <w:style w:type="character" w:customStyle="1" w:styleId="Heading4Char">
    <w:name w:val="Heading 4 Char"/>
    <w:link w:val="Heading4"/>
    <w:rsid w:val="00820EE2"/>
    <w:rPr>
      <w:rFonts w:ascii="Arial" w:eastAsia="Times" w:hAnsi="Arial" w:cs="Arial"/>
      <w:b/>
      <w:kern w:val="32"/>
      <w:sz w:val="24"/>
      <w:szCs w:val="22"/>
      <w:bdr w:val="none" w:sz="0" w:space="0" w:color="auto"/>
      <w:lang w:eastAsia="en-US"/>
    </w:rPr>
  </w:style>
  <w:style w:type="paragraph" w:customStyle="1" w:styleId="Normalindented">
    <w:name w:val="Normal indented"/>
    <w:basedOn w:val="Normal"/>
    <w:rsid w:val="00820EE2"/>
    <w:pPr>
      <w:ind w:left="340"/>
    </w:pPr>
  </w:style>
  <w:style w:type="numbering" w:customStyle="1" w:styleId="Headings">
    <w:name w:val="Headings"/>
    <w:uiPriority w:val="99"/>
    <w:rsid w:val="00820EE2"/>
    <w:pPr>
      <w:numPr>
        <w:numId w:val="35"/>
      </w:numPr>
    </w:pPr>
  </w:style>
  <w:style w:type="paragraph" w:styleId="ListBullet2">
    <w:name w:val="List Bullet 2"/>
    <w:basedOn w:val="Normal"/>
    <w:uiPriority w:val="99"/>
    <w:semiHidden/>
    <w:rsid w:val="00820EE2"/>
    <w:pPr>
      <w:numPr>
        <w:ilvl w:val="1"/>
        <w:numId w:val="37"/>
      </w:numPr>
      <w:tabs>
        <w:tab w:val="left" w:pos="680"/>
        <w:tab w:val="left" w:pos="1021"/>
      </w:tabs>
      <w:spacing w:before="120"/>
    </w:pPr>
  </w:style>
  <w:style w:type="paragraph" w:styleId="ListBullet3">
    <w:name w:val="List Bullet 3"/>
    <w:basedOn w:val="Normal"/>
    <w:uiPriority w:val="99"/>
    <w:semiHidden/>
    <w:rsid w:val="00820EE2"/>
    <w:pPr>
      <w:numPr>
        <w:ilvl w:val="2"/>
        <w:numId w:val="37"/>
      </w:numPr>
      <w:tabs>
        <w:tab w:val="left" w:pos="1021"/>
      </w:tabs>
      <w:spacing w:before="120"/>
    </w:pPr>
  </w:style>
  <w:style w:type="paragraph" w:styleId="ListBullet4">
    <w:name w:val="List Bullet 4"/>
    <w:basedOn w:val="Normal"/>
    <w:uiPriority w:val="99"/>
    <w:semiHidden/>
    <w:rsid w:val="00820EE2"/>
    <w:pPr>
      <w:numPr>
        <w:ilvl w:val="3"/>
        <w:numId w:val="37"/>
      </w:numPr>
      <w:spacing w:before="20" w:after="40"/>
    </w:pPr>
  </w:style>
  <w:style w:type="paragraph" w:styleId="ListBullet5">
    <w:name w:val="List Bullet 5"/>
    <w:basedOn w:val="Normal"/>
    <w:uiPriority w:val="99"/>
    <w:semiHidden/>
    <w:rsid w:val="00820EE2"/>
    <w:pPr>
      <w:numPr>
        <w:ilvl w:val="4"/>
        <w:numId w:val="37"/>
      </w:numPr>
      <w:spacing w:before="20" w:after="40"/>
    </w:pPr>
  </w:style>
  <w:style w:type="numbering" w:customStyle="1" w:styleId="ListBullets">
    <w:name w:val="ListBullets"/>
    <w:uiPriority w:val="99"/>
    <w:rsid w:val="00820EE2"/>
    <w:pPr>
      <w:numPr>
        <w:numId w:val="37"/>
      </w:numPr>
    </w:pPr>
  </w:style>
  <w:style w:type="paragraph" w:styleId="ListNumber">
    <w:name w:val="List Number"/>
    <w:basedOn w:val="Normal"/>
    <w:rsid w:val="00820EE2"/>
    <w:pPr>
      <w:numPr>
        <w:numId w:val="36"/>
      </w:numPr>
      <w:tabs>
        <w:tab w:val="left" w:pos="340"/>
        <w:tab w:val="left" w:pos="680"/>
        <w:tab w:val="left" w:pos="1021"/>
      </w:tabs>
      <w:spacing w:before="120"/>
    </w:pPr>
  </w:style>
  <w:style w:type="paragraph" w:styleId="ListNumber2">
    <w:name w:val="List Number 2"/>
    <w:basedOn w:val="Normal"/>
    <w:uiPriority w:val="99"/>
    <w:semiHidden/>
    <w:rsid w:val="00820EE2"/>
    <w:pPr>
      <w:numPr>
        <w:ilvl w:val="1"/>
        <w:numId w:val="36"/>
      </w:numPr>
      <w:tabs>
        <w:tab w:val="left" w:pos="680"/>
        <w:tab w:val="left" w:pos="1021"/>
      </w:tabs>
      <w:spacing w:before="120"/>
    </w:pPr>
  </w:style>
  <w:style w:type="paragraph" w:styleId="ListNumber3">
    <w:name w:val="List Number 3"/>
    <w:basedOn w:val="Normal"/>
    <w:uiPriority w:val="99"/>
    <w:semiHidden/>
    <w:rsid w:val="00820EE2"/>
    <w:pPr>
      <w:numPr>
        <w:ilvl w:val="2"/>
        <w:numId w:val="36"/>
      </w:numPr>
      <w:tabs>
        <w:tab w:val="left" w:pos="1021"/>
        <w:tab w:val="left" w:pos="1361"/>
      </w:tabs>
      <w:spacing w:before="120"/>
    </w:pPr>
  </w:style>
  <w:style w:type="paragraph" w:styleId="ListNumber4">
    <w:name w:val="List Number 4"/>
    <w:basedOn w:val="Normal"/>
    <w:uiPriority w:val="99"/>
    <w:semiHidden/>
    <w:rsid w:val="00820EE2"/>
    <w:pPr>
      <w:numPr>
        <w:ilvl w:val="3"/>
        <w:numId w:val="36"/>
      </w:numPr>
      <w:spacing w:before="20" w:after="40"/>
    </w:pPr>
  </w:style>
  <w:style w:type="paragraph" w:styleId="ListNumber5">
    <w:name w:val="List Number 5"/>
    <w:basedOn w:val="Normal"/>
    <w:uiPriority w:val="99"/>
    <w:semiHidden/>
    <w:rsid w:val="00820EE2"/>
    <w:pPr>
      <w:numPr>
        <w:ilvl w:val="4"/>
        <w:numId w:val="36"/>
      </w:numPr>
      <w:spacing w:before="20" w:after="40"/>
    </w:pPr>
  </w:style>
  <w:style w:type="numbering" w:customStyle="1" w:styleId="ListNumbers">
    <w:name w:val="ListNumbers"/>
    <w:uiPriority w:val="99"/>
    <w:rsid w:val="00820EE2"/>
    <w:pPr>
      <w:numPr>
        <w:numId w:val="38"/>
      </w:numPr>
    </w:pPr>
  </w:style>
  <w:style w:type="character" w:customStyle="1" w:styleId="HeaderChar">
    <w:name w:val="Header Char"/>
    <w:basedOn w:val="DefaultParagraphFont"/>
    <w:link w:val="Header"/>
    <w:uiPriority w:val="99"/>
    <w:rsid w:val="00820EE2"/>
    <w:rPr>
      <w:rFonts w:ascii="Arial" w:eastAsia="Times" w:hAnsi="Arial" w:cs="Arial"/>
      <w:sz w:val="21"/>
      <w:szCs w:val="21"/>
      <w:bdr w:val="none" w:sz="0" w:space="0" w:color="auto"/>
    </w:rPr>
  </w:style>
  <w:style w:type="table" w:customStyle="1" w:styleId="TableGridLight1">
    <w:name w:val="Table Grid Light1"/>
    <w:basedOn w:val="TableNormal"/>
    <w:uiPriority w:val="40"/>
    <w:rsid w:val="00820EE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w:hAnsi="Arial" w:cs="Arial"/>
      <w:bdr w:val="none" w:sz="0" w:space="0" w:color="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spectaddress">
    <w:name w:val="Prospect address"/>
    <w:basedOn w:val="Footer"/>
    <w:qFormat/>
    <w:rsid w:val="00820EE2"/>
    <w:pPr>
      <w:spacing w:before="0"/>
      <w:contextualSpacing/>
    </w:pPr>
    <w:rPr>
      <w:sz w:val="19"/>
    </w:rPr>
  </w:style>
  <w:style w:type="paragraph" w:customStyle="1" w:styleId="largeprint">
    <w:name w:val="largeprint"/>
    <w:basedOn w:val="Normal"/>
    <w:qFormat/>
    <w:rsid w:val="00820EE2"/>
    <w:pPr>
      <w:spacing w:before="240" w:line="400" w:lineRule="exact"/>
    </w:pPr>
    <w:rPr>
      <w:sz w:val="28"/>
    </w:rPr>
  </w:style>
  <w:style w:type="paragraph" w:customStyle="1" w:styleId="letter-date">
    <w:name w:val="letter-date"/>
    <w:basedOn w:val="Normal"/>
    <w:qFormat/>
    <w:rsid w:val="00820EE2"/>
    <w:pPr>
      <w:spacing w:before="140"/>
    </w:pPr>
  </w:style>
  <w:style w:type="paragraph" w:customStyle="1" w:styleId="letter-reference">
    <w:name w:val="letter-reference"/>
    <w:basedOn w:val="Normal"/>
    <w:qFormat/>
    <w:rsid w:val="00820EE2"/>
    <w:pPr>
      <w:spacing w:before="460"/>
    </w:pPr>
  </w:style>
  <w:style w:type="paragraph" w:customStyle="1" w:styleId="letter-salutation">
    <w:name w:val="letter-salutation"/>
    <w:basedOn w:val="Normal"/>
    <w:qFormat/>
    <w:rsid w:val="00820EE2"/>
    <w:pPr>
      <w:tabs>
        <w:tab w:val="left" w:pos="3721"/>
      </w:tabs>
      <w:spacing w:before="480"/>
    </w:pPr>
  </w:style>
  <w:style w:type="paragraph" w:customStyle="1" w:styleId="Normalnospaceafterorbefore">
    <w:name w:val="Normal no space after or before"/>
    <w:basedOn w:val="Normal"/>
    <w:rsid w:val="00820EE2"/>
    <w:pPr>
      <w:spacing w:before="0"/>
    </w:pPr>
  </w:style>
  <w:style w:type="paragraph" w:customStyle="1" w:styleId="letter-signoff-contact-details">
    <w:name w:val="letter-signoff-contact-details"/>
    <w:basedOn w:val="Normalnospaceafterorbefore"/>
    <w:qFormat/>
    <w:rsid w:val="00820EE2"/>
  </w:style>
  <w:style w:type="paragraph" w:customStyle="1" w:styleId="letter-signoff-email">
    <w:name w:val="letter-signoff-email"/>
    <w:basedOn w:val="Normal"/>
    <w:qFormat/>
    <w:rsid w:val="00820EE2"/>
    <w:pPr>
      <w:spacing w:before="0" w:after="180"/>
    </w:pPr>
  </w:style>
  <w:style w:type="paragraph" w:customStyle="1" w:styleId="letter-signoff-job-title">
    <w:name w:val="letter-signoff-job-title"/>
    <w:basedOn w:val="Normal"/>
    <w:qFormat/>
    <w:rsid w:val="00820EE2"/>
    <w:pPr>
      <w:spacing w:before="0" w:after="180"/>
    </w:pPr>
  </w:style>
  <w:style w:type="paragraph" w:customStyle="1" w:styleId="letter-signoff-name">
    <w:name w:val="letter-signoff-name"/>
    <w:basedOn w:val="Normalnospaceafterorbefore"/>
    <w:qFormat/>
    <w:rsid w:val="00820EE2"/>
    <w:pPr>
      <w:spacing w:before="1000"/>
    </w:pPr>
  </w:style>
  <w:style w:type="paragraph" w:customStyle="1" w:styleId="letter-subject-line">
    <w:name w:val="letter-subject-line"/>
    <w:basedOn w:val="Normal"/>
    <w:qFormat/>
    <w:rsid w:val="00820EE2"/>
    <w:rPr>
      <w:b/>
    </w:rPr>
  </w:style>
  <w:style w:type="paragraph" w:styleId="NormalIndent">
    <w:name w:val="Normal Indent"/>
    <w:basedOn w:val="Normal"/>
    <w:uiPriority w:val="99"/>
    <w:semiHidden/>
    <w:unhideWhenUsed/>
    <w:rsid w:val="00820EE2"/>
    <w:pPr>
      <w:ind w:left="567"/>
    </w:pPr>
  </w:style>
  <w:style w:type="paragraph" w:customStyle="1" w:styleId="Normalnumberedparas">
    <w:name w:val="Normal numbered paras"/>
    <w:basedOn w:val="NormalIndent"/>
    <w:qFormat/>
    <w:rsid w:val="00820EE2"/>
    <w:pPr>
      <w:tabs>
        <w:tab w:val="left" w:pos="454"/>
      </w:tabs>
      <w:spacing w:before="120" w:after="240"/>
      <w:ind w:left="0"/>
    </w:pPr>
  </w:style>
  <w:style w:type="paragraph" w:customStyle="1" w:styleId="Normalnumberedparas1">
    <w:name w:val="Normal numbered paras 1"/>
    <w:basedOn w:val="NormalIndent"/>
    <w:qFormat/>
    <w:rsid w:val="00820EE2"/>
    <w:pPr>
      <w:numPr>
        <w:numId w:val="39"/>
      </w:numPr>
      <w:tabs>
        <w:tab w:val="left" w:pos="454"/>
      </w:tabs>
    </w:pPr>
  </w:style>
  <w:style w:type="paragraph" w:customStyle="1" w:styleId="Normalnumberedparasa">
    <w:name w:val="Normal numbered paras a)"/>
    <w:basedOn w:val="Normalnumberedparas1"/>
    <w:qFormat/>
    <w:rsid w:val="00820EE2"/>
    <w:pPr>
      <w:numPr>
        <w:numId w:val="40"/>
      </w:numPr>
      <w:tabs>
        <w:tab w:val="clear" w:pos="454"/>
        <w:tab w:val="left" w:pos="340"/>
      </w:tabs>
    </w:pPr>
  </w:style>
  <w:style w:type="paragraph" w:customStyle="1" w:styleId="Normaltabletext">
    <w:name w:val="Normal table text"/>
    <w:basedOn w:val="Normal"/>
    <w:rsid w:val="00820EE2"/>
    <w:pPr>
      <w:spacing w:before="60" w:after="60"/>
    </w:pPr>
    <w:rPr>
      <w:lang w:eastAsia="en-US"/>
    </w:rPr>
  </w:style>
  <w:style w:type="table" w:styleId="TableGrid">
    <w:name w:val="Table Grid"/>
    <w:basedOn w:val="TableNormal"/>
    <w:uiPriority w:val="59"/>
    <w:rsid w:val="00820EE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w:hAnsi="Arial" w:cs="Arial"/>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168D"/>
    <w:rPr>
      <w:sz w:val="16"/>
      <w:szCs w:val="16"/>
    </w:rPr>
  </w:style>
  <w:style w:type="paragraph" w:styleId="CommentText">
    <w:name w:val="annotation text"/>
    <w:basedOn w:val="Normal"/>
    <w:link w:val="CommentTextChar"/>
    <w:uiPriority w:val="99"/>
    <w:semiHidden/>
    <w:unhideWhenUsed/>
    <w:rsid w:val="0046168D"/>
    <w:rPr>
      <w:sz w:val="20"/>
      <w:szCs w:val="20"/>
    </w:rPr>
  </w:style>
  <w:style w:type="character" w:customStyle="1" w:styleId="CommentTextChar">
    <w:name w:val="Comment Text Char"/>
    <w:basedOn w:val="DefaultParagraphFont"/>
    <w:link w:val="CommentText"/>
    <w:uiPriority w:val="99"/>
    <w:semiHidden/>
    <w:rsid w:val="0046168D"/>
    <w:rPr>
      <w:rFonts w:ascii="Arial" w:eastAsia="Times" w:hAnsi="Arial" w:cs="Arial"/>
      <w:bdr w:val="none" w:sz="0" w:space="0" w:color="auto"/>
    </w:rPr>
  </w:style>
  <w:style w:type="paragraph" w:styleId="CommentSubject">
    <w:name w:val="annotation subject"/>
    <w:basedOn w:val="CommentText"/>
    <w:next w:val="CommentText"/>
    <w:link w:val="CommentSubjectChar"/>
    <w:uiPriority w:val="99"/>
    <w:semiHidden/>
    <w:unhideWhenUsed/>
    <w:rsid w:val="0046168D"/>
    <w:rPr>
      <w:b/>
      <w:bCs/>
    </w:rPr>
  </w:style>
  <w:style w:type="character" w:customStyle="1" w:styleId="CommentSubjectChar">
    <w:name w:val="Comment Subject Char"/>
    <w:basedOn w:val="CommentTextChar"/>
    <w:link w:val="CommentSubject"/>
    <w:uiPriority w:val="99"/>
    <w:semiHidden/>
    <w:rsid w:val="0046168D"/>
    <w:rPr>
      <w:rFonts w:ascii="Arial" w:eastAsia="Times" w:hAnsi="Arial" w:cs="Arial"/>
      <w:b/>
      <w:bCs/>
      <w:bdr w:val="none" w:sz="0" w:space="0" w:color="auto"/>
    </w:rPr>
  </w:style>
  <w:style w:type="character" w:styleId="FollowedHyperlink">
    <w:name w:val="FollowedHyperlink"/>
    <w:basedOn w:val="DefaultParagraphFont"/>
    <w:uiPriority w:val="99"/>
    <w:semiHidden/>
    <w:unhideWhenUsed/>
    <w:rsid w:val="0071542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4649">
      <w:bodyDiv w:val="1"/>
      <w:marLeft w:val="0"/>
      <w:marRight w:val="0"/>
      <w:marTop w:val="0"/>
      <w:marBottom w:val="0"/>
      <w:divBdr>
        <w:top w:val="none" w:sz="0" w:space="0" w:color="auto"/>
        <w:left w:val="none" w:sz="0" w:space="0" w:color="auto"/>
        <w:bottom w:val="none" w:sz="0" w:space="0" w:color="auto"/>
        <w:right w:val="none" w:sz="0" w:space="0" w:color="auto"/>
      </w:divBdr>
    </w:div>
    <w:div w:id="264653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acompliance@prospect.org.uk" TargetMode="External"/><Relationship Id="rId13" Type="http://schemas.openxmlformats.org/officeDocument/2006/relationships/hyperlink" Target="https://www.prospect.org.uk/privac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tacompliance@prospect.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prospect.org.uk/download/2021/0018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28j9ucj9uj44t.cloudfront.net/uploads/2020/10/webinar-privacy-notice.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oe.smith@prospect.org.uk"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sharratt\AppData\Roaming\Microsoft\Templates\circular.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EDE44-0533-42BA-95C7-285610A8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Template>
  <TotalTime>1</TotalTime>
  <Pages>14</Pages>
  <Words>4338</Words>
  <Characters>24728</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Hunt</dc:creator>
  <cp:lastModifiedBy>Kathryn Sharratt</cp:lastModifiedBy>
  <cp:revision>2</cp:revision>
  <cp:lastPrinted>2020-09-25T11:35:00Z</cp:lastPrinted>
  <dcterms:created xsi:type="dcterms:W3CDTF">2024-11-04T15:31:00Z</dcterms:created>
  <dcterms:modified xsi:type="dcterms:W3CDTF">2024-11-04T15:31:00Z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-1186539134</vt:i4>
  </property>
  <property fmtid="{D5CDD505-2E9C-101B-9397-08002B2CF9AE}" pid="3" name="_NewReviewCycle">
    <vt:lpwstr/>
  </property>
  <property fmtid="{D5CDD505-2E9C-101B-9397-08002B2CF9AE}" pid="4" name="_EmailSubject">
    <vt:lpwstr>PECR Briefing update</vt:lpwstr>
  </property>
  <property fmtid="{D5CDD505-2E9C-101B-9397-08002B2CF9AE}" pid="5" name="_AuthorEmail">
    <vt:lpwstr>thunt@bectu.org.uk</vt:lpwstr>
  </property>
  <property fmtid="{D5CDD505-2E9C-101B-9397-08002B2CF9AE}" pid="6" name="_AuthorEmailDisplayName">
    <vt:lpwstr>Tracey Hunt</vt:lpwstr>
  </property>
  <property fmtid="{D5CDD505-2E9C-101B-9397-08002B2CF9AE}" pid="7" name="_ReviewingToolsShownOnce">
    <vt:lpwstr/>
  </property>
</Properties>
</file>