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AE85" w14:textId="37272FA3" w:rsidR="00714F4E" w:rsidRDefault="00D57AE7" w:rsidP="009C3DA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61A125E0" wp14:editId="6CA0D645">
            <wp:simplePos x="0" y="0"/>
            <wp:positionH relativeFrom="page">
              <wp:align>center</wp:align>
            </wp:positionH>
            <wp:positionV relativeFrom="page">
              <wp:posOffset>327035</wp:posOffset>
            </wp:positionV>
            <wp:extent cx="2496587" cy="941695"/>
            <wp:effectExtent l="0" t="0" r="0" b="0"/>
            <wp:wrapNone/>
            <wp:docPr id="12" name="Picture 1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87" cy="9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523"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0B908BED" wp14:editId="2ED605D6">
                <wp:simplePos x="0" y="0"/>
                <wp:positionH relativeFrom="page">
                  <wp:align>left</wp:align>
                </wp:positionH>
                <wp:positionV relativeFrom="page">
                  <wp:posOffset>9524</wp:posOffset>
                </wp:positionV>
                <wp:extent cx="7543800" cy="9991725"/>
                <wp:effectExtent l="0" t="0" r="0" b="9525"/>
                <wp:wrapNone/>
                <wp:docPr id="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991725"/>
                        </a:xfrm>
                        <a:custGeom>
                          <a:avLst/>
                          <a:gdLst>
                            <a:gd name="connsiteX0" fmla="*/ 0 w 2273300"/>
                            <a:gd name="connsiteY0" fmla="*/ 0 h 3797300"/>
                            <a:gd name="connsiteX1" fmla="*/ 2273300 w 2273300"/>
                            <a:gd name="connsiteY1" fmla="*/ 0 h 3797300"/>
                            <a:gd name="connsiteX2" fmla="*/ 2273300 w 2273300"/>
                            <a:gd name="connsiteY2" fmla="*/ 3797300 h 3797300"/>
                            <a:gd name="connsiteX3" fmla="*/ 0 w 2273300"/>
                            <a:gd name="connsiteY3" fmla="*/ 3797300 h 3797300"/>
                            <a:gd name="connsiteX4" fmla="*/ 0 w 2273300"/>
                            <a:gd name="connsiteY4" fmla="*/ 0 h 3797300"/>
                            <a:gd name="connsiteX0" fmla="*/ 0 w 2273300"/>
                            <a:gd name="connsiteY0" fmla="*/ 0 h 3797300"/>
                            <a:gd name="connsiteX1" fmla="*/ 2273300 w 2273300"/>
                            <a:gd name="connsiteY1" fmla="*/ 0 h 3797300"/>
                            <a:gd name="connsiteX2" fmla="*/ 2006600 w 2273300"/>
                            <a:gd name="connsiteY2" fmla="*/ 2501900 h 3797300"/>
                            <a:gd name="connsiteX3" fmla="*/ 0 w 2273300"/>
                            <a:gd name="connsiteY3" fmla="*/ 3797300 h 3797300"/>
                            <a:gd name="connsiteX4" fmla="*/ 0 w 2273300"/>
                            <a:gd name="connsiteY4" fmla="*/ 0 h 3797300"/>
                            <a:gd name="connsiteX0" fmla="*/ 0 w 2273300"/>
                            <a:gd name="connsiteY0" fmla="*/ 0 h 3797300"/>
                            <a:gd name="connsiteX1" fmla="*/ 2273300 w 2273300"/>
                            <a:gd name="connsiteY1" fmla="*/ 0 h 3797300"/>
                            <a:gd name="connsiteX2" fmla="*/ 2159000 w 2273300"/>
                            <a:gd name="connsiteY2" fmla="*/ 3124200 h 3797300"/>
                            <a:gd name="connsiteX3" fmla="*/ 0 w 2273300"/>
                            <a:gd name="connsiteY3" fmla="*/ 3797300 h 3797300"/>
                            <a:gd name="connsiteX4" fmla="*/ 0 w 2273300"/>
                            <a:gd name="connsiteY4" fmla="*/ 0 h 3797300"/>
                            <a:gd name="connsiteX0" fmla="*/ 0 w 3289300"/>
                            <a:gd name="connsiteY0" fmla="*/ 0 h 4635500"/>
                            <a:gd name="connsiteX1" fmla="*/ 2273300 w 3289300"/>
                            <a:gd name="connsiteY1" fmla="*/ 0 h 4635500"/>
                            <a:gd name="connsiteX2" fmla="*/ 3289300 w 3289300"/>
                            <a:gd name="connsiteY2" fmla="*/ 4635500 h 4635500"/>
                            <a:gd name="connsiteX3" fmla="*/ 0 w 3289300"/>
                            <a:gd name="connsiteY3" fmla="*/ 3797300 h 4635500"/>
                            <a:gd name="connsiteX4" fmla="*/ 0 w 3289300"/>
                            <a:gd name="connsiteY4" fmla="*/ 0 h 4635500"/>
                            <a:gd name="connsiteX0" fmla="*/ 139700 w 3429000"/>
                            <a:gd name="connsiteY0" fmla="*/ 0 h 4635500"/>
                            <a:gd name="connsiteX1" fmla="*/ 2413000 w 3429000"/>
                            <a:gd name="connsiteY1" fmla="*/ 0 h 4635500"/>
                            <a:gd name="connsiteX2" fmla="*/ 3429000 w 3429000"/>
                            <a:gd name="connsiteY2" fmla="*/ 4635500 h 4635500"/>
                            <a:gd name="connsiteX3" fmla="*/ 0 w 3429000"/>
                            <a:gd name="connsiteY3" fmla="*/ 3962400 h 4635500"/>
                            <a:gd name="connsiteX4" fmla="*/ 139700 w 3429000"/>
                            <a:gd name="connsiteY4" fmla="*/ 0 h 4635500"/>
                            <a:gd name="connsiteX0" fmla="*/ 139700 w 4991100"/>
                            <a:gd name="connsiteY0" fmla="*/ 0 h 4635500"/>
                            <a:gd name="connsiteX1" fmla="*/ 4991100 w 4991100"/>
                            <a:gd name="connsiteY1" fmla="*/ 3454400 h 4635500"/>
                            <a:gd name="connsiteX2" fmla="*/ 3429000 w 4991100"/>
                            <a:gd name="connsiteY2" fmla="*/ 4635500 h 4635500"/>
                            <a:gd name="connsiteX3" fmla="*/ 0 w 4991100"/>
                            <a:gd name="connsiteY3" fmla="*/ 3962400 h 4635500"/>
                            <a:gd name="connsiteX4" fmla="*/ 139700 w 4991100"/>
                            <a:gd name="connsiteY4" fmla="*/ 0 h 4635500"/>
                            <a:gd name="connsiteX0" fmla="*/ 139700 w 4991100"/>
                            <a:gd name="connsiteY0" fmla="*/ 0 h 4635500"/>
                            <a:gd name="connsiteX1" fmla="*/ 2463800 w 4991100"/>
                            <a:gd name="connsiteY1" fmla="*/ 1663700 h 4635500"/>
                            <a:gd name="connsiteX2" fmla="*/ 4991100 w 4991100"/>
                            <a:gd name="connsiteY2" fmla="*/ 3454400 h 4635500"/>
                            <a:gd name="connsiteX3" fmla="*/ 3429000 w 4991100"/>
                            <a:gd name="connsiteY3" fmla="*/ 4635500 h 4635500"/>
                            <a:gd name="connsiteX4" fmla="*/ 0 w 4991100"/>
                            <a:gd name="connsiteY4" fmla="*/ 3962400 h 4635500"/>
                            <a:gd name="connsiteX5" fmla="*/ 139700 w 4991100"/>
                            <a:gd name="connsiteY5" fmla="*/ 0 h 4635500"/>
                            <a:gd name="connsiteX0" fmla="*/ 139700 w 4991100"/>
                            <a:gd name="connsiteY0" fmla="*/ 0 h 4635500"/>
                            <a:gd name="connsiteX1" fmla="*/ 4991100 w 4991100"/>
                            <a:gd name="connsiteY1" fmla="*/ 2019300 h 4635500"/>
                            <a:gd name="connsiteX2" fmla="*/ 4991100 w 4991100"/>
                            <a:gd name="connsiteY2" fmla="*/ 3454400 h 4635500"/>
                            <a:gd name="connsiteX3" fmla="*/ 3429000 w 4991100"/>
                            <a:gd name="connsiteY3" fmla="*/ 4635500 h 4635500"/>
                            <a:gd name="connsiteX4" fmla="*/ 0 w 4991100"/>
                            <a:gd name="connsiteY4" fmla="*/ 3962400 h 4635500"/>
                            <a:gd name="connsiteX5" fmla="*/ 139700 w 4991100"/>
                            <a:gd name="connsiteY5" fmla="*/ 0 h 4635500"/>
                            <a:gd name="connsiteX0" fmla="*/ 0 w 4991100"/>
                            <a:gd name="connsiteY0" fmla="*/ 0 h 2654300"/>
                            <a:gd name="connsiteX1" fmla="*/ 4991100 w 4991100"/>
                            <a:gd name="connsiteY1" fmla="*/ 38100 h 2654300"/>
                            <a:gd name="connsiteX2" fmla="*/ 4991100 w 4991100"/>
                            <a:gd name="connsiteY2" fmla="*/ 1473200 h 2654300"/>
                            <a:gd name="connsiteX3" fmla="*/ 3429000 w 4991100"/>
                            <a:gd name="connsiteY3" fmla="*/ 2654300 h 2654300"/>
                            <a:gd name="connsiteX4" fmla="*/ 0 w 4991100"/>
                            <a:gd name="connsiteY4" fmla="*/ 1981200 h 2654300"/>
                            <a:gd name="connsiteX5" fmla="*/ 0 w 4991100"/>
                            <a:gd name="connsiteY5" fmla="*/ 0 h 2654300"/>
                            <a:gd name="connsiteX0" fmla="*/ 0 w 4991100"/>
                            <a:gd name="connsiteY0" fmla="*/ 0 h 8597900"/>
                            <a:gd name="connsiteX1" fmla="*/ 4991100 w 4991100"/>
                            <a:gd name="connsiteY1" fmla="*/ 38100 h 8597900"/>
                            <a:gd name="connsiteX2" fmla="*/ 4991100 w 4991100"/>
                            <a:gd name="connsiteY2" fmla="*/ 1473200 h 8597900"/>
                            <a:gd name="connsiteX3" fmla="*/ 1384300 w 4991100"/>
                            <a:gd name="connsiteY3" fmla="*/ 8597900 h 8597900"/>
                            <a:gd name="connsiteX4" fmla="*/ 0 w 4991100"/>
                            <a:gd name="connsiteY4" fmla="*/ 1981200 h 8597900"/>
                            <a:gd name="connsiteX5" fmla="*/ 0 w 4991100"/>
                            <a:gd name="connsiteY5" fmla="*/ 0 h 8597900"/>
                            <a:gd name="connsiteX0" fmla="*/ 0 w 4991100"/>
                            <a:gd name="connsiteY0" fmla="*/ 0 h 8597900"/>
                            <a:gd name="connsiteX1" fmla="*/ 4991100 w 4991100"/>
                            <a:gd name="connsiteY1" fmla="*/ 38100 h 8597900"/>
                            <a:gd name="connsiteX2" fmla="*/ 4991100 w 4991100"/>
                            <a:gd name="connsiteY2" fmla="*/ 1473200 h 8597900"/>
                            <a:gd name="connsiteX3" fmla="*/ 1384300 w 4991100"/>
                            <a:gd name="connsiteY3" fmla="*/ 8597900 h 8597900"/>
                            <a:gd name="connsiteX4" fmla="*/ 0 w 4991100"/>
                            <a:gd name="connsiteY4" fmla="*/ 4622800 h 8597900"/>
                            <a:gd name="connsiteX5" fmla="*/ 0 w 4991100"/>
                            <a:gd name="connsiteY5" fmla="*/ 0 h 8597900"/>
                            <a:gd name="connsiteX0" fmla="*/ 0 w 7543800"/>
                            <a:gd name="connsiteY0" fmla="*/ 0 h 8597900"/>
                            <a:gd name="connsiteX1" fmla="*/ 4991100 w 7543800"/>
                            <a:gd name="connsiteY1" fmla="*/ 38100 h 8597900"/>
                            <a:gd name="connsiteX2" fmla="*/ 7543800 w 7543800"/>
                            <a:gd name="connsiteY2" fmla="*/ 6184900 h 8597900"/>
                            <a:gd name="connsiteX3" fmla="*/ 1384300 w 7543800"/>
                            <a:gd name="connsiteY3" fmla="*/ 8597900 h 8597900"/>
                            <a:gd name="connsiteX4" fmla="*/ 0 w 7543800"/>
                            <a:gd name="connsiteY4" fmla="*/ 4622800 h 8597900"/>
                            <a:gd name="connsiteX5" fmla="*/ 0 w 7543800"/>
                            <a:gd name="connsiteY5" fmla="*/ 0 h 8597900"/>
                            <a:gd name="connsiteX0" fmla="*/ 0 w 7543800"/>
                            <a:gd name="connsiteY0" fmla="*/ 0 h 8597900"/>
                            <a:gd name="connsiteX1" fmla="*/ 4991100 w 7543800"/>
                            <a:gd name="connsiteY1" fmla="*/ 38100 h 8597900"/>
                            <a:gd name="connsiteX2" fmla="*/ 5105400 w 7543800"/>
                            <a:gd name="connsiteY2" fmla="*/ 3810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4991100 w 7543800"/>
                            <a:gd name="connsiteY1" fmla="*/ 38100 h 8597900"/>
                            <a:gd name="connsiteX2" fmla="*/ 7543800 w 7543800"/>
                            <a:gd name="connsiteY2" fmla="*/ 34671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451600 w 7543800"/>
                            <a:gd name="connsiteY1" fmla="*/ 0 h 8597900"/>
                            <a:gd name="connsiteX2" fmla="*/ 7543800 w 7543800"/>
                            <a:gd name="connsiteY2" fmla="*/ 34671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451600 w 7543800"/>
                            <a:gd name="connsiteY1" fmla="*/ 0 h 8597900"/>
                            <a:gd name="connsiteX2" fmla="*/ 7543800 w 7543800"/>
                            <a:gd name="connsiteY2" fmla="*/ 34671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451600 w 7543800"/>
                            <a:gd name="connsiteY1" fmla="*/ 0 h 8597900"/>
                            <a:gd name="connsiteX2" fmla="*/ 7543800 w 7543800"/>
                            <a:gd name="connsiteY2" fmla="*/ 37973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451600 w 7543800"/>
                            <a:gd name="connsiteY1" fmla="*/ 0 h 8597900"/>
                            <a:gd name="connsiteX2" fmla="*/ 7543800 w 7543800"/>
                            <a:gd name="connsiteY2" fmla="*/ 36322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591300 w 7543800"/>
                            <a:gd name="connsiteY1" fmla="*/ 0 h 8597900"/>
                            <a:gd name="connsiteX2" fmla="*/ 7543800 w 7543800"/>
                            <a:gd name="connsiteY2" fmla="*/ 36322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591300 w 7543800"/>
                            <a:gd name="connsiteY1" fmla="*/ 0 h 8597900"/>
                            <a:gd name="connsiteX2" fmla="*/ 7543800 w 7543800"/>
                            <a:gd name="connsiteY2" fmla="*/ 28321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6870700"/>
                            <a:gd name="connsiteX1" fmla="*/ 6591300 w 7543800"/>
                            <a:gd name="connsiteY1" fmla="*/ 0 h 6870700"/>
                            <a:gd name="connsiteX2" fmla="*/ 7543800 w 7543800"/>
                            <a:gd name="connsiteY2" fmla="*/ 2832100 h 6870700"/>
                            <a:gd name="connsiteX3" fmla="*/ 7543800 w 7543800"/>
                            <a:gd name="connsiteY3" fmla="*/ 6184900 h 6870700"/>
                            <a:gd name="connsiteX4" fmla="*/ 1993900 w 7543800"/>
                            <a:gd name="connsiteY4" fmla="*/ 6870700 h 6870700"/>
                            <a:gd name="connsiteX5" fmla="*/ 0 w 7543800"/>
                            <a:gd name="connsiteY5" fmla="*/ 4622800 h 6870700"/>
                            <a:gd name="connsiteX6" fmla="*/ 0 w 7543800"/>
                            <a:gd name="connsiteY6" fmla="*/ 0 h 6870700"/>
                            <a:gd name="connsiteX0" fmla="*/ 0 w 7543800"/>
                            <a:gd name="connsiteY0" fmla="*/ 0 h 8597900"/>
                            <a:gd name="connsiteX1" fmla="*/ 6591300 w 7543800"/>
                            <a:gd name="connsiteY1" fmla="*/ 0 h 8597900"/>
                            <a:gd name="connsiteX2" fmla="*/ 7543800 w 7543800"/>
                            <a:gd name="connsiteY2" fmla="*/ 28321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6228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591300 w 7543800"/>
                            <a:gd name="connsiteY1" fmla="*/ 0 h 8597900"/>
                            <a:gd name="connsiteX2" fmla="*/ 7543800 w 7543800"/>
                            <a:gd name="connsiteY2" fmla="*/ 2832100 h 8597900"/>
                            <a:gd name="connsiteX3" fmla="*/ 7543800 w 7543800"/>
                            <a:gd name="connsiteY3" fmla="*/ 6184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8641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591300 w 7543800"/>
                            <a:gd name="connsiteY1" fmla="*/ 0 h 8597900"/>
                            <a:gd name="connsiteX2" fmla="*/ 7543800 w 7543800"/>
                            <a:gd name="connsiteY2" fmla="*/ 2832100 h 8597900"/>
                            <a:gd name="connsiteX3" fmla="*/ 7543800 w 7543800"/>
                            <a:gd name="connsiteY3" fmla="*/ 58039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864100 h 8597900"/>
                            <a:gd name="connsiteX6" fmla="*/ 0 w 7543800"/>
                            <a:gd name="connsiteY6" fmla="*/ 0 h 8597900"/>
                            <a:gd name="connsiteX0" fmla="*/ 0 w 7543800"/>
                            <a:gd name="connsiteY0" fmla="*/ 0 h 8597900"/>
                            <a:gd name="connsiteX1" fmla="*/ 6591300 w 7543800"/>
                            <a:gd name="connsiteY1" fmla="*/ 0 h 8597900"/>
                            <a:gd name="connsiteX2" fmla="*/ 7543800 w 7543800"/>
                            <a:gd name="connsiteY2" fmla="*/ 2832100 h 8597900"/>
                            <a:gd name="connsiteX3" fmla="*/ 7543800 w 7543800"/>
                            <a:gd name="connsiteY3" fmla="*/ 6172200 h 8597900"/>
                            <a:gd name="connsiteX4" fmla="*/ 1384300 w 7543800"/>
                            <a:gd name="connsiteY4" fmla="*/ 8597900 h 8597900"/>
                            <a:gd name="connsiteX5" fmla="*/ 0 w 7543800"/>
                            <a:gd name="connsiteY5" fmla="*/ 4864100 h 8597900"/>
                            <a:gd name="connsiteX6" fmla="*/ 0 w 7543800"/>
                            <a:gd name="connsiteY6" fmla="*/ 0 h 859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43800" h="85979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  <a:lnTo>
                                <a:pt x="7543800" y="2832100"/>
                              </a:lnTo>
                              <a:lnTo>
                                <a:pt x="7543800" y="6172200"/>
                              </a:lnTo>
                              <a:lnTo>
                                <a:pt x="1384300" y="8597900"/>
                              </a:lnTo>
                              <a:lnTo>
                                <a:pt x="0" y="4864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8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81874" w14:textId="30E7B627" w:rsidR="00714F4E" w:rsidRDefault="00714F4E" w:rsidP="00714F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8BED" id="Rectangle 10" o:spid="_x0000_s1026" style="position:absolute;margin-left:0;margin-top:.75pt;width:594pt;height:786.75pt;z-index:-25182105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coordsize="7543800,8597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" adj="-11796480,,5400" path="m,l6591300,r952500,2832100l7543800,6172200,1384300,8597900,,4864100,,xe" fillcolor="#fae885" stroked="f" strokeweight="2pt">
                <v:stroke joinstyle="miter"/>
                <v:formulas/>
                <v:path arrowok="t" o:connecttype="custom" o:connectlocs="0,0;6591300,0;7543800,3291218;7543800,7172789;1384300,9991725;0,5652630;0,0" o:connectangles="0,0,0,0,0,0,0" textboxrect="0,0,7543800,8597900"/>
                <v:textbox>
                  <w:txbxContent>
                    <w:p w14:paraId="00481874" w14:textId="30E7B627" w:rsidR="00714F4E" w:rsidRDefault="00714F4E" w:rsidP="00714F4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6CEBC2" w14:textId="546D4742" w:rsidR="00714F4E" w:rsidRDefault="00714F4E" w:rsidP="009C3DAC">
      <w:pPr>
        <w:rPr>
          <w:noProof/>
        </w:rPr>
      </w:pPr>
    </w:p>
    <w:p w14:paraId="4068BBC4" w14:textId="537E7154" w:rsidR="000E7EF3" w:rsidRPr="009C3DAC" w:rsidRDefault="00EF1C8F" w:rsidP="009C3DAC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4E1FB2" wp14:editId="76587DDA">
                <wp:simplePos x="0" y="0"/>
                <wp:positionH relativeFrom="column">
                  <wp:posOffset>-495935</wp:posOffset>
                </wp:positionH>
                <wp:positionV relativeFrom="paragraph">
                  <wp:posOffset>4935855</wp:posOffset>
                </wp:positionV>
                <wp:extent cx="2019300" cy="20129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0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DD758" w14:textId="282D44C9" w:rsidR="00EF1C8F" w:rsidRPr="00EF1C8F" w:rsidRDefault="00EF1C8F" w:rsidP="00EF1C8F">
                            <w:pPr>
                              <w:pStyle w:val="largeprint"/>
                              <w:spacing w:before="0"/>
                              <w:ind w:left="340"/>
                            </w:pPr>
                          </w:p>
                          <w:p w14:paraId="043556B7" w14:textId="15A5D8BA" w:rsidR="00424E51" w:rsidRPr="00424E51" w:rsidRDefault="00424E51" w:rsidP="00424E51">
                            <w:pPr>
                              <w:pStyle w:val="largeprint"/>
                              <w:spacing w:before="0"/>
                              <w:jc w:val="center"/>
                            </w:pPr>
                          </w:p>
                          <w:p w14:paraId="2FE57E87" w14:textId="15A133F5" w:rsidR="00945C60" w:rsidRDefault="00424E51" w:rsidP="00424E51">
                            <w:pPr>
                              <w:pStyle w:val="largeprint"/>
                              <w:spacing w:before="0" w:line="240" w:lineRule="auto"/>
                              <w:jc w:val="center"/>
                            </w:pPr>
                            <w:r w:rsidRPr="00424E51">
                              <w:rPr>
                                <w:noProof/>
                              </w:rPr>
                              <w:drawing>
                                <wp:inline distT="0" distB="0" distL="0" distR="0" wp14:anchorId="645307A8" wp14:editId="6AF615EE">
                                  <wp:extent cx="1206500" cy="1244600"/>
                                  <wp:effectExtent l="19050" t="19050" r="12700" b="12700"/>
                                  <wp:docPr id="13995696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0" cy="124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E1F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9.05pt;margin-top:388.65pt;width:159pt;height:15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" filled="f" stroked="f">
                <v:textbox inset="0,0,0,0">
                  <w:txbxContent>
                    <w:p w14:paraId="7E5DD758" w14:textId="282D44C9" w:rsidR="00EF1C8F" w:rsidRPr="00EF1C8F" w:rsidRDefault="00EF1C8F" w:rsidP="00EF1C8F">
                      <w:pPr>
                        <w:pStyle w:val="largeprint"/>
                        <w:spacing w:before="0"/>
                        <w:ind w:left="340"/>
                      </w:pPr>
                    </w:p>
                    <w:p w14:paraId="043556B7" w14:textId="15A5D8BA" w:rsidR="00424E51" w:rsidRPr="00424E51" w:rsidRDefault="00424E51" w:rsidP="00424E51">
                      <w:pPr>
                        <w:pStyle w:val="largeprint"/>
                        <w:spacing w:before="0"/>
                        <w:jc w:val="center"/>
                      </w:pPr>
                    </w:p>
                    <w:p w14:paraId="2FE57E87" w14:textId="15A133F5" w:rsidR="00945C60" w:rsidRDefault="00424E51" w:rsidP="00424E51">
                      <w:pPr>
                        <w:pStyle w:val="largeprint"/>
                        <w:spacing w:before="0" w:line="240" w:lineRule="auto"/>
                        <w:jc w:val="center"/>
                      </w:pPr>
                      <w:r w:rsidRPr="00424E51">
                        <w:rPr>
                          <w:noProof/>
                        </w:rPr>
                        <w:drawing>
                          <wp:inline distT="0" distB="0" distL="0" distR="0" wp14:anchorId="645307A8" wp14:editId="6AF615EE">
                            <wp:extent cx="1206500" cy="1244600"/>
                            <wp:effectExtent l="19050" t="19050" r="12700" b="12700"/>
                            <wp:docPr id="13995696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0" cy="124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358C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F7FF003" wp14:editId="03E94C6C">
                <wp:simplePos x="0" y="0"/>
                <wp:positionH relativeFrom="column">
                  <wp:posOffset>1389711</wp:posOffset>
                </wp:positionH>
                <wp:positionV relativeFrom="paragraph">
                  <wp:posOffset>5431913</wp:posOffset>
                </wp:positionV>
                <wp:extent cx="3657600" cy="8782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F4767" w14:textId="3F305E16" w:rsidR="0005358C" w:rsidRDefault="0005358C">
                            <w:r>
                              <w:rPr>
                                <w:sz w:val="44"/>
                                <w:szCs w:val="44"/>
                              </w:rPr>
                              <w:t xml:space="preserve">The survey will close </w:t>
                            </w:r>
                            <w:r w:rsidR="006F0EBF">
                              <w:rPr>
                                <w:sz w:val="44"/>
                                <w:szCs w:val="44"/>
                              </w:rPr>
                              <w:t>23</w:t>
                            </w:r>
                            <w:r w:rsidR="006F0EBF" w:rsidRPr="006F0EBF">
                              <w:rPr>
                                <w:sz w:val="44"/>
                                <w:szCs w:val="44"/>
                                <w:vertAlign w:val="superscript"/>
                              </w:rPr>
                              <w:t>rd</w:t>
                            </w:r>
                            <w:r w:rsidR="006F0EB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May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F003" id="Text Box 2" o:spid="_x0000_s1028" type="#_x0000_t202" style="position:absolute;margin-left:109.45pt;margin-top:427.7pt;width:4in;height:69.1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" filled="f" stroked="f">
                <v:textbox>
                  <w:txbxContent>
                    <w:p w14:paraId="06CF4767" w14:textId="3F305E16" w:rsidR="0005358C" w:rsidRDefault="0005358C">
                      <w:r>
                        <w:rPr>
                          <w:sz w:val="44"/>
                          <w:szCs w:val="44"/>
                        </w:rPr>
                        <w:t xml:space="preserve">The survey will close </w:t>
                      </w:r>
                      <w:r w:rsidR="006F0EBF">
                        <w:rPr>
                          <w:sz w:val="44"/>
                          <w:szCs w:val="44"/>
                        </w:rPr>
                        <w:t>23</w:t>
                      </w:r>
                      <w:r w:rsidR="006F0EBF" w:rsidRPr="006F0EBF">
                        <w:rPr>
                          <w:sz w:val="44"/>
                          <w:szCs w:val="44"/>
                          <w:vertAlign w:val="superscript"/>
                        </w:rPr>
                        <w:t>rd</w:t>
                      </w:r>
                      <w:r w:rsidR="006F0EBF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May 2025.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58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839D5C" wp14:editId="5AA439A0">
                <wp:simplePos x="0" y="0"/>
                <wp:positionH relativeFrom="column">
                  <wp:posOffset>107220</wp:posOffset>
                </wp:positionH>
                <wp:positionV relativeFrom="paragraph">
                  <wp:posOffset>3862516</wp:posOffset>
                </wp:positionV>
                <wp:extent cx="5032375" cy="1282890"/>
                <wp:effectExtent l="0" t="0" r="1587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128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6C8BB" w14:textId="2B229101" w:rsidR="00945C60" w:rsidRDefault="00714F4E" w:rsidP="00945C60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Please spare a minute to complete this short survey about pay at NML. All responses are anonymous. </w:t>
                            </w:r>
                          </w:p>
                          <w:p w14:paraId="2A2CC401" w14:textId="77777777" w:rsidR="00714F4E" w:rsidRDefault="00714F4E" w:rsidP="00945C60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F8B4463" w14:textId="77777777" w:rsidR="00714F4E" w:rsidRPr="00DE57D6" w:rsidRDefault="00714F4E" w:rsidP="00945C60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39D5C" id="Text Box 6" o:spid="_x0000_s1029" type="#_x0000_t202" style="position:absolute;margin-left:8.45pt;margin-top:304.15pt;width:396.25pt;height:10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" filled="f" stroked="f">
                <v:textbox inset="0,0,0,0">
                  <w:txbxContent>
                    <w:p w14:paraId="68D6C8BB" w14:textId="2B229101" w:rsidR="00945C60" w:rsidRDefault="00714F4E" w:rsidP="00945C60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Please spare a minute to complete this short survey about pay at NML. All responses are anonymous. </w:t>
                      </w:r>
                    </w:p>
                    <w:p w14:paraId="2A2CC401" w14:textId="77777777" w:rsidR="00714F4E" w:rsidRDefault="00714F4E" w:rsidP="00945C60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</w:p>
                    <w:p w14:paraId="3F8B4463" w14:textId="77777777" w:rsidR="00714F4E" w:rsidRPr="00DE57D6" w:rsidRDefault="00714F4E" w:rsidP="00945C60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246B">
        <w:rPr>
          <w:noProof/>
        </w:rPr>
        <w:drawing>
          <wp:anchor distT="0" distB="0" distL="114300" distR="114300" simplePos="0" relativeHeight="251756544" behindDoc="0" locked="0" layoutInCell="1" allowOverlap="1" wp14:anchorId="1C263F13" wp14:editId="488855CA">
            <wp:simplePos x="0" y="0"/>
            <wp:positionH relativeFrom="margin">
              <wp:posOffset>2808274</wp:posOffset>
            </wp:positionH>
            <wp:positionV relativeFrom="page">
              <wp:posOffset>8856705</wp:posOffset>
            </wp:positionV>
            <wp:extent cx="1990725" cy="1460500"/>
            <wp:effectExtent l="0" t="0" r="9525" b="6350"/>
            <wp:wrapNone/>
            <wp:docPr id="20" name="Picture 2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46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C59A5C6" wp14:editId="7C331564">
                <wp:simplePos x="0" y="0"/>
                <wp:positionH relativeFrom="page">
                  <wp:posOffset>6059606</wp:posOffset>
                </wp:positionH>
                <wp:positionV relativeFrom="paragraph">
                  <wp:posOffset>6851015</wp:posOffset>
                </wp:positionV>
                <wp:extent cx="1806186" cy="2565722"/>
                <wp:effectExtent l="0" t="0" r="0" b="6350"/>
                <wp:wrapNone/>
                <wp:docPr id="10061846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186" cy="2565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396C" w14:textId="4C7905B8" w:rsidR="00530523" w:rsidRDefault="00530523"/>
                          <w:p w14:paraId="2EDE5651" w14:textId="11660058" w:rsidR="00530523" w:rsidRPr="003D246B" w:rsidRDefault="00530523" w:rsidP="00530523">
                            <w:pPr>
                              <w:pStyle w:val="Normalnospaceafterorbefore"/>
                              <w:rPr>
                                <w:sz w:val="28"/>
                                <w:szCs w:val="28"/>
                              </w:rPr>
                            </w:pPr>
                            <w:r w:rsidRPr="003D246B">
                              <w:rPr>
                                <w:sz w:val="28"/>
                                <w:szCs w:val="28"/>
                              </w:rPr>
                              <w:t>Ready to Join?</w:t>
                            </w:r>
                          </w:p>
                          <w:p w14:paraId="43DA0C3D" w14:textId="6830BF2B" w:rsidR="00530523" w:rsidRPr="003D246B" w:rsidRDefault="00530523" w:rsidP="00530523">
                            <w:pPr>
                              <w:pStyle w:val="Normalnospaceafterorbefore"/>
                              <w:rPr>
                                <w:sz w:val="28"/>
                                <w:szCs w:val="28"/>
                              </w:rPr>
                            </w:pPr>
                            <w:r w:rsidRPr="003D246B">
                              <w:rPr>
                                <w:sz w:val="28"/>
                                <w:szCs w:val="28"/>
                              </w:rPr>
                              <w:t>Prospect.org.uk</w:t>
                            </w:r>
                          </w:p>
                          <w:p w14:paraId="654FC563" w14:textId="77777777" w:rsidR="00530523" w:rsidRDefault="00530523" w:rsidP="00530523">
                            <w:pPr>
                              <w:pStyle w:val="Normalnospaceafterorbefore"/>
                            </w:pPr>
                          </w:p>
                          <w:p w14:paraId="47F4009E" w14:textId="196E5342" w:rsidR="00530523" w:rsidRPr="00530523" w:rsidRDefault="00530523" w:rsidP="00530523">
                            <w:pPr>
                              <w:pStyle w:val="Normalnospaceafterorbefore"/>
                            </w:pPr>
                            <w:r w:rsidRPr="00530523">
                              <w:rPr>
                                <w:noProof/>
                              </w:rPr>
                              <w:drawing>
                                <wp:inline distT="0" distB="0" distL="0" distR="0" wp14:anchorId="12D9C8AB" wp14:editId="52D5B592">
                                  <wp:extent cx="1228299" cy="1588232"/>
                                  <wp:effectExtent l="0" t="0" r="0" b="0"/>
                                  <wp:docPr id="356821245" name="Picture 5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3336161" name="Picture 5" descr="A qr code on a white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9893" cy="1590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327A64" w14:textId="77777777" w:rsidR="00530523" w:rsidRDefault="00530523" w:rsidP="00530523">
                            <w:pPr>
                              <w:pStyle w:val="Normalnospaceafterorbefore"/>
                            </w:pPr>
                          </w:p>
                          <w:p w14:paraId="58F28546" w14:textId="77777777" w:rsidR="00530523" w:rsidRDefault="00530523" w:rsidP="00530523">
                            <w:pPr>
                              <w:pStyle w:val="Normalnospaceafterorbefore"/>
                            </w:pPr>
                          </w:p>
                          <w:p w14:paraId="088FBFCD" w14:textId="77777777" w:rsidR="00530523" w:rsidRDefault="00530523" w:rsidP="00530523">
                            <w:pPr>
                              <w:pStyle w:val="Normalnospaceafterorbefor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A5C6" id="Text Box 3" o:spid="_x0000_s1030" type="#_x0000_t202" style="position:absolute;margin-left:477.15pt;margin-top:539.45pt;width:142.2pt;height:202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OzGwIAADQEAAAOAAAAZHJzL2Uyb0RvYy54bWysU02P2yAQvVfqf0DcGztpkma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" filled="f" stroked="f" strokeweight=".5pt">
                <v:textbox>
                  <w:txbxContent>
                    <w:p w14:paraId="797C396C" w14:textId="4C7905B8" w:rsidR="00530523" w:rsidRDefault="00530523"/>
                    <w:p w14:paraId="2EDE5651" w14:textId="11660058" w:rsidR="00530523" w:rsidRPr="003D246B" w:rsidRDefault="00530523" w:rsidP="00530523">
                      <w:pPr>
                        <w:pStyle w:val="Normalnospaceafterorbefore"/>
                        <w:rPr>
                          <w:sz w:val="28"/>
                          <w:szCs w:val="28"/>
                        </w:rPr>
                      </w:pPr>
                      <w:r w:rsidRPr="003D246B">
                        <w:rPr>
                          <w:sz w:val="28"/>
                          <w:szCs w:val="28"/>
                        </w:rPr>
                        <w:t>Ready to Join?</w:t>
                      </w:r>
                    </w:p>
                    <w:p w14:paraId="43DA0C3D" w14:textId="6830BF2B" w:rsidR="00530523" w:rsidRPr="003D246B" w:rsidRDefault="00530523" w:rsidP="00530523">
                      <w:pPr>
                        <w:pStyle w:val="Normalnospaceafterorbefore"/>
                        <w:rPr>
                          <w:sz w:val="28"/>
                          <w:szCs w:val="28"/>
                        </w:rPr>
                      </w:pPr>
                      <w:r w:rsidRPr="003D246B">
                        <w:rPr>
                          <w:sz w:val="28"/>
                          <w:szCs w:val="28"/>
                        </w:rPr>
                        <w:t>Prospect.org.uk</w:t>
                      </w:r>
                    </w:p>
                    <w:p w14:paraId="654FC563" w14:textId="77777777" w:rsidR="00530523" w:rsidRDefault="00530523" w:rsidP="00530523">
                      <w:pPr>
                        <w:pStyle w:val="Normalnospaceafterorbefore"/>
                      </w:pPr>
                    </w:p>
                    <w:p w14:paraId="47F4009E" w14:textId="196E5342" w:rsidR="00530523" w:rsidRPr="00530523" w:rsidRDefault="00530523" w:rsidP="00530523">
                      <w:pPr>
                        <w:pStyle w:val="Normalnospaceafterorbefore"/>
                      </w:pPr>
                      <w:r w:rsidRPr="00530523">
                        <w:rPr>
                          <w:noProof/>
                        </w:rPr>
                        <w:drawing>
                          <wp:inline distT="0" distB="0" distL="0" distR="0" wp14:anchorId="12D9C8AB" wp14:editId="52D5B592">
                            <wp:extent cx="1228299" cy="1588232"/>
                            <wp:effectExtent l="0" t="0" r="0" b="0"/>
                            <wp:docPr id="356821245" name="Picture 5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3336161" name="Picture 5" descr="A qr code on a white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9893" cy="1590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327A64" w14:textId="77777777" w:rsidR="00530523" w:rsidRDefault="00530523" w:rsidP="00530523">
                      <w:pPr>
                        <w:pStyle w:val="Normalnospaceafterorbefore"/>
                      </w:pPr>
                    </w:p>
                    <w:p w14:paraId="58F28546" w14:textId="77777777" w:rsidR="00530523" w:rsidRDefault="00530523" w:rsidP="00530523">
                      <w:pPr>
                        <w:pStyle w:val="Normalnospaceafterorbefore"/>
                      </w:pPr>
                    </w:p>
                    <w:p w14:paraId="088FBFCD" w14:textId="77777777" w:rsidR="00530523" w:rsidRDefault="00530523" w:rsidP="00530523">
                      <w:pPr>
                        <w:pStyle w:val="Normalnospaceafterorbefor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4F4E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3FFB75" wp14:editId="79CA2D6C">
                <wp:simplePos x="0" y="0"/>
                <wp:positionH relativeFrom="page">
                  <wp:align>center</wp:align>
                </wp:positionH>
                <wp:positionV relativeFrom="paragraph">
                  <wp:posOffset>127635</wp:posOffset>
                </wp:positionV>
                <wp:extent cx="4460875" cy="1046480"/>
                <wp:effectExtent l="0" t="0" r="1587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87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CA636" w14:textId="75E55032" w:rsidR="00945C60" w:rsidRPr="00714F4E" w:rsidRDefault="00714F4E" w:rsidP="00714F4E">
                            <w:pPr>
                              <w:pStyle w:val="Headingultralarge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14F4E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National Museums of Liverpool (NML) 2025 – Pay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FB75" id="_x0000_s1031" type="#_x0000_t202" style="position:absolute;margin-left:0;margin-top:10.05pt;width:351.25pt;height:82.4pt;z-index:2517585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" filled="f" stroked="f">
                <v:textbox style="mso-fit-shape-to-text:t" inset="0,0,0,0">
                  <w:txbxContent>
                    <w:p w14:paraId="5B4CA636" w14:textId="75E55032" w:rsidR="00945C60" w:rsidRPr="00714F4E" w:rsidRDefault="00714F4E" w:rsidP="00714F4E">
                      <w:pPr>
                        <w:pStyle w:val="Headingultralarge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714F4E">
                        <w:rPr>
                          <w:b/>
                          <w:bCs/>
                          <w:sz w:val="52"/>
                          <w:szCs w:val="52"/>
                        </w:rPr>
                        <w:t>National Museums of Liverpool (NML) 2025 – Pay Survey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4F4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D46174" wp14:editId="51DCA922">
                <wp:simplePos x="0" y="0"/>
                <wp:positionH relativeFrom="column">
                  <wp:posOffset>110490</wp:posOffset>
                </wp:positionH>
                <wp:positionV relativeFrom="paragraph">
                  <wp:posOffset>2813686</wp:posOffset>
                </wp:positionV>
                <wp:extent cx="5032375" cy="1276350"/>
                <wp:effectExtent l="0" t="0" r="1587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30FE" w14:textId="77777777" w:rsidR="00714F4E" w:rsidRPr="00DE57D6" w:rsidRDefault="00714F4E" w:rsidP="00714F4E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Prospect NML branch is campaigning for greater transparency around pay at NML.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6174" id="Text Box 7" o:spid="_x0000_s1032" type="#_x0000_t202" style="position:absolute;margin-left:8.7pt;margin-top:221.55pt;width:396.25pt;height:10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" filled="f" stroked="f">
                <v:textbox inset="0,0,0,0">
                  <w:txbxContent>
                    <w:p w14:paraId="02E630FE" w14:textId="77777777" w:rsidR="00714F4E" w:rsidRPr="00DE57D6" w:rsidRDefault="00714F4E" w:rsidP="00714F4E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Prospect NML branch is campaigning for greater transparency around pay at NML.</w:t>
                      </w:r>
                    </w:p>
                  </w:txbxContent>
                </v:textbox>
              </v:shape>
            </w:pict>
          </mc:Fallback>
        </mc:AlternateContent>
      </w:r>
      <w:r w:rsidR="00714F4E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044BE43" wp14:editId="10C9B10F">
                <wp:simplePos x="0" y="0"/>
                <wp:positionH relativeFrom="column">
                  <wp:posOffset>110490</wp:posOffset>
                </wp:positionH>
                <wp:positionV relativeFrom="paragraph">
                  <wp:posOffset>1375410</wp:posOffset>
                </wp:positionV>
                <wp:extent cx="5489575" cy="1295400"/>
                <wp:effectExtent l="0" t="0" r="15875" b="0"/>
                <wp:wrapThrough wrapText="bothSides">
                  <wp:wrapPolygon edited="0">
                    <wp:start x="0" y="0"/>
                    <wp:lineTo x="0" y="21282"/>
                    <wp:lineTo x="21588" y="21282"/>
                    <wp:lineTo x="21588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FD832E" w14:textId="77777777" w:rsidR="00714F4E" w:rsidRDefault="00714F4E" w:rsidP="00714F4E">
                            <w:pPr>
                              <w:pStyle w:val="Headingultralarge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124BDEB3" w14:textId="4F07BD7F" w:rsidR="00945C60" w:rsidRPr="00714F4E" w:rsidRDefault="00714F4E" w:rsidP="00714F4E">
                            <w:pPr>
                              <w:pStyle w:val="Headingultralarge"/>
                              <w:rPr>
                                <w:b/>
                                <w:bCs/>
                                <w:noProof/>
                              </w:rPr>
                            </w:pPr>
                            <w:r w:rsidRPr="00714F4E">
                              <w:rPr>
                                <w:b/>
                                <w:bCs/>
                                <w:noProof/>
                              </w:rPr>
                              <w:t xml:space="preserve">Do you understand how pay at NML works?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BE43" id="Text Box 8" o:spid="_x0000_s1033" type="#_x0000_t202" style="position:absolute;margin-left:8.7pt;margin-top:108.3pt;width:432.25pt;height:102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" filled="f" stroked="f">
                <v:textbox inset="0,0,0,0">
                  <w:txbxContent>
                    <w:p w14:paraId="76FD832E" w14:textId="77777777" w:rsidR="00714F4E" w:rsidRDefault="00714F4E" w:rsidP="00714F4E">
                      <w:pPr>
                        <w:pStyle w:val="Headingultralarge"/>
                        <w:rPr>
                          <w:b/>
                          <w:bCs/>
                          <w:noProof/>
                        </w:rPr>
                      </w:pPr>
                    </w:p>
                    <w:p w14:paraId="124BDEB3" w14:textId="4F07BD7F" w:rsidR="00945C60" w:rsidRPr="00714F4E" w:rsidRDefault="00714F4E" w:rsidP="00714F4E">
                      <w:pPr>
                        <w:pStyle w:val="Headingultralarge"/>
                        <w:rPr>
                          <w:b/>
                          <w:bCs/>
                          <w:noProof/>
                        </w:rPr>
                      </w:pPr>
                      <w:r w:rsidRPr="00714F4E">
                        <w:rPr>
                          <w:b/>
                          <w:bCs/>
                          <w:noProof/>
                        </w:rPr>
                        <w:t xml:space="preserve">Do you understand how pay at NML works?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10906">
        <w:rPr>
          <w:noProof/>
        </w:rPr>
        <mc:AlternateContent>
          <mc:Choice Requires="wpg">
            <w:drawing>
              <wp:anchor distT="0" distB="0" distL="114300" distR="114300" simplePos="0" relativeHeight="251494400" behindDoc="1" locked="0" layoutInCell="1" allowOverlap="1" wp14:anchorId="0CF816AA" wp14:editId="15E9A5D5">
                <wp:simplePos x="0" y="0"/>
                <wp:positionH relativeFrom="column">
                  <wp:posOffset>-1080135</wp:posOffset>
                </wp:positionH>
                <wp:positionV relativeFrom="page">
                  <wp:posOffset>12700</wp:posOffset>
                </wp:positionV>
                <wp:extent cx="7543800" cy="859790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8597900"/>
                          <a:chOff x="0" y="0"/>
                          <a:chExt cx="7543800" cy="8597900"/>
                        </a:xfrm>
                      </wpg:grpSpPr>
                      <wps:wsp>
                        <wps:cNvPr id="11" name="Rectangle 10"/>
                        <wps:cNvSpPr/>
                        <wps:spPr>
                          <a:xfrm>
                            <a:off x="2552700" y="5943600"/>
                            <a:ext cx="4991100" cy="2654300"/>
                          </a:xfrm>
                          <a:custGeom>
                            <a:avLst/>
                            <a:gdLst>
                              <a:gd name="connsiteX0" fmla="*/ 0 w 2273300"/>
                              <a:gd name="connsiteY0" fmla="*/ 0 h 3797300"/>
                              <a:gd name="connsiteX1" fmla="*/ 2273300 w 2273300"/>
                              <a:gd name="connsiteY1" fmla="*/ 0 h 3797300"/>
                              <a:gd name="connsiteX2" fmla="*/ 2273300 w 2273300"/>
                              <a:gd name="connsiteY2" fmla="*/ 3797300 h 3797300"/>
                              <a:gd name="connsiteX3" fmla="*/ 0 w 2273300"/>
                              <a:gd name="connsiteY3" fmla="*/ 3797300 h 3797300"/>
                              <a:gd name="connsiteX4" fmla="*/ 0 w 2273300"/>
                              <a:gd name="connsiteY4" fmla="*/ 0 h 3797300"/>
                              <a:gd name="connsiteX0" fmla="*/ 0 w 2273300"/>
                              <a:gd name="connsiteY0" fmla="*/ 0 h 3797300"/>
                              <a:gd name="connsiteX1" fmla="*/ 2273300 w 2273300"/>
                              <a:gd name="connsiteY1" fmla="*/ 0 h 3797300"/>
                              <a:gd name="connsiteX2" fmla="*/ 2006600 w 2273300"/>
                              <a:gd name="connsiteY2" fmla="*/ 2501900 h 3797300"/>
                              <a:gd name="connsiteX3" fmla="*/ 0 w 2273300"/>
                              <a:gd name="connsiteY3" fmla="*/ 3797300 h 3797300"/>
                              <a:gd name="connsiteX4" fmla="*/ 0 w 2273300"/>
                              <a:gd name="connsiteY4" fmla="*/ 0 h 3797300"/>
                              <a:gd name="connsiteX0" fmla="*/ 0 w 2273300"/>
                              <a:gd name="connsiteY0" fmla="*/ 0 h 3797300"/>
                              <a:gd name="connsiteX1" fmla="*/ 2273300 w 2273300"/>
                              <a:gd name="connsiteY1" fmla="*/ 0 h 3797300"/>
                              <a:gd name="connsiteX2" fmla="*/ 2159000 w 2273300"/>
                              <a:gd name="connsiteY2" fmla="*/ 3124200 h 3797300"/>
                              <a:gd name="connsiteX3" fmla="*/ 0 w 2273300"/>
                              <a:gd name="connsiteY3" fmla="*/ 3797300 h 3797300"/>
                              <a:gd name="connsiteX4" fmla="*/ 0 w 2273300"/>
                              <a:gd name="connsiteY4" fmla="*/ 0 h 3797300"/>
                              <a:gd name="connsiteX0" fmla="*/ 0 w 3289300"/>
                              <a:gd name="connsiteY0" fmla="*/ 0 h 4635500"/>
                              <a:gd name="connsiteX1" fmla="*/ 2273300 w 3289300"/>
                              <a:gd name="connsiteY1" fmla="*/ 0 h 4635500"/>
                              <a:gd name="connsiteX2" fmla="*/ 3289300 w 3289300"/>
                              <a:gd name="connsiteY2" fmla="*/ 4635500 h 4635500"/>
                              <a:gd name="connsiteX3" fmla="*/ 0 w 3289300"/>
                              <a:gd name="connsiteY3" fmla="*/ 3797300 h 4635500"/>
                              <a:gd name="connsiteX4" fmla="*/ 0 w 3289300"/>
                              <a:gd name="connsiteY4" fmla="*/ 0 h 4635500"/>
                              <a:gd name="connsiteX0" fmla="*/ 139700 w 3429000"/>
                              <a:gd name="connsiteY0" fmla="*/ 0 h 4635500"/>
                              <a:gd name="connsiteX1" fmla="*/ 2413000 w 3429000"/>
                              <a:gd name="connsiteY1" fmla="*/ 0 h 4635500"/>
                              <a:gd name="connsiteX2" fmla="*/ 3429000 w 3429000"/>
                              <a:gd name="connsiteY2" fmla="*/ 4635500 h 4635500"/>
                              <a:gd name="connsiteX3" fmla="*/ 0 w 3429000"/>
                              <a:gd name="connsiteY3" fmla="*/ 3962400 h 4635500"/>
                              <a:gd name="connsiteX4" fmla="*/ 139700 w 3429000"/>
                              <a:gd name="connsiteY4" fmla="*/ 0 h 4635500"/>
                              <a:gd name="connsiteX0" fmla="*/ 139700 w 4991100"/>
                              <a:gd name="connsiteY0" fmla="*/ 0 h 4635500"/>
                              <a:gd name="connsiteX1" fmla="*/ 4991100 w 4991100"/>
                              <a:gd name="connsiteY1" fmla="*/ 3454400 h 4635500"/>
                              <a:gd name="connsiteX2" fmla="*/ 3429000 w 4991100"/>
                              <a:gd name="connsiteY2" fmla="*/ 4635500 h 4635500"/>
                              <a:gd name="connsiteX3" fmla="*/ 0 w 4991100"/>
                              <a:gd name="connsiteY3" fmla="*/ 3962400 h 4635500"/>
                              <a:gd name="connsiteX4" fmla="*/ 139700 w 4991100"/>
                              <a:gd name="connsiteY4" fmla="*/ 0 h 4635500"/>
                              <a:gd name="connsiteX0" fmla="*/ 139700 w 4991100"/>
                              <a:gd name="connsiteY0" fmla="*/ 0 h 4635500"/>
                              <a:gd name="connsiteX1" fmla="*/ 2463800 w 4991100"/>
                              <a:gd name="connsiteY1" fmla="*/ 1663700 h 4635500"/>
                              <a:gd name="connsiteX2" fmla="*/ 4991100 w 4991100"/>
                              <a:gd name="connsiteY2" fmla="*/ 3454400 h 4635500"/>
                              <a:gd name="connsiteX3" fmla="*/ 3429000 w 4991100"/>
                              <a:gd name="connsiteY3" fmla="*/ 4635500 h 4635500"/>
                              <a:gd name="connsiteX4" fmla="*/ 0 w 4991100"/>
                              <a:gd name="connsiteY4" fmla="*/ 3962400 h 4635500"/>
                              <a:gd name="connsiteX5" fmla="*/ 139700 w 4991100"/>
                              <a:gd name="connsiteY5" fmla="*/ 0 h 4635500"/>
                              <a:gd name="connsiteX0" fmla="*/ 139700 w 4991100"/>
                              <a:gd name="connsiteY0" fmla="*/ 0 h 4635500"/>
                              <a:gd name="connsiteX1" fmla="*/ 4991100 w 4991100"/>
                              <a:gd name="connsiteY1" fmla="*/ 2019300 h 4635500"/>
                              <a:gd name="connsiteX2" fmla="*/ 4991100 w 4991100"/>
                              <a:gd name="connsiteY2" fmla="*/ 3454400 h 4635500"/>
                              <a:gd name="connsiteX3" fmla="*/ 3429000 w 4991100"/>
                              <a:gd name="connsiteY3" fmla="*/ 4635500 h 4635500"/>
                              <a:gd name="connsiteX4" fmla="*/ 0 w 4991100"/>
                              <a:gd name="connsiteY4" fmla="*/ 3962400 h 4635500"/>
                              <a:gd name="connsiteX5" fmla="*/ 139700 w 4991100"/>
                              <a:gd name="connsiteY5" fmla="*/ 0 h 4635500"/>
                              <a:gd name="connsiteX0" fmla="*/ 0 w 4991100"/>
                              <a:gd name="connsiteY0" fmla="*/ 0 h 2654300"/>
                              <a:gd name="connsiteX1" fmla="*/ 4991100 w 4991100"/>
                              <a:gd name="connsiteY1" fmla="*/ 38100 h 2654300"/>
                              <a:gd name="connsiteX2" fmla="*/ 4991100 w 4991100"/>
                              <a:gd name="connsiteY2" fmla="*/ 1473200 h 2654300"/>
                              <a:gd name="connsiteX3" fmla="*/ 3429000 w 4991100"/>
                              <a:gd name="connsiteY3" fmla="*/ 2654300 h 2654300"/>
                              <a:gd name="connsiteX4" fmla="*/ 0 w 4991100"/>
                              <a:gd name="connsiteY4" fmla="*/ 1981200 h 2654300"/>
                              <a:gd name="connsiteX5" fmla="*/ 0 w 4991100"/>
                              <a:gd name="connsiteY5" fmla="*/ 0 h 2654300"/>
                              <a:gd name="connsiteX0" fmla="*/ 0 w 4991100"/>
                              <a:gd name="connsiteY0" fmla="*/ 0 h 2654300"/>
                              <a:gd name="connsiteX1" fmla="*/ 4991100 w 4991100"/>
                              <a:gd name="connsiteY1" fmla="*/ 38100 h 2654300"/>
                              <a:gd name="connsiteX2" fmla="*/ 4991100 w 4991100"/>
                              <a:gd name="connsiteY2" fmla="*/ 1473200 h 2654300"/>
                              <a:gd name="connsiteX3" fmla="*/ 3302000 w 4991100"/>
                              <a:gd name="connsiteY3" fmla="*/ 2654300 h 2654300"/>
                              <a:gd name="connsiteX4" fmla="*/ 0 w 4991100"/>
                              <a:gd name="connsiteY4" fmla="*/ 1981200 h 2654300"/>
                              <a:gd name="connsiteX5" fmla="*/ 0 w 4991100"/>
                              <a:gd name="connsiteY5" fmla="*/ 0 h 2654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991100" h="2654300">
                                <a:moveTo>
                                  <a:pt x="0" y="0"/>
                                </a:moveTo>
                                <a:lnTo>
                                  <a:pt x="4991100" y="38100"/>
                                </a:lnTo>
                                <a:lnTo>
                                  <a:pt x="4991100" y="1473200"/>
                                </a:lnTo>
                                <a:lnTo>
                                  <a:pt x="3302000" y="2654300"/>
                                </a:lnTo>
                                <a:lnTo>
                                  <a:pt x="0" y="1981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4660900"/>
                            <a:ext cx="2273300" cy="3797300"/>
                          </a:xfrm>
                          <a:custGeom>
                            <a:avLst/>
                            <a:gdLst>
                              <a:gd name="connsiteX0" fmla="*/ 0 w 2273300"/>
                              <a:gd name="connsiteY0" fmla="*/ 0 h 3797300"/>
                              <a:gd name="connsiteX1" fmla="*/ 2273300 w 2273300"/>
                              <a:gd name="connsiteY1" fmla="*/ 0 h 3797300"/>
                              <a:gd name="connsiteX2" fmla="*/ 2273300 w 2273300"/>
                              <a:gd name="connsiteY2" fmla="*/ 3797300 h 3797300"/>
                              <a:gd name="connsiteX3" fmla="*/ 0 w 2273300"/>
                              <a:gd name="connsiteY3" fmla="*/ 3797300 h 3797300"/>
                              <a:gd name="connsiteX4" fmla="*/ 0 w 2273300"/>
                              <a:gd name="connsiteY4" fmla="*/ 0 h 3797300"/>
                              <a:gd name="connsiteX0" fmla="*/ 0 w 2273300"/>
                              <a:gd name="connsiteY0" fmla="*/ 0 h 3797300"/>
                              <a:gd name="connsiteX1" fmla="*/ 2273300 w 2273300"/>
                              <a:gd name="connsiteY1" fmla="*/ 0 h 3797300"/>
                              <a:gd name="connsiteX2" fmla="*/ 2006600 w 2273300"/>
                              <a:gd name="connsiteY2" fmla="*/ 2501900 h 3797300"/>
                              <a:gd name="connsiteX3" fmla="*/ 0 w 2273300"/>
                              <a:gd name="connsiteY3" fmla="*/ 3797300 h 3797300"/>
                              <a:gd name="connsiteX4" fmla="*/ 0 w 2273300"/>
                              <a:gd name="connsiteY4" fmla="*/ 0 h 3797300"/>
                              <a:gd name="connsiteX0" fmla="*/ 0 w 2273300"/>
                              <a:gd name="connsiteY0" fmla="*/ 0 h 3797300"/>
                              <a:gd name="connsiteX1" fmla="*/ 2273300 w 2273300"/>
                              <a:gd name="connsiteY1" fmla="*/ 0 h 3797300"/>
                              <a:gd name="connsiteX2" fmla="*/ 2159000 w 2273300"/>
                              <a:gd name="connsiteY2" fmla="*/ 3124200 h 3797300"/>
                              <a:gd name="connsiteX3" fmla="*/ 0 w 2273300"/>
                              <a:gd name="connsiteY3" fmla="*/ 3797300 h 3797300"/>
                              <a:gd name="connsiteX4" fmla="*/ 0 w 2273300"/>
                              <a:gd name="connsiteY4" fmla="*/ 0 h 3797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73300" h="37973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159000" y="3124200"/>
                                </a:lnTo>
                                <a:lnTo>
                                  <a:pt x="0" y="3797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A87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270500" y="0"/>
                            <a:ext cx="2273300" cy="3797300"/>
                          </a:xfrm>
                          <a:prstGeom prst="rect">
                            <a:avLst/>
                          </a:prstGeom>
                          <a:solidFill>
                            <a:srgbClr val="13887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F34AA" id="Group 21" o:spid="_x0000_s1026" style="position:absolute;margin-left:-85.05pt;margin-top:1pt;width:594pt;height:677pt;z-index:-251822080;mso-position-vertical-relative:page" coordsize="75438,8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">
                <v:shape id="Rectangle 10" o:spid="_x0000_s1027" style="position:absolute;left:25527;top:59436;width:49911;height:26543;visibility:visible;mso-wrap-style:square;v-text-anchor:middle" coordsize="4991100,265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" path="m,l4991100,38100r,1435100l3302000,2654300,,1981200,,xe" fillcolor="#ffcb27" stroked="f" strokeweight="2pt">
                  <v:path arrowok="t" o:connecttype="custom" o:connectlocs="0,0;4991100,38100;4991100,1473200;3302000,2654300;0,1981200;0,0" o:connectangles="0,0,0,0,0,0"/>
                </v:shape>
                <v:shape id="Rectangle 10" o:spid="_x0000_s1028" style="position:absolute;top:46609;width:22733;height:37973;visibility:visible;mso-wrap-style:square;v-text-anchor:middle" coordsize="2273300,379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" path="m,l2273300,,2159000,3124200,,3797300,,xe" fillcolor="#18a872" stroked="f" strokeweight="2pt">
                  <v:path arrowok="t" o:connecttype="custom" o:connectlocs="0,0;2273300,0;2159000,3124200;0,3797300;0,0" o:connectangles="0,0,0,0,0"/>
                </v:shape>
                <v:rect id="Rectangle 9" o:spid="_x0000_s1029" style="position:absolute;left:52705;width:22733;height:37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" fillcolor="#13887b" stroked="f" strokeweight="2pt"/>
                <w10:wrap anchory="page"/>
              </v:group>
            </w:pict>
          </mc:Fallback>
        </mc:AlternateContent>
      </w:r>
      <w:r w:rsidR="00BD6944">
        <w:rPr>
          <w:noProof/>
        </w:rPr>
        <w:drawing>
          <wp:anchor distT="0" distB="0" distL="114300" distR="114300" simplePos="0" relativeHeight="251764736" behindDoc="0" locked="0" layoutInCell="1" allowOverlap="1" wp14:anchorId="72F6FBCD" wp14:editId="7DB43B40">
            <wp:simplePos x="0" y="0"/>
            <wp:positionH relativeFrom="column">
              <wp:posOffset>7886065</wp:posOffset>
            </wp:positionH>
            <wp:positionV relativeFrom="page">
              <wp:posOffset>914400</wp:posOffset>
            </wp:positionV>
            <wp:extent cx="3594100" cy="1803400"/>
            <wp:effectExtent l="0" t="0" r="0" b="0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9B"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25B61982" wp14:editId="55FD4E31">
                <wp:simplePos x="0" y="0"/>
                <wp:positionH relativeFrom="column">
                  <wp:posOffset>7886065</wp:posOffset>
                </wp:positionH>
                <wp:positionV relativeFrom="paragraph">
                  <wp:posOffset>194310</wp:posOffset>
                </wp:positionV>
                <wp:extent cx="7543800" cy="8597900"/>
                <wp:effectExtent l="0" t="0" r="0" b="0"/>
                <wp:wrapNone/>
                <wp:docPr id="5" name="Snip Single Corner of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8597900"/>
                        </a:xfrm>
                        <a:custGeom>
                          <a:avLst/>
                          <a:gdLst>
                            <a:gd name="connsiteX0" fmla="*/ 0 w 5232400"/>
                            <a:gd name="connsiteY0" fmla="*/ 0 h 5422900"/>
                            <a:gd name="connsiteX1" fmla="*/ 4360316 w 5232400"/>
                            <a:gd name="connsiteY1" fmla="*/ 0 h 5422900"/>
                            <a:gd name="connsiteX2" fmla="*/ 5232400 w 5232400"/>
                            <a:gd name="connsiteY2" fmla="*/ 872084 h 5422900"/>
                            <a:gd name="connsiteX3" fmla="*/ 5232400 w 5232400"/>
                            <a:gd name="connsiteY3" fmla="*/ 5422900 h 5422900"/>
                            <a:gd name="connsiteX4" fmla="*/ 0 w 5232400"/>
                            <a:gd name="connsiteY4" fmla="*/ 5422900 h 5422900"/>
                            <a:gd name="connsiteX5" fmla="*/ 0 w 5232400"/>
                            <a:gd name="connsiteY5" fmla="*/ 0 h 5422900"/>
                            <a:gd name="connsiteX0" fmla="*/ 0 w 5232400"/>
                            <a:gd name="connsiteY0" fmla="*/ 0 h 5422900"/>
                            <a:gd name="connsiteX1" fmla="*/ 4360316 w 5232400"/>
                            <a:gd name="connsiteY1" fmla="*/ 0 h 5422900"/>
                            <a:gd name="connsiteX2" fmla="*/ 5232400 w 5232400"/>
                            <a:gd name="connsiteY2" fmla="*/ 872084 h 5422900"/>
                            <a:gd name="connsiteX3" fmla="*/ 5232400 w 5232400"/>
                            <a:gd name="connsiteY3" fmla="*/ 5422900 h 5422900"/>
                            <a:gd name="connsiteX4" fmla="*/ 838200 w 5232400"/>
                            <a:gd name="connsiteY4" fmla="*/ 4305300 h 5422900"/>
                            <a:gd name="connsiteX5" fmla="*/ 0 w 5232400"/>
                            <a:gd name="connsiteY5" fmla="*/ 0 h 5422900"/>
                            <a:gd name="connsiteX0" fmla="*/ 0 w 5232400"/>
                            <a:gd name="connsiteY0" fmla="*/ 0 h 5422900"/>
                            <a:gd name="connsiteX1" fmla="*/ 4360316 w 5232400"/>
                            <a:gd name="connsiteY1" fmla="*/ 0 h 5422900"/>
                            <a:gd name="connsiteX2" fmla="*/ 5232400 w 5232400"/>
                            <a:gd name="connsiteY2" fmla="*/ 872084 h 5422900"/>
                            <a:gd name="connsiteX3" fmla="*/ 5232400 w 5232400"/>
                            <a:gd name="connsiteY3" fmla="*/ 5422900 h 5422900"/>
                            <a:gd name="connsiteX4" fmla="*/ 0 w 5232400"/>
                            <a:gd name="connsiteY4" fmla="*/ 4978400 h 5422900"/>
                            <a:gd name="connsiteX5" fmla="*/ 0 w 5232400"/>
                            <a:gd name="connsiteY5" fmla="*/ 0 h 5422900"/>
                            <a:gd name="connsiteX0" fmla="*/ 0 w 5232400"/>
                            <a:gd name="connsiteY0" fmla="*/ 0 h 8610600"/>
                            <a:gd name="connsiteX1" fmla="*/ 4360316 w 5232400"/>
                            <a:gd name="connsiteY1" fmla="*/ 0 h 8610600"/>
                            <a:gd name="connsiteX2" fmla="*/ 5232400 w 5232400"/>
                            <a:gd name="connsiteY2" fmla="*/ 872084 h 8610600"/>
                            <a:gd name="connsiteX3" fmla="*/ 1397000 w 5232400"/>
                            <a:gd name="connsiteY3" fmla="*/ 8610600 h 8610600"/>
                            <a:gd name="connsiteX4" fmla="*/ 0 w 5232400"/>
                            <a:gd name="connsiteY4" fmla="*/ 4978400 h 8610600"/>
                            <a:gd name="connsiteX5" fmla="*/ 0 w 5232400"/>
                            <a:gd name="connsiteY5" fmla="*/ 0 h 8610600"/>
                            <a:gd name="connsiteX0" fmla="*/ 0 w 5232400"/>
                            <a:gd name="connsiteY0" fmla="*/ 0 h 8610600"/>
                            <a:gd name="connsiteX1" fmla="*/ 4360316 w 5232400"/>
                            <a:gd name="connsiteY1" fmla="*/ 0 h 8610600"/>
                            <a:gd name="connsiteX2" fmla="*/ 5232400 w 5232400"/>
                            <a:gd name="connsiteY2" fmla="*/ 872084 h 8610600"/>
                            <a:gd name="connsiteX3" fmla="*/ 4533900 w 5232400"/>
                            <a:gd name="connsiteY3" fmla="*/ 2286000 h 8610600"/>
                            <a:gd name="connsiteX4" fmla="*/ 1397000 w 5232400"/>
                            <a:gd name="connsiteY4" fmla="*/ 8610600 h 8610600"/>
                            <a:gd name="connsiteX5" fmla="*/ 0 w 5232400"/>
                            <a:gd name="connsiteY5" fmla="*/ 4978400 h 8610600"/>
                            <a:gd name="connsiteX6" fmla="*/ 0 w 5232400"/>
                            <a:gd name="connsiteY6" fmla="*/ 0 h 8610600"/>
                            <a:gd name="connsiteX0" fmla="*/ 0 w 7543800"/>
                            <a:gd name="connsiteY0" fmla="*/ 0 h 8610600"/>
                            <a:gd name="connsiteX1" fmla="*/ 4360316 w 7543800"/>
                            <a:gd name="connsiteY1" fmla="*/ 0 h 8610600"/>
                            <a:gd name="connsiteX2" fmla="*/ 5232400 w 7543800"/>
                            <a:gd name="connsiteY2" fmla="*/ 872084 h 8610600"/>
                            <a:gd name="connsiteX3" fmla="*/ 7543800 w 7543800"/>
                            <a:gd name="connsiteY3" fmla="*/ 6159500 h 8610600"/>
                            <a:gd name="connsiteX4" fmla="*/ 1397000 w 7543800"/>
                            <a:gd name="connsiteY4" fmla="*/ 8610600 h 8610600"/>
                            <a:gd name="connsiteX5" fmla="*/ 0 w 7543800"/>
                            <a:gd name="connsiteY5" fmla="*/ 4978400 h 8610600"/>
                            <a:gd name="connsiteX6" fmla="*/ 0 w 7543800"/>
                            <a:gd name="connsiteY6" fmla="*/ 0 h 8610600"/>
                            <a:gd name="connsiteX0" fmla="*/ 0 w 7543800"/>
                            <a:gd name="connsiteY0" fmla="*/ 0 h 8610600"/>
                            <a:gd name="connsiteX1" fmla="*/ 4360316 w 7543800"/>
                            <a:gd name="connsiteY1" fmla="*/ 0 h 8610600"/>
                            <a:gd name="connsiteX2" fmla="*/ 7543800 w 7543800"/>
                            <a:gd name="connsiteY2" fmla="*/ 2865984 h 8610600"/>
                            <a:gd name="connsiteX3" fmla="*/ 7543800 w 7543800"/>
                            <a:gd name="connsiteY3" fmla="*/ 6159500 h 8610600"/>
                            <a:gd name="connsiteX4" fmla="*/ 1397000 w 7543800"/>
                            <a:gd name="connsiteY4" fmla="*/ 8610600 h 8610600"/>
                            <a:gd name="connsiteX5" fmla="*/ 0 w 7543800"/>
                            <a:gd name="connsiteY5" fmla="*/ 4978400 h 8610600"/>
                            <a:gd name="connsiteX6" fmla="*/ 0 w 7543800"/>
                            <a:gd name="connsiteY6" fmla="*/ 0 h 8610600"/>
                            <a:gd name="connsiteX0" fmla="*/ 0 w 7543800"/>
                            <a:gd name="connsiteY0" fmla="*/ 0 h 8610600"/>
                            <a:gd name="connsiteX1" fmla="*/ 6341516 w 7543800"/>
                            <a:gd name="connsiteY1" fmla="*/ 0 h 8610600"/>
                            <a:gd name="connsiteX2" fmla="*/ 7543800 w 7543800"/>
                            <a:gd name="connsiteY2" fmla="*/ 2865984 h 8610600"/>
                            <a:gd name="connsiteX3" fmla="*/ 7543800 w 7543800"/>
                            <a:gd name="connsiteY3" fmla="*/ 6159500 h 8610600"/>
                            <a:gd name="connsiteX4" fmla="*/ 1397000 w 7543800"/>
                            <a:gd name="connsiteY4" fmla="*/ 8610600 h 8610600"/>
                            <a:gd name="connsiteX5" fmla="*/ 0 w 7543800"/>
                            <a:gd name="connsiteY5" fmla="*/ 4978400 h 8610600"/>
                            <a:gd name="connsiteX6" fmla="*/ 0 w 7543800"/>
                            <a:gd name="connsiteY6" fmla="*/ 0 h 8610600"/>
                            <a:gd name="connsiteX0" fmla="*/ 0 w 7543800"/>
                            <a:gd name="connsiteY0" fmla="*/ 0 h 8610600"/>
                            <a:gd name="connsiteX1" fmla="*/ 6570116 w 7543800"/>
                            <a:gd name="connsiteY1" fmla="*/ 0 h 8610600"/>
                            <a:gd name="connsiteX2" fmla="*/ 7543800 w 7543800"/>
                            <a:gd name="connsiteY2" fmla="*/ 2865984 h 8610600"/>
                            <a:gd name="connsiteX3" fmla="*/ 7543800 w 7543800"/>
                            <a:gd name="connsiteY3" fmla="*/ 6159500 h 8610600"/>
                            <a:gd name="connsiteX4" fmla="*/ 1397000 w 7543800"/>
                            <a:gd name="connsiteY4" fmla="*/ 8610600 h 8610600"/>
                            <a:gd name="connsiteX5" fmla="*/ 0 w 7543800"/>
                            <a:gd name="connsiteY5" fmla="*/ 4978400 h 8610600"/>
                            <a:gd name="connsiteX6" fmla="*/ 0 w 7543800"/>
                            <a:gd name="connsiteY6" fmla="*/ 0 h 8610600"/>
                            <a:gd name="connsiteX0" fmla="*/ 0 w 7543800"/>
                            <a:gd name="connsiteY0" fmla="*/ 0 h 8128000"/>
                            <a:gd name="connsiteX1" fmla="*/ 6570116 w 7543800"/>
                            <a:gd name="connsiteY1" fmla="*/ 0 h 8128000"/>
                            <a:gd name="connsiteX2" fmla="*/ 7543800 w 7543800"/>
                            <a:gd name="connsiteY2" fmla="*/ 2865984 h 8128000"/>
                            <a:gd name="connsiteX3" fmla="*/ 7543800 w 7543800"/>
                            <a:gd name="connsiteY3" fmla="*/ 6159500 h 8128000"/>
                            <a:gd name="connsiteX4" fmla="*/ 1612900 w 7543800"/>
                            <a:gd name="connsiteY4" fmla="*/ 8128000 h 8128000"/>
                            <a:gd name="connsiteX5" fmla="*/ 0 w 7543800"/>
                            <a:gd name="connsiteY5" fmla="*/ 4978400 h 8128000"/>
                            <a:gd name="connsiteX6" fmla="*/ 0 w 7543800"/>
                            <a:gd name="connsiteY6" fmla="*/ 0 h 8128000"/>
                            <a:gd name="connsiteX0" fmla="*/ 0 w 7543800"/>
                            <a:gd name="connsiteY0" fmla="*/ 0 h 8597900"/>
                            <a:gd name="connsiteX1" fmla="*/ 6570116 w 7543800"/>
                            <a:gd name="connsiteY1" fmla="*/ 0 h 8597900"/>
                            <a:gd name="connsiteX2" fmla="*/ 7543800 w 7543800"/>
                            <a:gd name="connsiteY2" fmla="*/ 2865984 h 8597900"/>
                            <a:gd name="connsiteX3" fmla="*/ 7543800 w 7543800"/>
                            <a:gd name="connsiteY3" fmla="*/ 6159500 h 8597900"/>
                            <a:gd name="connsiteX4" fmla="*/ 1397000 w 7543800"/>
                            <a:gd name="connsiteY4" fmla="*/ 8597900 h 8597900"/>
                            <a:gd name="connsiteX5" fmla="*/ 0 w 7543800"/>
                            <a:gd name="connsiteY5" fmla="*/ 4978400 h 8597900"/>
                            <a:gd name="connsiteX6" fmla="*/ 0 w 7543800"/>
                            <a:gd name="connsiteY6" fmla="*/ 0 h 859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43800" h="8597900">
                              <a:moveTo>
                                <a:pt x="0" y="0"/>
                              </a:moveTo>
                              <a:lnTo>
                                <a:pt x="6570116" y="0"/>
                              </a:lnTo>
                              <a:lnTo>
                                <a:pt x="7543800" y="2865984"/>
                              </a:lnTo>
                              <a:lnTo>
                                <a:pt x="7543800" y="6159500"/>
                              </a:lnTo>
                              <a:lnTo>
                                <a:pt x="1397000" y="8597900"/>
                              </a:lnTo>
                              <a:lnTo>
                                <a:pt x="0" y="4978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DE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132E" id="Snip Single Corner of Rectangle 5" o:spid="_x0000_s1026" style="position:absolute;margin-left:620.95pt;margin-top:15.3pt;width:594pt;height:677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43800,859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" path="m,l6570116,r973684,2865984l7543800,6159500,1397000,8597900,,4978400,,xe" fillcolor="#f0de80" stroked="f" strokeweight="2pt">
                <v:path arrowok="t" o:connecttype="custom" o:connectlocs="0,0;6570116,0;7543800,2865984;7543800,6159500;1397000,8597900;0,4978400;0,0" o:connectangles="0,0,0,0,0,0,0"/>
              </v:shape>
            </w:pict>
          </mc:Fallback>
        </mc:AlternateContent>
      </w:r>
      <w:r>
        <w:t xml:space="preserve"> </w:t>
      </w:r>
    </w:p>
    <w:sectPr w:rsidR="000E7EF3" w:rsidRPr="009C3DAC" w:rsidSect="005C7169">
      <w:footerReference w:type="even" r:id="rId16"/>
      <w:footerReference w:type="default" r:id="rId17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1966" w14:textId="77777777" w:rsidR="00494004" w:rsidRDefault="00494004">
      <w:r>
        <w:separator/>
      </w:r>
    </w:p>
  </w:endnote>
  <w:endnote w:type="continuationSeparator" w:id="0">
    <w:p w14:paraId="420EFEB6" w14:textId="77777777" w:rsidR="00494004" w:rsidRDefault="004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4573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911696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0055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E9D614C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7CD2" w14:textId="77777777" w:rsidR="00494004" w:rsidRDefault="00494004">
      <w:r>
        <w:separator/>
      </w:r>
    </w:p>
  </w:footnote>
  <w:footnote w:type="continuationSeparator" w:id="0">
    <w:p w14:paraId="589A3E9C" w14:textId="77777777" w:rsidR="00494004" w:rsidRDefault="0049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862592937">
    <w:abstractNumId w:val="2"/>
  </w:num>
  <w:num w:numId="2" w16cid:durableId="1172572936">
    <w:abstractNumId w:val="0"/>
  </w:num>
  <w:num w:numId="3" w16cid:durableId="655106035">
    <w:abstractNumId w:val="1"/>
  </w:num>
  <w:num w:numId="4" w16cid:durableId="1019116544">
    <w:abstractNumId w:val="4"/>
  </w:num>
  <w:num w:numId="5" w16cid:durableId="1288119727">
    <w:abstractNumId w:val="5"/>
  </w:num>
  <w:num w:numId="6" w16cid:durableId="204367863">
    <w:abstractNumId w:val="3"/>
  </w:num>
  <w:num w:numId="7" w16cid:durableId="1065226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146513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4E"/>
    <w:rsid w:val="000134EA"/>
    <w:rsid w:val="00025ECB"/>
    <w:rsid w:val="00032DF0"/>
    <w:rsid w:val="00034577"/>
    <w:rsid w:val="000443C6"/>
    <w:rsid w:val="0005358C"/>
    <w:rsid w:val="00064583"/>
    <w:rsid w:val="000702B4"/>
    <w:rsid w:val="000A699F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0B26"/>
    <w:rsid w:val="002133A7"/>
    <w:rsid w:val="00217C2A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D249B"/>
    <w:rsid w:val="002E2A35"/>
    <w:rsid w:val="002E64B0"/>
    <w:rsid w:val="002E665F"/>
    <w:rsid w:val="00311400"/>
    <w:rsid w:val="00324A97"/>
    <w:rsid w:val="003341D5"/>
    <w:rsid w:val="003425DB"/>
    <w:rsid w:val="00344AF4"/>
    <w:rsid w:val="00347BF8"/>
    <w:rsid w:val="00377D57"/>
    <w:rsid w:val="00383C52"/>
    <w:rsid w:val="003A0A98"/>
    <w:rsid w:val="003A23CA"/>
    <w:rsid w:val="003B2FE9"/>
    <w:rsid w:val="003C3164"/>
    <w:rsid w:val="003D246B"/>
    <w:rsid w:val="00424E51"/>
    <w:rsid w:val="004273F0"/>
    <w:rsid w:val="00460EFB"/>
    <w:rsid w:val="0047381D"/>
    <w:rsid w:val="004739DF"/>
    <w:rsid w:val="004915D6"/>
    <w:rsid w:val="00494004"/>
    <w:rsid w:val="004C6FA2"/>
    <w:rsid w:val="004E66EB"/>
    <w:rsid w:val="004E784A"/>
    <w:rsid w:val="004F50E8"/>
    <w:rsid w:val="00503589"/>
    <w:rsid w:val="005225D5"/>
    <w:rsid w:val="005236D6"/>
    <w:rsid w:val="00530523"/>
    <w:rsid w:val="005312F6"/>
    <w:rsid w:val="00560744"/>
    <w:rsid w:val="00565AA7"/>
    <w:rsid w:val="005825A2"/>
    <w:rsid w:val="00591757"/>
    <w:rsid w:val="005950D6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166F"/>
    <w:rsid w:val="006C7C77"/>
    <w:rsid w:val="006D3043"/>
    <w:rsid w:val="006E201B"/>
    <w:rsid w:val="006F0EBF"/>
    <w:rsid w:val="00714F4E"/>
    <w:rsid w:val="00727868"/>
    <w:rsid w:val="007328F4"/>
    <w:rsid w:val="00752461"/>
    <w:rsid w:val="00752F15"/>
    <w:rsid w:val="00771506"/>
    <w:rsid w:val="007840E4"/>
    <w:rsid w:val="007A5455"/>
    <w:rsid w:val="007C56FC"/>
    <w:rsid w:val="007D5AE7"/>
    <w:rsid w:val="008273E4"/>
    <w:rsid w:val="00867417"/>
    <w:rsid w:val="00882EB7"/>
    <w:rsid w:val="008A38C7"/>
    <w:rsid w:val="008B0412"/>
    <w:rsid w:val="008B50D5"/>
    <w:rsid w:val="008C5F53"/>
    <w:rsid w:val="00910906"/>
    <w:rsid w:val="009233FF"/>
    <w:rsid w:val="00927EAC"/>
    <w:rsid w:val="00945C60"/>
    <w:rsid w:val="009637B8"/>
    <w:rsid w:val="00964812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61B5"/>
    <w:rsid w:val="00A95F21"/>
    <w:rsid w:val="00AB23AC"/>
    <w:rsid w:val="00AE7A80"/>
    <w:rsid w:val="00AF0433"/>
    <w:rsid w:val="00AF5642"/>
    <w:rsid w:val="00B07569"/>
    <w:rsid w:val="00B11709"/>
    <w:rsid w:val="00B24081"/>
    <w:rsid w:val="00B34D5D"/>
    <w:rsid w:val="00B4255A"/>
    <w:rsid w:val="00B72873"/>
    <w:rsid w:val="00B828F4"/>
    <w:rsid w:val="00B90556"/>
    <w:rsid w:val="00BB51BD"/>
    <w:rsid w:val="00BC025E"/>
    <w:rsid w:val="00BC1D2B"/>
    <w:rsid w:val="00BD6944"/>
    <w:rsid w:val="00BE5E1E"/>
    <w:rsid w:val="00BE5F73"/>
    <w:rsid w:val="00BF6A25"/>
    <w:rsid w:val="00C02A69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57AE7"/>
    <w:rsid w:val="00D601F7"/>
    <w:rsid w:val="00D67E57"/>
    <w:rsid w:val="00D71F11"/>
    <w:rsid w:val="00D808BE"/>
    <w:rsid w:val="00D85EED"/>
    <w:rsid w:val="00D90519"/>
    <w:rsid w:val="00DA0E4F"/>
    <w:rsid w:val="00DA60C0"/>
    <w:rsid w:val="00DB1222"/>
    <w:rsid w:val="00DC0D32"/>
    <w:rsid w:val="00DD2EE5"/>
    <w:rsid w:val="00DE23D0"/>
    <w:rsid w:val="00DE57D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2787"/>
    <w:rsid w:val="00EB73AF"/>
    <w:rsid w:val="00EC3171"/>
    <w:rsid w:val="00EC6AE1"/>
    <w:rsid w:val="00EC73EB"/>
    <w:rsid w:val="00EE572E"/>
    <w:rsid w:val="00EF1C8F"/>
    <w:rsid w:val="00F0063B"/>
    <w:rsid w:val="00F04FC4"/>
    <w:rsid w:val="00F266D4"/>
    <w:rsid w:val="00F31932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F9126"/>
  <w15:chartTrackingRefBased/>
  <w15:docId w15:val="{954FA5BA-B67A-4BD0-9E8D-85EE46A0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5C60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styleId="UnresolvedMention">
    <w:name w:val="Unresolved Mention"/>
    <w:basedOn w:val="DefaultParagraphFont"/>
    <w:uiPriority w:val="99"/>
    <w:rsid w:val="002D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spectorguk.sharepoint.com/sites/OrganizationAssets/OfficeTemplates/Event_poster_Prospect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D33980497C243927B8DD616CD9175" ma:contentTypeVersion="4" ma:contentTypeDescription="Create a new document." ma:contentTypeScope="" ma:versionID="a206064c6ef288a41e6861769313811d">
  <xsd:schema xmlns:xsd="http://www.w3.org/2001/XMLSchema" xmlns:xs="http://www.w3.org/2001/XMLSchema" xmlns:p="http://schemas.microsoft.com/office/2006/metadata/properties" xmlns:ns2="0cb5cc13-97ab-45cb-8c89-558e339631c3" targetNamespace="http://schemas.microsoft.com/office/2006/metadata/properties" ma:root="true" ma:fieldsID="ec500053c6b0659b96bdd26b902a61f1" ns2:_="">
    <xsd:import namespace="0cb5cc13-97ab-45cb-8c89-558e33963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13-97ab-45cb-8c89-558e33963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62B51-EBBC-4333-9998-DC04256E3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4791F-558D-45C8-9E9D-79E63C68A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CAEEF-C3D5-4306-9BE4-E62F62E79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C8B882-1DF8-4A87-A5B7-E95E54545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5cc13-97ab-45cb-8c89-558e33963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Event_poster_Prospect</Template>
  <TotalTime>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Mandy Baines</dc:creator>
  <cp:keywords/>
  <dc:description/>
  <cp:lastModifiedBy>Mandy Baines</cp:lastModifiedBy>
  <cp:revision>9</cp:revision>
  <cp:lastPrinted>2025-04-17T14:56:00Z</cp:lastPrinted>
  <dcterms:created xsi:type="dcterms:W3CDTF">2025-04-15T13:46:00Z</dcterms:created>
  <dcterms:modified xsi:type="dcterms:W3CDTF">2025-04-30T12:54:00Z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0x010100E61D33980497C243927B8DD616CD9175</vt:lpwstr>
  </property>
</Properties>
</file>